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A6C47" w14:textId="77777777" w:rsidR="00C707B4" w:rsidRPr="0007228B" w:rsidRDefault="00C707B4" w:rsidP="00D55A63">
      <w:pPr>
        <w:rPr>
          <w:rFonts w:cs="Arial"/>
          <w:szCs w:val="22"/>
        </w:rPr>
      </w:pPr>
    </w:p>
    <w:tbl>
      <w:tblPr>
        <w:tblStyle w:val="Tabellrutenet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2425"/>
        <w:gridCol w:w="2226"/>
        <w:gridCol w:w="2261"/>
      </w:tblGrid>
      <w:tr w:rsidR="00217C69" w14:paraId="12952120" w14:textId="77777777" w:rsidTr="00217C69">
        <w:trPr>
          <w:hidden/>
        </w:trPr>
        <w:tc>
          <w:tcPr>
            <w:tcW w:w="6798" w:type="dxa"/>
            <w:gridSpan w:val="3"/>
          </w:tcPr>
          <w:bookmarkStart w:id="0" w:name="_Hlk84499380"/>
          <w:p w14:paraId="245D1C5D" w14:textId="337001F1" w:rsidR="00217C69" w:rsidRDefault="001456D8">
            <w:pPr>
              <w:rPr>
                <w:rFonts w:cs="Arial"/>
                <w:vanish/>
              </w:rPr>
            </w:pPr>
            <w:sdt>
              <w:sdtPr>
                <w:rPr>
                  <w:rFonts w:cs="Arial"/>
                  <w:noProof/>
                  <w:vanish/>
                </w:rPr>
                <w:alias w:val="Sdm_AMPostNr"/>
                <w:tag w:val="Sdm_AMPostNr"/>
                <w:id w:val="10151657"/>
                <w:dataBinding w:xpath="/document/body/Sdm_AMPostNr" w:storeItemID="{60CB7B66-CBAA-4670-AABC-03EF74710FD0}"/>
                <w:text/>
              </w:sdtPr>
              <w:sdtEndPr/>
              <w:sdtContent>
                <w:bookmarkStart w:id="1" w:name="Sdm_AMPostNr"/>
                <w:r>
                  <w:rPr>
                    <w:rFonts w:cs="Arial"/>
                    <w:noProof/>
                    <w:vanish/>
                  </w:rPr>
                  <w:t xml:space="preserve"> </w:t>
                </w:r>
              </w:sdtContent>
            </w:sdt>
            <w:bookmarkEnd w:id="1"/>
            <w:r w:rsidR="00217C69">
              <w:rPr>
                <w:rFonts w:cs="Arial"/>
                <w:vanish/>
              </w:rPr>
              <w:t xml:space="preserve"> </w:t>
            </w:r>
            <w:sdt>
              <w:sdtPr>
                <w:rPr>
                  <w:rFonts w:cs="Arial"/>
                  <w:vanish/>
                </w:rPr>
                <w:alias w:val="Sdm_AMPoststed"/>
                <w:tag w:val="Sdm_AMPoststed"/>
                <w:id w:val="61444342"/>
                <w:dataBinding w:xpath="/document/body/Sdm_AMPoststed" w:storeItemID="{60CB7B66-CBAA-4670-AABC-03EF74710FD0}"/>
                <w:text/>
              </w:sdtPr>
              <w:sdtEndPr/>
              <w:sdtContent>
                <w:bookmarkStart w:id="2" w:name="Sdm_AMPoststed"/>
                <w:r>
                  <w:rPr>
                    <w:rFonts w:cs="Arial"/>
                    <w:vanish/>
                  </w:rPr>
                  <w:t xml:space="preserve"> </w:t>
                </w:r>
              </w:sdtContent>
            </w:sdt>
            <w:bookmarkEnd w:id="2"/>
          </w:p>
          <w:p w14:paraId="2315EF08" w14:textId="77777777" w:rsidR="00217C69" w:rsidRDefault="00217C69">
            <w:pPr>
              <w:rPr>
                <w:rFonts w:cs="Arial"/>
                <w:szCs w:val="22"/>
              </w:rPr>
            </w:pPr>
          </w:p>
        </w:tc>
        <w:tc>
          <w:tcPr>
            <w:tcW w:w="2272" w:type="dxa"/>
            <w:hideMark/>
          </w:tcPr>
          <w:p w14:paraId="1B7FD82E" w14:textId="2D02AAD0" w:rsidR="00217C69" w:rsidRDefault="001456D8">
            <w:pPr>
              <w:jc w:val="right"/>
              <w:rPr>
                <w:rFonts w:cs="Arial"/>
                <w:vanish/>
                <w:szCs w:val="22"/>
              </w:rPr>
            </w:pPr>
            <w:sdt>
              <w:sdtPr>
                <w:rPr>
                  <w:rFonts w:cs="Arial"/>
                  <w:vanish/>
                  <w:sz w:val="20"/>
                  <w:szCs w:val="18"/>
                </w:rPr>
                <w:alias w:val="Sgr_Beskrivelse"/>
                <w:tag w:val="Sgr_Beskrivelse"/>
                <w:id w:val="289304736"/>
                <w:dataBinding w:xpath="/document/body/Sgr_Beskrivelse" w:storeItemID="{60CB7B66-CBAA-4670-AABC-03EF74710FD0}"/>
                <w:text/>
              </w:sdtPr>
              <w:sdtEndPr/>
              <w:sdtContent>
                <w:bookmarkStart w:id="3" w:name="Sgr_Beskrivelse"/>
                <w:r>
                  <w:rPr>
                    <w:rFonts w:cs="Arial"/>
                    <w:vanish/>
                    <w:sz w:val="20"/>
                    <w:szCs w:val="18"/>
                  </w:rPr>
                  <w:t xml:space="preserve"> </w:t>
                </w:r>
              </w:sdtContent>
            </w:sdt>
            <w:bookmarkEnd w:id="3"/>
            <w:r w:rsidR="00217C69">
              <w:rPr>
                <w:rFonts w:cs="Arial"/>
                <w:vanish/>
                <w:sz w:val="20"/>
                <w:szCs w:val="18"/>
              </w:rPr>
              <w:t xml:space="preserve"> </w:t>
            </w:r>
            <w:sdt>
              <w:sdtPr>
                <w:rPr>
                  <w:rFonts w:cs="Arial"/>
                  <w:vanish/>
                  <w:sz w:val="20"/>
                  <w:szCs w:val="18"/>
                </w:rPr>
                <w:alias w:val="Spg_paragrafID"/>
                <w:tag w:val="Spg_paragrafID"/>
                <w:id w:val="26975703"/>
                <w:dataBinding w:xpath="/document/body/Spg_paragrafID" w:storeItemID="{60CB7B66-CBAA-4670-AABC-03EF74710FD0}"/>
                <w:text/>
              </w:sdtPr>
              <w:sdtEndPr/>
              <w:sdtContent>
                <w:bookmarkStart w:id="4" w:name="Spg_paragrafID"/>
                <w:r>
                  <w:rPr>
                    <w:rFonts w:cs="Arial"/>
                    <w:vanish/>
                    <w:sz w:val="20"/>
                    <w:szCs w:val="18"/>
                  </w:rPr>
                  <w:t xml:space="preserve"> </w:t>
                </w:r>
              </w:sdtContent>
            </w:sdt>
            <w:bookmarkEnd w:id="4"/>
          </w:p>
        </w:tc>
      </w:tr>
      <w:tr w:rsidR="00217C69" w14:paraId="6E16900A" w14:textId="77777777" w:rsidTr="00217C69">
        <w:tc>
          <w:tcPr>
            <w:tcW w:w="2127" w:type="dxa"/>
          </w:tcPr>
          <w:p w14:paraId="7E2475E1" w14:textId="77777777" w:rsidR="00217C69" w:rsidRDefault="00217C69">
            <w:pPr>
              <w:rPr>
                <w:rFonts w:cs="Arial"/>
                <w:szCs w:val="22"/>
              </w:rPr>
            </w:pPr>
          </w:p>
        </w:tc>
        <w:tc>
          <w:tcPr>
            <w:tcW w:w="2438" w:type="dxa"/>
          </w:tcPr>
          <w:p w14:paraId="57CB2DDA" w14:textId="77777777" w:rsidR="00217C69" w:rsidRDefault="00217C69">
            <w:pPr>
              <w:rPr>
                <w:rFonts w:cs="Arial"/>
                <w:szCs w:val="22"/>
              </w:rPr>
            </w:pPr>
          </w:p>
        </w:tc>
        <w:tc>
          <w:tcPr>
            <w:tcW w:w="2233" w:type="dxa"/>
          </w:tcPr>
          <w:p w14:paraId="28AADA71" w14:textId="77777777" w:rsidR="00217C69" w:rsidRDefault="00217C69">
            <w:pPr>
              <w:rPr>
                <w:rFonts w:cs="Arial"/>
                <w:szCs w:val="22"/>
              </w:rPr>
            </w:pPr>
          </w:p>
        </w:tc>
        <w:tc>
          <w:tcPr>
            <w:tcW w:w="2272" w:type="dxa"/>
          </w:tcPr>
          <w:p w14:paraId="3D8AD726" w14:textId="77777777" w:rsidR="00217C69" w:rsidRDefault="00217C69">
            <w:pPr>
              <w:rPr>
                <w:rFonts w:cs="Arial"/>
                <w:szCs w:val="22"/>
              </w:rPr>
            </w:pPr>
          </w:p>
          <w:p w14:paraId="126CAC31" w14:textId="77777777" w:rsidR="00217C69" w:rsidRDefault="00217C69">
            <w:pPr>
              <w:rPr>
                <w:rFonts w:cs="Arial"/>
                <w:szCs w:val="22"/>
              </w:rPr>
            </w:pPr>
          </w:p>
        </w:tc>
      </w:tr>
      <w:tr w:rsidR="00217C69" w:rsidRPr="00550106" w14:paraId="5520A408" w14:textId="77777777" w:rsidTr="00217C69">
        <w:trPr>
          <w:trHeight w:val="213"/>
        </w:trPr>
        <w:tc>
          <w:tcPr>
            <w:tcW w:w="2127" w:type="dxa"/>
            <w:vAlign w:val="center"/>
            <w:hideMark/>
          </w:tcPr>
          <w:p w14:paraId="72A0D155" w14:textId="77777777" w:rsidR="00217C69" w:rsidRPr="00550106" w:rsidRDefault="00217C69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50106">
              <w:rPr>
                <w:rFonts w:cs="Arial"/>
                <w:b/>
                <w:bCs/>
                <w:sz w:val="18"/>
                <w:szCs w:val="18"/>
              </w:rPr>
              <w:t>Deres ref.:</w:t>
            </w:r>
          </w:p>
        </w:tc>
        <w:tc>
          <w:tcPr>
            <w:tcW w:w="2438" w:type="dxa"/>
            <w:vAlign w:val="center"/>
            <w:hideMark/>
          </w:tcPr>
          <w:p w14:paraId="1E8B93E8" w14:textId="77777777" w:rsidR="00217C69" w:rsidRPr="00550106" w:rsidRDefault="00217C69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50106">
              <w:rPr>
                <w:rFonts w:cs="Arial"/>
                <w:b/>
                <w:bCs/>
                <w:sz w:val="18"/>
                <w:szCs w:val="18"/>
              </w:rPr>
              <w:t xml:space="preserve">Vår ref.: </w:t>
            </w:r>
          </w:p>
        </w:tc>
        <w:tc>
          <w:tcPr>
            <w:tcW w:w="2233" w:type="dxa"/>
            <w:vAlign w:val="center"/>
            <w:hideMark/>
          </w:tcPr>
          <w:p w14:paraId="6BB5DFA7" w14:textId="77777777" w:rsidR="00217C69" w:rsidRPr="00550106" w:rsidRDefault="00217C69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50106">
              <w:rPr>
                <w:rFonts w:cs="Arial"/>
                <w:b/>
                <w:bCs/>
                <w:sz w:val="18"/>
                <w:szCs w:val="18"/>
              </w:rPr>
              <w:t>Saksbehandler:</w:t>
            </w:r>
          </w:p>
        </w:tc>
        <w:tc>
          <w:tcPr>
            <w:tcW w:w="2272" w:type="dxa"/>
            <w:vAlign w:val="center"/>
            <w:hideMark/>
          </w:tcPr>
          <w:p w14:paraId="3B520899" w14:textId="77777777" w:rsidR="00217C69" w:rsidRPr="00550106" w:rsidRDefault="00217C69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50106">
              <w:rPr>
                <w:rFonts w:cs="Arial"/>
                <w:b/>
                <w:bCs/>
                <w:sz w:val="18"/>
                <w:szCs w:val="18"/>
              </w:rPr>
              <w:t>Dato:</w:t>
            </w:r>
          </w:p>
        </w:tc>
      </w:tr>
      <w:tr w:rsidR="00217C69" w:rsidRPr="00550106" w14:paraId="2955D251" w14:textId="77777777" w:rsidTr="00217C69">
        <w:trPr>
          <w:hidden/>
        </w:trPr>
        <w:tc>
          <w:tcPr>
            <w:tcW w:w="2127" w:type="dxa"/>
            <w:hideMark/>
          </w:tcPr>
          <w:p w14:paraId="6041A790" w14:textId="45504C06" w:rsidR="00217C69" w:rsidRPr="00550106" w:rsidRDefault="001456D8">
            <w:pPr>
              <w:rPr>
                <w:rFonts w:cs="Arial"/>
                <w:vanish/>
                <w:sz w:val="18"/>
                <w:szCs w:val="18"/>
              </w:rPr>
            </w:pPr>
            <w:sdt>
              <w:sdtPr>
                <w:rPr>
                  <w:rFonts w:cs="Arial"/>
                  <w:vanish/>
                  <w:sz w:val="18"/>
                  <w:szCs w:val="18"/>
                </w:rPr>
                <w:alias w:val="Sdm_AMReferanse"/>
                <w:tag w:val="Sdm_AMReferanse"/>
                <w:id w:val="-64648186"/>
                <w:placeholder>
                  <w:docPart w:val="0E7EF4F437654713B590D7EED9DDC410"/>
                </w:placeholder>
                <w:temporary/>
                <w:dataBinding w:xpath="/document/body/Sdm_AMReferanse" w:storeItemID="{60CB7B66-CBAA-4670-AABC-03EF74710FD0}"/>
                <w:text/>
              </w:sdtPr>
              <w:sdtEndPr/>
              <w:sdtContent>
                <w:bookmarkStart w:id="5" w:name="Sdm_AMReferanse"/>
                <w:r>
                  <w:rPr>
                    <w:rFonts w:cs="Arial"/>
                    <w:vanish/>
                    <w:sz w:val="18"/>
                    <w:szCs w:val="18"/>
                  </w:rPr>
                  <w:t xml:space="preserve"> </w:t>
                </w:r>
              </w:sdtContent>
            </w:sdt>
            <w:bookmarkEnd w:id="5"/>
          </w:p>
        </w:tc>
        <w:tc>
          <w:tcPr>
            <w:tcW w:w="2438" w:type="dxa"/>
            <w:hideMark/>
          </w:tcPr>
          <w:p w14:paraId="51C6254A" w14:textId="08D3D6DC" w:rsidR="00217C69" w:rsidRPr="00550106" w:rsidRDefault="001456D8">
            <w:pPr>
              <w:rPr>
                <w:rFonts w:cs="Arial"/>
                <w:noProof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Sas_ArkivSakID"/>
                <w:tag w:val="Sas_ArkivSakID"/>
                <w:id w:val="-1721053705"/>
                <w:dataBinding w:xpath="/document/body/Sas_ArkivSakID" w:storeItemID="{60CB7B66-CBAA-4670-AABC-03EF74710FD0}"/>
                <w:text/>
              </w:sdtPr>
              <w:sdtEndPr/>
              <w:sdtContent>
                <w:bookmarkStart w:id="6" w:name="Sas_ArkivSakID"/>
                <w:r w:rsidR="00C56949">
                  <w:rPr>
                    <w:sz w:val="18"/>
                    <w:szCs w:val="18"/>
                  </w:rPr>
                  <w:t>25/1638</w:t>
                </w:r>
              </w:sdtContent>
            </w:sdt>
            <w:bookmarkEnd w:id="6"/>
            <w:r w:rsidR="00C56949">
              <w:rPr>
                <w:sz w:val="18"/>
                <w:szCs w:val="18"/>
              </w:rPr>
              <w:t xml:space="preserve"> - </w:t>
            </w:r>
            <w:sdt>
              <w:sdtPr>
                <w:rPr>
                  <w:sz w:val="18"/>
                  <w:szCs w:val="18"/>
                </w:rPr>
                <w:alias w:val="Sdo_DokNr"/>
                <w:tag w:val="Sdo_DokNr"/>
                <w:id w:val="-1927569802"/>
                <w:placeholder>
                  <w:docPart w:val="10A3448360F04F1E806397FE628CC2BB"/>
                </w:placeholder>
                <w:dataBinding w:xpath="/document/body/Sdo_DokNr" w:storeItemID="{60CB7B66-CBAA-4670-AABC-03EF74710FD0}"/>
                <w:text/>
              </w:sdtPr>
              <w:sdtEndPr/>
              <w:sdtContent>
                <w:bookmarkStart w:id="7" w:name="Sdo_DokNr"/>
                <w:r w:rsidR="007A34FF">
                  <w:rPr>
                    <w:sz w:val="18"/>
                    <w:szCs w:val="18"/>
                  </w:rPr>
                  <w:t>1</w:t>
                </w:r>
              </w:sdtContent>
            </w:sdt>
            <w:bookmarkEnd w:id="7"/>
            <w:r w:rsidR="00C56949">
              <w:rPr>
                <w:sz w:val="18"/>
                <w:szCs w:val="18"/>
              </w:rPr>
              <w:t xml:space="preserve"> - </w:t>
            </w:r>
            <w:sdt>
              <w:sdtPr>
                <w:rPr>
                  <w:sz w:val="18"/>
                  <w:szCs w:val="18"/>
                </w:rPr>
                <w:alias w:val="Gid_GidKode"/>
                <w:tag w:val="Gid_GidKode"/>
                <w:id w:val="98068347"/>
                <w:dataBinding w:xpath="/document/body/Gid_GidKode" w:storeItemID="{60CB7B66-CBAA-4670-AABC-03EF74710FD0}"/>
                <w:text/>
              </w:sdtPr>
              <w:sdtEndPr/>
              <w:sdtContent>
                <w:bookmarkStart w:id="8" w:name="Gid_GidKode"/>
                <w:r w:rsidR="00C56949">
                  <w:rPr>
                    <w:sz w:val="18"/>
                    <w:szCs w:val="18"/>
                  </w:rPr>
                  <w:t>TOAE</w:t>
                </w:r>
              </w:sdtContent>
            </w:sdt>
            <w:bookmarkEnd w:id="8"/>
            <w:r w:rsidR="00C56949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alias w:val="Sdo_DokIDKort"/>
                <w:tag w:val="Sdo_DokIDKort"/>
                <w:id w:val="94166264"/>
                <w:dataBinding w:xpath="/document/body/Sdo_DokIDKort" w:storeItemID="{60CB7B66-CBAA-4670-AABC-03EF74710FD0}"/>
                <w:text/>
              </w:sdtPr>
              <w:sdtEndPr/>
              <w:sdtContent>
                <w:bookmarkStart w:id="9" w:name="Sdo_DokIDKort"/>
                <w:r w:rsidR="00C56949">
                  <w:rPr>
                    <w:sz w:val="18"/>
                    <w:szCs w:val="18"/>
                  </w:rPr>
                  <w:t>25/12458</w:t>
                </w:r>
              </w:sdtContent>
            </w:sdt>
            <w:bookmarkEnd w:id="9"/>
          </w:p>
        </w:tc>
        <w:tc>
          <w:tcPr>
            <w:tcW w:w="2233" w:type="dxa"/>
            <w:hideMark/>
          </w:tcPr>
          <w:p w14:paraId="399169E4" w14:textId="77777777" w:rsidR="00217C69" w:rsidRPr="00550106" w:rsidRDefault="001456D8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alias w:val="Sbr_Navn"/>
                <w:tag w:val="Sbr_Navn"/>
                <w:id w:val="77665780"/>
                <w:dataBinding w:xpath="/document/body/Sbr_Navn" w:storeItemID="{60CB7B66-CBAA-4670-AABC-03EF74710FD0}"/>
                <w:text/>
              </w:sdtPr>
              <w:sdtEndPr/>
              <w:sdtContent>
                <w:bookmarkStart w:id="10" w:name="Sbr_Navn"/>
                <w:r w:rsidR="00217C69" w:rsidRPr="00550106">
                  <w:rPr>
                    <w:rFonts w:cs="Arial"/>
                    <w:sz w:val="18"/>
                    <w:szCs w:val="18"/>
                  </w:rPr>
                  <w:t>Tommy Andre Eide</w:t>
                </w:r>
              </w:sdtContent>
            </w:sdt>
            <w:bookmarkEnd w:id="10"/>
          </w:p>
          <w:p w14:paraId="1A9819C9" w14:textId="2DC91CFA" w:rsidR="00217C69" w:rsidRPr="00550106" w:rsidRDefault="001456D8">
            <w:pPr>
              <w:rPr>
                <w:rFonts w:cs="Arial"/>
                <w:vanish/>
                <w:sz w:val="18"/>
                <w:szCs w:val="18"/>
              </w:rPr>
            </w:pPr>
            <w:sdt>
              <w:sdtPr>
                <w:rPr>
                  <w:rFonts w:cs="Arial"/>
                  <w:vanish/>
                  <w:sz w:val="18"/>
                  <w:szCs w:val="18"/>
                </w:rPr>
                <w:alias w:val="Sbr_Tlf"/>
                <w:tag w:val="Sbr_Tlf"/>
                <w:id w:val="36011336"/>
                <w:temporary/>
                <w:dataBinding w:xpath="/document/body/Sbr_Tlf" w:storeItemID="{60CB7B66-CBAA-4670-AABC-03EF74710FD0}"/>
                <w:text/>
              </w:sdtPr>
              <w:sdtEndPr/>
              <w:sdtContent>
                <w:bookmarkStart w:id="11" w:name="Sbr_Tlf"/>
                <w:r>
                  <w:rPr>
                    <w:rFonts w:cs="Arial"/>
                    <w:vanish/>
                    <w:sz w:val="18"/>
                    <w:szCs w:val="18"/>
                  </w:rPr>
                  <w:t xml:space="preserve"> </w:t>
                </w:r>
              </w:sdtContent>
            </w:sdt>
            <w:bookmarkEnd w:id="11"/>
          </w:p>
        </w:tc>
        <w:tc>
          <w:tcPr>
            <w:tcW w:w="2272" w:type="dxa"/>
            <w:hideMark/>
          </w:tcPr>
          <w:p w14:paraId="5821F235" w14:textId="77777777" w:rsidR="00217C69" w:rsidRPr="00550106" w:rsidRDefault="001456D8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alias w:val="Sdo_DokDato"/>
                <w:tag w:val="Sdo_DokDato"/>
                <w:id w:val="511623220"/>
                <w:dataBinding w:xpath="/document/body/Sdo_DokDato/date/value" w:storeItemID="{60CB7B66-CBAA-4670-AABC-03EF74710FD0}"/>
                <w:date w:fullDate="2025-04-28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217C69" w:rsidRPr="00550106">
                  <w:rPr>
                    <w:rFonts w:cs="Arial"/>
                    <w:sz w:val="18"/>
                    <w:szCs w:val="18"/>
                  </w:rPr>
                  <w:t>28.04.2025</w:t>
                </w:r>
              </w:sdtContent>
            </w:sdt>
          </w:p>
        </w:tc>
      </w:tr>
    </w:tbl>
    <w:p w14:paraId="7B39BEC4" w14:textId="77777777" w:rsidR="00D55A63" w:rsidRPr="0007228B" w:rsidRDefault="00D55A63" w:rsidP="00D55A63">
      <w:pPr>
        <w:rPr>
          <w:rFonts w:cs="Arial"/>
          <w:szCs w:val="22"/>
        </w:rPr>
      </w:pPr>
      <w:bookmarkStart w:id="12" w:name="_GoBack"/>
      <w:bookmarkEnd w:id="0"/>
      <w:bookmarkEnd w:id="12"/>
    </w:p>
    <w:p w14:paraId="514A6BAF" w14:textId="77777777" w:rsidR="00D54BD7" w:rsidRPr="0007228B" w:rsidRDefault="00D54BD7" w:rsidP="00D55A63">
      <w:pPr>
        <w:rPr>
          <w:rFonts w:cs="Arial"/>
          <w:szCs w:val="22"/>
        </w:rPr>
      </w:pPr>
    </w:p>
    <w:p w14:paraId="601D2C34" w14:textId="007CFBEE" w:rsidR="00D55A63" w:rsidRPr="0007228B" w:rsidRDefault="001456D8" w:rsidP="00D55A63">
      <w:pPr>
        <w:rPr>
          <w:rFonts w:cs="Arial"/>
          <w:b/>
          <w:bCs/>
          <w:sz w:val="28"/>
          <w:szCs w:val="28"/>
        </w:rPr>
      </w:pPr>
      <w:sdt>
        <w:sdtPr>
          <w:rPr>
            <w:rFonts w:cs="Arial"/>
            <w:b/>
            <w:bCs/>
            <w:noProof/>
            <w:sz w:val="28"/>
            <w:szCs w:val="28"/>
          </w:rPr>
          <w:alias w:val="Sdo_Tittel"/>
          <w:tag w:val="Sdo_Tittel"/>
          <w:id w:val="35454607"/>
          <w:dataBinding w:xpath="/document/body/Sdo_Tittel" w:storeItemID="{60CB7B66-CBAA-4670-AABC-03EF74710FD0}"/>
          <w:text/>
        </w:sdtPr>
        <w:sdtEndPr/>
        <w:sdtContent>
          <w:bookmarkStart w:id="13" w:name="Sdo_Tittel"/>
          <w:r w:rsidR="00D55A63" w:rsidRPr="0007228B">
            <w:rPr>
              <w:rFonts w:cs="Arial"/>
              <w:b/>
              <w:bCs/>
              <w:noProof/>
              <w:sz w:val="28"/>
              <w:szCs w:val="28"/>
            </w:rPr>
            <w:t>Varsel om oppstart av arbeid med ny skolestruktur i Narvik kommune 2025</w:t>
          </w:r>
        </w:sdtContent>
      </w:sdt>
      <w:bookmarkEnd w:id="13"/>
    </w:p>
    <w:p w14:paraId="5A35A2E7" w14:textId="77777777" w:rsidR="00D55A63" w:rsidRPr="0007228B" w:rsidRDefault="00D55A63" w:rsidP="00D55A63">
      <w:pPr>
        <w:rPr>
          <w:rFonts w:cs="Arial"/>
        </w:rPr>
      </w:pPr>
    </w:p>
    <w:p w14:paraId="03801626" w14:textId="2E50FFF8" w:rsidR="007A34FF" w:rsidRDefault="007A34FF">
      <w:pPr>
        <w:rPr>
          <w:rFonts w:cs="Arial"/>
        </w:rPr>
      </w:pPr>
      <w:r w:rsidRPr="007A34FF">
        <w:rPr>
          <w:rFonts w:cs="Arial"/>
        </w:rPr>
        <w:t xml:space="preserve">Narvik kommune gir med dette melding om at arbeid med skolestruktur er igangsatt. Arbeid utføres på bakgrunn av saksfremlegg i Narvik kommunestyre og vedtak i sak </w:t>
      </w:r>
      <w:r>
        <w:rPr>
          <w:rFonts w:cs="Arial"/>
        </w:rPr>
        <w:t>143/24</w:t>
      </w:r>
      <w:r w:rsidRPr="007A34FF">
        <w:rPr>
          <w:rFonts w:cs="Arial"/>
        </w:rPr>
        <w:t xml:space="preserve"> </w:t>
      </w:r>
      <w:r>
        <w:rPr>
          <w:rFonts w:cs="Arial"/>
        </w:rPr>
        <w:t>–</w:t>
      </w:r>
      <w:r w:rsidRPr="007A34FF">
        <w:rPr>
          <w:rFonts w:cs="Arial"/>
        </w:rPr>
        <w:t xml:space="preserve"> </w:t>
      </w:r>
      <w:r>
        <w:rPr>
          <w:rFonts w:cs="Arial"/>
        </w:rPr>
        <w:t xml:space="preserve">Narvik kommune </w:t>
      </w:r>
      <w:r w:rsidRPr="007A34FF">
        <w:rPr>
          <w:rFonts w:cs="Arial"/>
        </w:rPr>
        <w:t xml:space="preserve">Økonomiplan </w:t>
      </w:r>
      <w:r>
        <w:rPr>
          <w:rFonts w:cs="Arial"/>
        </w:rPr>
        <w:t>2025-2028.</w:t>
      </w:r>
    </w:p>
    <w:p w14:paraId="26DAE872" w14:textId="3532DF29" w:rsidR="007A34FF" w:rsidRDefault="001456D8">
      <w:pPr>
        <w:rPr>
          <w:rFonts w:cs="Arial"/>
        </w:rPr>
      </w:pPr>
      <w:hyperlink r:id="rId8" w:history="1">
        <w:r w:rsidR="00FF6A22" w:rsidRPr="00FF6A22">
          <w:rPr>
            <w:rStyle w:val="Hyperkobling"/>
            <w:rFonts w:cs="Arial"/>
          </w:rPr>
          <w:t>Kst. sak. 143/24-Narvik kommune Økonomiplan 2025-2028</w:t>
        </w:r>
      </w:hyperlink>
      <w:r w:rsidR="007A34FF">
        <w:rPr>
          <w:rFonts w:cs="Arial"/>
        </w:rPr>
        <w:t xml:space="preserve"> </w:t>
      </w:r>
    </w:p>
    <w:p w14:paraId="18AD82EF" w14:textId="77777777" w:rsidR="007A34FF" w:rsidRDefault="007A34FF">
      <w:pPr>
        <w:rPr>
          <w:rFonts w:cs="Arial"/>
        </w:rPr>
      </w:pPr>
    </w:p>
    <w:p w14:paraId="47D9BDD1" w14:textId="28A815D4" w:rsidR="00FF6A22" w:rsidRDefault="007A34FF">
      <w:pPr>
        <w:rPr>
          <w:rFonts w:cs="Arial"/>
        </w:rPr>
      </w:pPr>
      <w:r w:rsidRPr="007A34FF">
        <w:rPr>
          <w:rFonts w:cs="Arial"/>
        </w:rPr>
        <w:t xml:space="preserve">Arbeidet vil pågå frem til saken legges frem til behandling </w:t>
      </w:r>
      <w:r w:rsidR="00FF6A22">
        <w:rPr>
          <w:rFonts w:cs="Arial"/>
        </w:rPr>
        <w:t>i</w:t>
      </w:r>
      <w:r w:rsidRPr="007A34FF">
        <w:rPr>
          <w:rFonts w:cs="Arial"/>
        </w:rPr>
        <w:t xml:space="preserve"> Narvik kommunestyre </w:t>
      </w:r>
      <w:r w:rsidR="00FF6A22">
        <w:rPr>
          <w:rFonts w:cs="Arial"/>
        </w:rPr>
        <w:t>februar 2026</w:t>
      </w:r>
      <w:r w:rsidRPr="007A34FF">
        <w:rPr>
          <w:rFonts w:cs="Arial"/>
        </w:rPr>
        <w:t xml:space="preserve">. </w:t>
      </w:r>
    </w:p>
    <w:p w14:paraId="33A950CF" w14:textId="77777777" w:rsidR="00FF6A22" w:rsidRDefault="00FF6A22">
      <w:pPr>
        <w:rPr>
          <w:rFonts w:cs="Arial"/>
        </w:rPr>
      </w:pPr>
    </w:p>
    <w:p w14:paraId="54ABB3E4" w14:textId="02DD281D" w:rsidR="00FF6A22" w:rsidRDefault="007A34FF">
      <w:pPr>
        <w:rPr>
          <w:rFonts w:cs="Arial"/>
        </w:rPr>
      </w:pPr>
      <w:r w:rsidRPr="007A34FF">
        <w:rPr>
          <w:rFonts w:cs="Arial"/>
        </w:rPr>
        <w:t>For å sikre forsvarlig saksbehandling og at saken blir tilstrekkelig opplyst</w:t>
      </w:r>
      <w:r w:rsidR="00FF6A22">
        <w:rPr>
          <w:rFonts w:cs="Arial"/>
        </w:rPr>
        <w:t>,</w:t>
      </w:r>
      <w:r w:rsidRPr="007A34FF">
        <w:rPr>
          <w:rFonts w:cs="Arial"/>
        </w:rPr>
        <w:t xml:space="preserve"> legges saken ut til </w:t>
      </w:r>
      <w:r w:rsidR="00FF6A22">
        <w:rPr>
          <w:rFonts w:cs="Arial"/>
        </w:rPr>
        <w:t xml:space="preserve">offentlig </w:t>
      </w:r>
      <w:r w:rsidRPr="007A34FF">
        <w:rPr>
          <w:rFonts w:cs="Arial"/>
        </w:rPr>
        <w:t>høring i to måneder</w:t>
      </w:r>
      <w:r w:rsidR="00FF6A22">
        <w:rPr>
          <w:rFonts w:cs="Arial"/>
        </w:rPr>
        <w:t>,</w:t>
      </w:r>
      <w:r w:rsidRPr="007A34FF">
        <w:rPr>
          <w:rFonts w:cs="Arial"/>
        </w:rPr>
        <w:t xml:space="preserve"> slik anbefalingen er fra Utdanningsdirektoratet </w:t>
      </w:r>
      <w:hyperlink r:id="rId9" w:history="1">
        <w:r w:rsidR="00114BC9">
          <w:rPr>
            <w:rStyle w:val="Hyperkobling"/>
            <w:rFonts w:cs="Arial"/>
          </w:rPr>
          <w:t>Udir-2-2012, sist endret 01.08.2024</w:t>
        </w:r>
      </w:hyperlink>
      <w:r w:rsidRPr="007A34FF">
        <w:rPr>
          <w:rFonts w:cs="Arial"/>
        </w:rPr>
        <w:t xml:space="preserve">. Periode for høringen er satt til </w:t>
      </w:r>
      <w:r w:rsidR="00FF6A22">
        <w:rPr>
          <w:rFonts w:cs="Arial"/>
        </w:rPr>
        <w:t>25</w:t>
      </w:r>
      <w:r w:rsidRPr="007A34FF">
        <w:rPr>
          <w:rFonts w:cs="Arial"/>
        </w:rPr>
        <w:t>.08.202</w:t>
      </w:r>
      <w:r w:rsidR="00FF6A22">
        <w:rPr>
          <w:rFonts w:cs="Arial"/>
        </w:rPr>
        <w:t>5</w:t>
      </w:r>
      <w:r w:rsidRPr="007A34FF">
        <w:rPr>
          <w:rFonts w:cs="Arial"/>
        </w:rPr>
        <w:t>-</w:t>
      </w:r>
      <w:r w:rsidR="00FF6A22">
        <w:rPr>
          <w:rFonts w:cs="Arial"/>
        </w:rPr>
        <w:t>2</w:t>
      </w:r>
      <w:r w:rsidR="0093517D">
        <w:rPr>
          <w:rFonts w:cs="Arial"/>
        </w:rPr>
        <w:t>6</w:t>
      </w:r>
      <w:r w:rsidRPr="007A34FF">
        <w:rPr>
          <w:rFonts w:cs="Arial"/>
        </w:rPr>
        <w:t>.10.20</w:t>
      </w:r>
      <w:r w:rsidR="00FF6A22">
        <w:rPr>
          <w:rFonts w:cs="Arial"/>
        </w:rPr>
        <w:t>25</w:t>
      </w:r>
      <w:r w:rsidRPr="007A34FF">
        <w:rPr>
          <w:rFonts w:cs="Arial"/>
        </w:rPr>
        <w:t xml:space="preserve">. </w:t>
      </w:r>
    </w:p>
    <w:p w14:paraId="38EC796D" w14:textId="62FB221D" w:rsidR="00FF6A22" w:rsidRDefault="00FF6A22">
      <w:pPr>
        <w:rPr>
          <w:rFonts w:cs="Arial"/>
        </w:rPr>
      </w:pPr>
    </w:p>
    <w:p w14:paraId="4C3A1331" w14:textId="77777777" w:rsidR="0093517D" w:rsidRDefault="007A34FF">
      <w:pPr>
        <w:rPr>
          <w:rFonts w:cs="Arial"/>
        </w:rPr>
      </w:pPr>
      <w:r w:rsidRPr="007A34FF">
        <w:rPr>
          <w:rFonts w:cs="Arial"/>
        </w:rPr>
        <w:t xml:space="preserve">Det betyr at frist for innsending av innspill til saken er </w:t>
      </w:r>
      <w:r w:rsidR="0093517D">
        <w:rPr>
          <w:rFonts w:cs="Arial"/>
        </w:rPr>
        <w:t>26</w:t>
      </w:r>
      <w:r w:rsidRPr="007A34FF">
        <w:rPr>
          <w:rFonts w:cs="Arial"/>
        </w:rPr>
        <w:t>.10.202</w:t>
      </w:r>
      <w:r w:rsidR="0093517D">
        <w:rPr>
          <w:rFonts w:cs="Arial"/>
        </w:rPr>
        <w:t>5</w:t>
      </w:r>
      <w:r w:rsidRPr="007A34FF">
        <w:rPr>
          <w:rFonts w:cs="Arial"/>
        </w:rPr>
        <w:t>. Involverte parter vil motta et offentlig høringsbrev august 202</w:t>
      </w:r>
      <w:r w:rsidR="0093517D">
        <w:rPr>
          <w:rFonts w:cs="Arial"/>
        </w:rPr>
        <w:t>5</w:t>
      </w:r>
      <w:r w:rsidRPr="007A34FF">
        <w:rPr>
          <w:rFonts w:cs="Arial"/>
        </w:rPr>
        <w:t xml:space="preserve">, med faktaopplysninger de vil bli bedt om å ta stilling til (se tidslinje under). </w:t>
      </w:r>
    </w:p>
    <w:p w14:paraId="56E582CF" w14:textId="77777777" w:rsidR="0093517D" w:rsidRDefault="0093517D">
      <w:pPr>
        <w:rPr>
          <w:rFonts w:cs="Arial"/>
        </w:rPr>
      </w:pPr>
    </w:p>
    <w:p w14:paraId="32001983" w14:textId="20AE93AE" w:rsidR="0093517D" w:rsidRDefault="001456D8">
      <w:pPr>
        <w:rPr>
          <w:rFonts w:cs="Arial"/>
        </w:rPr>
      </w:pPr>
      <w:hyperlink r:id="rId10" w:history="1">
        <w:r w:rsidR="00114BC9">
          <w:rPr>
            <w:rStyle w:val="Hyperkobling"/>
            <w:rFonts w:cs="Arial"/>
          </w:rPr>
          <w:t>Udir-2-2012, sist endret 01.08.2024</w:t>
        </w:r>
      </w:hyperlink>
      <w:r w:rsidR="007A34FF" w:rsidRPr="007A34FF">
        <w:rPr>
          <w:rFonts w:cs="Arial"/>
        </w:rPr>
        <w:t xml:space="preserve">: </w:t>
      </w:r>
    </w:p>
    <w:p w14:paraId="29C63DF5" w14:textId="5BE0411C" w:rsidR="0093517D" w:rsidRPr="008F3B8F" w:rsidRDefault="0093517D" w:rsidP="0093517D">
      <w:pPr>
        <w:ind w:left="708"/>
        <w:rPr>
          <w:rFonts w:cs="Arial"/>
        </w:rPr>
      </w:pPr>
      <w:r w:rsidRPr="008F3B8F">
        <w:rPr>
          <w:rFonts w:cs="Arial"/>
          <w:i/>
          <w:iCs/>
        </w:rPr>
        <w:t>«</w:t>
      </w:r>
      <w:r w:rsidR="007A34FF" w:rsidRPr="008F3B8F">
        <w:rPr>
          <w:rFonts w:cs="Arial"/>
          <w:i/>
          <w:iCs/>
        </w:rPr>
        <w:t>Spørsmål om skolestruktur og eventuelle kretsgrenser for skoler vil i stor grad berøre foreldre og nærmiljø. Skolens samarbeidsutvalg, alternativt foreldrerådet, bør derfor få anledning til å uttale seg når det gjelder vedtak om skolestruktur.</w:t>
      </w:r>
      <w:r w:rsidR="007A34FF" w:rsidRPr="008F3B8F">
        <w:rPr>
          <w:rFonts w:cs="Arial"/>
        </w:rPr>
        <w:t xml:space="preserve"> </w:t>
      </w:r>
    </w:p>
    <w:p w14:paraId="7F35480E" w14:textId="77777777" w:rsidR="0093517D" w:rsidRPr="008F3B8F" w:rsidRDefault="0093517D">
      <w:pPr>
        <w:rPr>
          <w:rFonts w:cs="Arial"/>
          <w:i/>
          <w:iCs/>
        </w:rPr>
      </w:pPr>
    </w:p>
    <w:p w14:paraId="433EC2EF" w14:textId="21564696" w:rsidR="0093517D" w:rsidRPr="008F3B8F" w:rsidRDefault="007A34FF">
      <w:pPr>
        <w:rPr>
          <w:rFonts w:cs="Arial"/>
          <w:i/>
          <w:iCs/>
        </w:rPr>
      </w:pPr>
      <w:r w:rsidRPr="008F3B8F">
        <w:rPr>
          <w:rFonts w:cs="Arial"/>
          <w:i/>
          <w:iCs/>
        </w:rPr>
        <w:t xml:space="preserve">Andre som bør få anledning til å uttale seg i slike saker kan være: </w:t>
      </w:r>
    </w:p>
    <w:p w14:paraId="4FC54D7C" w14:textId="77777777" w:rsidR="0093517D" w:rsidRPr="0093517D" w:rsidRDefault="0093517D" w:rsidP="0093517D">
      <w:pPr>
        <w:numPr>
          <w:ilvl w:val="0"/>
          <w:numId w:val="1"/>
        </w:numPr>
        <w:shd w:val="clear" w:color="auto" w:fill="FFFFFF"/>
        <w:spacing w:before="48" w:after="100" w:afterAutospacing="1" w:line="240" w:lineRule="auto"/>
        <w:rPr>
          <w:rFonts w:asciiTheme="minorHAnsi" w:hAnsiTheme="minorHAnsi" w:cstheme="minorHAnsi"/>
          <w:i/>
          <w:iCs/>
          <w:szCs w:val="22"/>
        </w:rPr>
      </w:pPr>
      <w:r w:rsidRPr="0093517D">
        <w:rPr>
          <w:rFonts w:asciiTheme="minorHAnsi" w:hAnsiTheme="minorHAnsi" w:cstheme="minorHAnsi"/>
          <w:i/>
          <w:iCs/>
          <w:szCs w:val="22"/>
        </w:rPr>
        <w:t>fagforeningene for de ansatte ved skolen, grendelag og andre grupper og organisasjoner som kan ha interesse i saken</w:t>
      </w:r>
    </w:p>
    <w:p w14:paraId="5F3A78EE" w14:textId="77777777" w:rsidR="0093517D" w:rsidRPr="0093517D" w:rsidRDefault="0093517D" w:rsidP="0093517D">
      <w:pPr>
        <w:numPr>
          <w:ilvl w:val="0"/>
          <w:numId w:val="1"/>
        </w:numPr>
        <w:shd w:val="clear" w:color="auto" w:fill="FFFFFF"/>
        <w:spacing w:before="48" w:after="100" w:afterAutospacing="1" w:line="240" w:lineRule="auto"/>
        <w:rPr>
          <w:rFonts w:asciiTheme="minorHAnsi" w:hAnsiTheme="minorHAnsi" w:cstheme="minorHAnsi"/>
          <w:i/>
          <w:iCs/>
          <w:szCs w:val="22"/>
        </w:rPr>
      </w:pPr>
      <w:r w:rsidRPr="0093517D">
        <w:rPr>
          <w:rFonts w:asciiTheme="minorHAnsi" w:hAnsiTheme="minorHAnsi" w:cstheme="minorHAnsi"/>
          <w:i/>
          <w:iCs/>
          <w:szCs w:val="22"/>
        </w:rPr>
        <w:t>andre brukere av skolen som vil bli påvirket av en nedleggelse</w:t>
      </w:r>
    </w:p>
    <w:p w14:paraId="613E33C0" w14:textId="77777777" w:rsidR="0093517D" w:rsidRPr="0093517D" w:rsidRDefault="0093517D" w:rsidP="0093517D">
      <w:pPr>
        <w:numPr>
          <w:ilvl w:val="0"/>
          <w:numId w:val="1"/>
        </w:numPr>
        <w:shd w:val="clear" w:color="auto" w:fill="FFFFFF"/>
        <w:spacing w:before="48" w:after="100" w:afterAutospacing="1" w:line="240" w:lineRule="auto"/>
        <w:rPr>
          <w:rFonts w:asciiTheme="minorHAnsi" w:hAnsiTheme="minorHAnsi" w:cstheme="minorHAnsi"/>
          <w:i/>
          <w:iCs/>
          <w:szCs w:val="22"/>
        </w:rPr>
      </w:pPr>
      <w:r w:rsidRPr="0093517D">
        <w:rPr>
          <w:rFonts w:asciiTheme="minorHAnsi" w:hAnsiTheme="minorHAnsi" w:cstheme="minorHAnsi"/>
          <w:i/>
          <w:iCs/>
          <w:szCs w:val="22"/>
        </w:rPr>
        <w:t>andre brukerorganer ved skolene, for eksempel skolemiljøutvalg og elevråd</w:t>
      </w:r>
    </w:p>
    <w:p w14:paraId="2A543F2B" w14:textId="77777777" w:rsidR="0093517D" w:rsidRPr="0093517D" w:rsidRDefault="0093517D" w:rsidP="0093517D">
      <w:pPr>
        <w:numPr>
          <w:ilvl w:val="0"/>
          <w:numId w:val="1"/>
        </w:numPr>
        <w:shd w:val="clear" w:color="auto" w:fill="FFFFFF"/>
        <w:spacing w:before="48" w:after="100" w:afterAutospacing="1" w:line="240" w:lineRule="auto"/>
        <w:rPr>
          <w:rFonts w:asciiTheme="minorHAnsi" w:hAnsiTheme="minorHAnsi" w:cstheme="minorHAnsi"/>
          <w:i/>
          <w:iCs/>
          <w:szCs w:val="22"/>
        </w:rPr>
      </w:pPr>
      <w:r w:rsidRPr="0093517D">
        <w:rPr>
          <w:rFonts w:asciiTheme="minorHAnsi" w:hAnsiTheme="minorHAnsi" w:cstheme="minorHAnsi"/>
          <w:i/>
          <w:iCs/>
          <w:szCs w:val="22"/>
        </w:rPr>
        <w:t>samarbeidsutvalg eller foreldreråd ved andre skoler som berøres</w:t>
      </w:r>
    </w:p>
    <w:p w14:paraId="7D08161B" w14:textId="03CC9E44" w:rsidR="0093517D" w:rsidRPr="0093517D" w:rsidRDefault="0093517D" w:rsidP="0093517D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i/>
          <w:iCs/>
          <w:szCs w:val="22"/>
        </w:rPr>
      </w:pPr>
      <w:r w:rsidRPr="0093517D">
        <w:rPr>
          <w:rFonts w:asciiTheme="minorHAnsi" w:hAnsiTheme="minorHAnsi" w:cstheme="minorHAnsi"/>
          <w:i/>
          <w:iCs/>
          <w:szCs w:val="22"/>
        </w:rPr>
        <w:t>Øvrig avtale- og lovverk om medbestemmelse avtalt mellom partene forutsettes fulgt opp. Hvis endring av skolestruktur medfører endringer i skyssbehov, bør også fylkeskommunen få anledning til å uttale seg i saken.</w:t>
      </w:r>
      <w:r w:rsidR="00114BC9" w:rsidRPr="008F3B8F">
        <w:rPr>
          <w:rFonts w:asciiTheme="minorHAnsi" w:hAnsiTheme="minorHAnsi" w:cstheme="minorHAnsi"/>
          <w:i/>
          <w:iCs/>
          <w:szCs w:val="22"/>
        </w:rPr>
        <w:t>»</w:t>
      </w:r>
    </w:p>
    <w:p w14:paraId="05DEB2E6" w14:textId="77777777" w:rsidR="0093517D" w:rsidRDefault="0093517D">
      <w:pPr>
        <w:rPr>
          <w:rFonts w:cs="Arial"/>
        </w:rPr>
      </w:pPr>
    </w:p>
    <w:p w14:paraId="16D22570" w14:textId="77777777" w:rsidR="0093517D" w:rsidRDefault="0093517D">
      <w:pPr>
        <w:rPr>
          <w:rFonts w:cs="Arial"/>
        </w:rPr>
      </w:pPr>
    </w:p>
    <w:p w14:paraId="3FCE4D58" w14:textId="77777777" w:rsidR="000116F8" w:rsidRDefault="007A34FF">
      <w:pPr>
        <w:rPr>
          <w:rFonts w:cs="Arial"/>
        </w:rPr>
      </w:pPr>
      <w:r w:rsidRPr="00114BC9">
        <w:rPr>
          <w:rFonts w:cs="Arial"/>
          <w:b/>
          <w:bCs/>
        </w:rPr>
        <w:t>Medvirkning:</w:t>
      </w:r>
      <w:r w:rsidRPr="007A34FF">
        <w:rPr>
          <w:rFonts w:cs="Arial"/>
        </w:rPr>
        <w:t xml:space="preserve"> </w:t>
      </w:r>
    </w:p>
    <w:p w14:paraId="39A425C9" w14:textId="67C3061C" w:rsidR="000116F8" w:rsidRDefault="007A34FF">
      <w:pPr>
        <w:rPr>
          <w:rFonts w:cs="Arial"/>
        </w:rPr>
      </w:pPr>
      <w:r w:rsidRPr="007A34FF">
        <w:rPr>
          <w:rFonts w:cs="Arial"/>
        </w:rPr>
        <w:t xml:space="preserve">Det vil bli gjennomført høringsmøter ved alle skoler i Narvik kommune i perioden uke </w:t>
      </w:r>
      <w:r w:rsidR="00114BC9">
        <w:rPr>
          <w:rFonts w:cs="Arial"/>
        </w:rPr>
        <w:t>37</w:t>
      </w:r>
      <w:r w:rsidRPr="007A34FF">
        <w:rPr>
          <w:rFonts w:cs="Arial"/>
        </w:rPr>
        <w:t>/2</w:t>
      </w:r>
      <w:r w:rsidR="00114BC9">
        <w:rPr>
          <w:rFonts w:cs="Arial"/>
        </w:rPr>
        <w:t>025</w:t>
      </w:r>
      <w:r w:rsidRPr="007A34FF">
        <w:rPr>
          <w:rFonts w:cs="Arial"/>
        </w:rPr>
        <w:t>-</w:t>
      </w:r>
      <w:r w:rsidR="00114BC9">
        <w:rPr>
          <w:rFonts w:cs="Arial"/>
        </w:rPr>
        <w:t>43/</w:t>
      </w:r>
      <w:r w:rsidRPr="007A34FF">
        <w:rPr>
          <w:rFonts w:cs="Arial"/>
        </w:rPr>
        <w:t>20</w:t>
      </w:r>
      <w:r w:rsidR="00114BC9">
        <w:rPr>
          <w:rFonts w:cs="Arial"/>
        </w:rPr>
        <w:t>25</w:t>
      </w:r>
      <w:r w:rsidRPr="007A34FF">
        <w:rPr>
          <w:rFonts w:cs="Arial"/>
        </w:rPr>
        <w:t>. Konkret tidspunkt for gjennomføring av høringsmøter vil bli annonsert på et senere tidspunkt</w:t>
      </w:r>
      <w:r w:rsidR="00114BC9">
        <w:rPr>
          <w:rFonts w:cs="Arial"/>
        </w:rPr>
        <w:t>.</w:t>
      </w:r>
    </w:p>
    <w:p w14:paraId="660B5742" w14:textId="77777777" w:rsidR="000116F8" w:rsidRDefault="000116F8">
      <w:pPr>
        <w:rPr>
          <w:rFonts w:cs="Arial"/>
        </w:rPr>
      </w:pPr>
    </w:p>
    <w:p w14:paraId="29C80806" w14:textId="77777777" w:rsidR="000116F8" w:rsidRDefault="000116F8">
      <w:pPr>
        <w:rPr>
          <w:rFonts w:cs="Arial"/>
          <w:b/>
          <w:bCs/>
        </w:rPr>
      </w:pPr>
    </w:p>
    <w:p w14:paraId="6CF78403" w14:textId="6879F565" w:rsidR="000116F8" w:rsidRDefault="007A34FF">
      <w:pPr>
        <w:rPr>
          <w:rFonts w:cs="Arial"/>
        </w:rPr>
      </w:pPr>
      <w:r w:rsidRPr="000116F8">
        <w:rPr>
          <w:rFonts w:cs="Arial"/>
          <w:b/>
          <w:bCs/>
        </w:rPr>
        <w:t>Tidslinje:</w:t>
      </w:r>
      <w:r w:rsidRPr="007A34FF">
        <w:rPr>
          <w:rFonts w:cs="Arial"/>
        </w:rPr>
        <w:t xml:space="preserve"> </w:t>
      </w:r>
    </w:p>
    <w:p w14:paraId="34254203" w14:textId="77777777" w:rsidR="000116F8" w:rsidRDefault="000116F8">
      <w:pPr>
        <w:rPr>
          <w:rFonts w:cs="Arial"/>
        </w:rPr>
      </w:pPr>
    </w:p>
    <w:p w14:paraId="6B466124" w14:textId="77777777" w:rsidR="000116F8" w:rsidRDefault="000116F8">
      <w:pPr>
        <w:rPr>
          <w:rFonts w:cs="Arial"/>
        </w:rPr>
      </w:pPr>
      <w:r w:rsidRPr="000116F8">
        <w:rPr>
          <w:rFonts w:cs="Arial"/>
          <w:b/>
          <w:bCs/>
        </w:rPr>
        <w:t>28.04.2025</w:t>
      </w:r>
      <w:r w:rsidR="007A34FF" w:rsidRPr="000116F8">
        <w:rPr>
          <w:rFonts w:cs="Arial"/>
          <w:b/>
          <w:bCs/>
        </w:rPr>
        <w:t>:</w:t>
      </w:r>
      <w:r w:rsidR="007A34FF" w:rsidRPr="007A34FF">
        <w:rPr>
          <w:rFonts w:cs="Arial"/>
        </w:rPr>
        <w:t xml:space="preserve"> Varsel om oppstart</w:t>
      </w:r>
      <w:r>
        <w:rPr>
          <w:rFonts w:cs="Arial"/>
        </w:rPr>
        <w:t>.</w:t>
      </w:r>
      <w:r w:rsidR="007A34FF" w:rsidRPr="007A34FF">
        <w:rPr>
          <w:rFonts w:cs="Arial"/>
        </w:rPr>
        <w:t xml:space="preserve"> </w:t>
      </w:r>
    </w:p>
    <w:p w14:paraId="6901ED59" w14:textId="77777777" w:rsidR="000116F8" w:rsidRDefault="007A34FF">
      <w:pPr>
        <w:rPr>
          <w:rFonts w:cs="Arial"/>
        </w:rPr>
      </w:pPr>
      <w:r w:rsidRPr="007A34FF">
        <w:rPr>
          <w:rFonts w:cs="Arial"/>
        </w:rPr>
        <w:t>Involverte varsles at det vil komme en sak om skolestruktur</w:t>
      </w:r>
      <w:r w:rsidR="000116F8">
        <w:rPr>
          <w:rFonts w:cs="Arial"/>
        </w:rPr>
        <w:t xml:space="preserve"> til politisk behandling</w:t>
      </w:r>
      <w:r w:rsidRPr="007A34FF">
        <w:rPr>
          <w:rFonts w:cs="Arial"/>
        </w:rPr>
        <w:t>, og at det vil bli gjennomført høringsrunder høsten</w:t>
      </w:r>
      <w:r w:rsidR="000116F8">
        <w:rPr>
          <w:rFonts w:cs="Arial"/>
        </w:rPr>
        <w:t xml:space="preserve"> 2025</w:t>
      </w:r>
      <w:r w:rsidRPr="007A34FF">
        <w:rPr>
          <w:rFonts w:cs="Arial"/>
        </w:rPr>
        <w:t xml:space="preserve">. </w:t>
      </w:r>
    </w:p>
    <w:p w14:paraId="0894AA43" w14:textId="77777777" w:rsidR="000116F8" w:rsidRDefault="000116F8">
      <w:pPr>
        <w:rPr>
          <w:rFonts w:cs="Arial"/>
        </w:rPr>
      </w:pPr>
    </w:p>
    <w:p w14:paraId="45666493" w14:textId="2583B704" w:rsidR="000116F8" w:rsidRDefault="0012401D">
      <w:pPr>
        <w:rPr>
          <w:rFonts w:cs="Arial"/>
        </w:rPr>
      </w:pPr>
      <w:r w:rsidRPr="0012401D">
        <w:rPr>
          <w:rFonts w:cs="Arial"/>
          <w:b/>
          <w:bCs/>
        </w:rPr>
        <w:t>25.08.2025:</w:t>
      </w:r>
      <w:r>
        <w:rPr>
          <w:rFonts w:cs="Arial"/>
        </w:rPr>
        <w:t xml:space="preserve"> </w:t>
      </w:r>
      <w:r w:rsidR="007A34FF" w:rsidRPr="007A34FF">
        <w:rPr>
          <w:rFonts w:cs="Arial"/>
        </w:rPr>
        <w:t>Offentlig brev</w:t>
      </w:r>
      <w:r>
        <w:rPr>
          <w:rFonts w:cs="Arial"/>
        </w:rPr>
        <w:t>/høringsdokument</w:t>
      </w:r>
      <w:r w:rsidR="007A34FF" w:rsidRPr="007A34FF">
        <w:rPr>
          <w:rFonts w:cs="Arial"/>
        </w:rPr>
        <w:t xml:space="preserve"> sendes ut til alle som bør få uttale seg i saker knyttet til endringer i skolestruktur jamfør Udir-2-2012. </w:t>
      </w:r>
    </w:p>
    <w:p w14:paraId="56886FE0" w14:textId="77777777" w:rsidR="000116F8" w:rsidRDefault="000116F8">
      <w:pPr>
        <w:rPr>
          <w:rFonts w:cs="Arial"/>
        </w:rPr>
      </w:pPr>
    </w:p>
    <w:p w14:paraId="0E1141FB" w14:textId="77777777" w:rsidR="000116F8" w:rsidRDefault="000116F8">
      <w:pPr>
        <w:rPr>
          <w:rFonts w:cs="Arial"/>
        </w:rPr>
      </w:pPr>
      <w:r w:rsidRPr="000116F8">
        <w:rPr>
          <w:rFonts w:cs="Arial"/>
          <w:b/>
          <w:bCs/>
        </w:rPr>
        <w:t>26</w:t>
      </w:r>
      <w:r w:rsidR="007A34FF" w:rsidRPr="000116F8">
        <w:rPr>
          <w:rFonts w:cs="Arial"/>
          <w:b/>
          <w:bCs/>
        </w:rPr>
        <w:t>.10.202</w:t>
      </w:r>
      <w:r w:rsidRPr="000116F8">
        <w:rPr>
          <w:rFonts w:cs="Arial"/>
          <w:b/>
          <w:bCs/>
        </w:rPr>
        <w:t>5</w:t>
      </w:r>
      <w:r w:rsidR="007A34FF" w:rsidRPr="000116F8">
        <w:rPr>
          <w:rFonts w:cs="Arial"/>
          <w:b/>
          <w:bCs/>
        </w:rPr>
        <w:t>:</w:t>
      </w:r>
      <w:r w:rsidR="007A34FF" w:rsidRPr="007A34FF">
        <w:rPr>
          <w:rFonts w:cs="Arial"/>
        </w:rPr>
        <w:t xml:space="preserve"> Frist for innsending av innspill til saken. </w:t>
      </w:r>
    </w:p>
    <w:p w14:paraId="354DEBB4" w14:textId="77777777" w:rsidR="000116F8" w:rsidRDefault="007A34FF">
      <w:pPr>
        <w:rPr>
          <w:rFonts w:cs="Arial"/>
        </w:rPr>
      </w:pPr>
      <w:r w:rsidRPr="007A34FF">
        <w:rPr>
          <w:rFonts w:cs="Arial"/>
        </w:rPr>
        <w:t xml:space="preserve">Innspill til saken sendes til postmottak@narvik.kommune.no </w:t>
      </w:r>
      <w:r w:rsidR="000116F8">
        <w:rPr>
          <w:rFonts w:cs="Arial"/>
        </w:rPr>
        <w:t>–</w:t>
      </w:r>
      <w:r w:rsidRPr="007A34FF">
        <w:rPr>
          <w:rFonts w:cs="Arial"/>
        </w:rPr>
        <w:t xml:space="preserve"> merkes </w:t>
      </w:r>
      <w:r w:rsidR="000116F8">
        <w:rPr>
          <w:rFonts w:cs="Arial"/>
        </w:rPr>
        <w:t>«S</w:t>
      </w:r>
      <w:r w:rsidRPr="007A34FF">
        <w:rPr>
          <w:rFonts w:cs="Arial"/>
        </w:rPr>
        <w:t>kolestruktur 202</w:t>
      </w:r>
      <w:r w:rsidR="000116F8">
        <w:rPr>
          <w:rFonts w:cs="Arial"/>
        </w:rPr>
        <w:t>5»</w:t>
      </w:r>
    </w:p>
    <w:p w14:paraId="1713188A" w14:textId="77777777" w:rsidR="000116F8" w:rsidRDefault="007A34FF">
      <w:pPr>
        <w:rPr>
          <w:rFonts w:cs="Arial"/>
        </w:rPr>
      </w:pPr>
      <w:r w:rsidRPr="007A34FF">
        <w:rPr>
          <w:rFonts w:cs="Arial"/>
        </w:rPr>
        <w:t xml:space="preserve"> </w:t>
      </w:r>
    </w:p>
    <w:p w14:paraId="572FD192" w14:textId="02DE5FBE" w:rsidR="000116F8" w:rsidRDefault="000116F8">
      <w:pPr>
        <w:rPr>
          <w:rFonts w:cs="Arial"/>
        </w:rPr>
      </w:pPr>
      <w:r w:rsidRPr="000116F8">
        <w:rPr>
          <w:rFonts w:cs="Arial"/>
          <w:b/>
          <w:bCs/>
        </w:rPr>
        <w:t>Februar 2026:</w:t>
      </w:r>
      <w:r>
        <w:rPr>
          <w:rFonts w:cs="Arial"/>
        </w:rPr>
        <w:t xml:space="preserve"> </w:t>
      </w:r>
      <w:r w:rsidR="007A34FF" w:rsidRPr="007A34FF">
        <w:rPr>
          <w:rFonts w:cs="Arial"/>
        </w:rPr>
        <w:t xml:space="preserve">Saken behandles av </w:t>
      </w:r>
      <w:r w:rsidR="008C4284">
        <w:rPr>
          <w:rFonts w:cs="Arial"/>
        </w:rPr>
        <w:t>H</w:t>
      </w:r>
      <w:r w:rsidR="007A34FF" w:rsidRPr="007A34FF">
        <w:rPr>
          <w:rFonts w:cs="Arial"/>
        </w:rPr>
        <w:t>ovedutvalg for</w:t>
      </w:r>
      <w:r w:rsidR="008C4284">
        <w:rPr>
          <w:rFonts w:cs="Arial"/>
        </w:rPr>
        <w:t xml:space="preserve"> drift</w:t>
      </w:r>
      <w:r w:rsidR="007A34FF" w:rsidRPr="007A34FF">
        <w:rPr>
          <w:rFonts w:cs="Arial"/>
        </w:rPr>
        <w:t xml:space="preserve"> som innspill til formannskapet/ kommunestyret.</w:t>
      </w:r>
    </w:p>
    <w:p w14:paraId="59FDF5D3" w14:textId="77777777" w:rsidR="000116F8" w:rsidRDefault="000116F8">
      <w:pPr>
        <w:rPr>
          <w:rFonts w:cs="Arial"/>
        </w:rPr>
      </w:pPr>
    </w:p>
    <w:p w14:paraId="6BEFF24E" w14:textId="77777777" w:rsidR="000116F8" w:rsidRDefault="000116F8">
      <w:pPr>
        <w:rPr>
          <w:rFonts w:cs="Arial"/>
        </w:rPr>
      </w:pPr>
      <w:r w:rsidRPr="000116F8">
        <w:rPr>
          <w:rFonts w:cs="Arial"/>
          <w:b/>
          <w:bCs/>
        </w:rPr>
        <w:t>Februar 2026:</w:t>
      </w:r>
      <w:r>
        <w:rPr>
          <w:rFonts w:cs="Arial"/>
        </w:rPr>
        <w:t xml:space="preserve"> </w:t>
      </w:r>
      <w:r w:rsidR="007A34FF" w:rsidRPr="007A34FF">
        <w:rPr>
          <w:rFonts w:cs="Arial"/>
        </w:rPr>
        <w:t xml:space="preserve">Saken behandles av Narvik formannskap som innstilling til </w:t>
      </w:r>
      <w:r>
        <w:rPr>
          <w:rFonts w:cs="Arial"/>
        </w:rPr>
        <w:t xml:space="preserve">Narvik </w:t>
      </w:r>
      <w:r w:rsidR="007A34FF" w:rsidRPr="007A34FF">
        <w:rPr>
          <w:rFonts w:cs="Arial"/>
        </w:rPr>
        <w:t>kommunestyre</w:t>
      </w:r>
      <w:r>
        <w:rPr>
          <w:rFonts w:cs="Arial"/>
        </w:rPr>
        <w:t>.</w:t>
      </w:r>
      <w:r w:rsidR="007A34FF" w:rsidRPr="007A34FF">
        <w:rPr>
          <w:rFonts w:cs="Arial"/>
        </w:rPr>
        <w:t xml:space="preserve"> </w:t>
      </w:r>
    </w:p>
    <w:p w14:paraId="1098EE43" w14:textId="77777777" w:rsidR="000116F8" w:rsidRDefault="000116F8">
      <w:pPr>
        <w:rPr>
          <w:rFonts w:cs="Arial"/>
        </w:rPr>
      </w:pPr>
    </w:p>
    <w:p w14:paraId="5218CD87" w14:textId="5F5555A2" w:rsidR="00A851A4" w:rsidRPr="0007228B" w:rsidRDefault="000116F8">
      <w:pPr>
        <w:rPr>
          <w:rFonts w:cs="Arial"/>
        </w:rPr>
      </w:pPr>
      <w:r w:rsidRPr="000116F8">
        <w:rPr>
          <w:rFonts w:cs="Arial"/>
          <w:b/>
          <w:bCs/>
        </w:rPr>
        <w:t>Februar 2026:</w:t>
      </w:r>
      <w:r>
        <w:rPr>
          <w:rFonts w:cs="Arial"/>
        </w:rPr>
        <w:t xml:space="preserve"> </w:t>
      </w:r>
      <w:r w:rsidR="007A34FF" w:rsidRPr="007A34FF">
        <w:rPr>
          <w:rFonts w:cs="Arial"/>
        </w:rPr>
        <w:t xml:space="preserve">Saken behandles av Narvik kommunestyre </w:t>
      </w:r>
    </w:p>
    <w:p w14:paraId="1C918D23" w14:textId="77777777" w:rsidR="000C7631" w:rsidRDefault="000C7631">
      <w:pPr>
        <w:rPr>
          <w:rFonts w:cs="Arial"/>
        </w:rPr>
      </w:pPr>
    </w:p>
    <w:p w14:paraId="16E02A12" w14:textId="77777777" w:rsidR="00B4258E" w:rsidRPr="0007228B" w:rsidRDefault="00B4258E">
      <w:pPr>
        <w:rPr>
          <w:rFonts w:cs="Arial"/>
        </w:rPr>
      </w:pPr>
    </w:p>
    <w:p w14:paraId="28495388" w14:textId="77777777" w:rsidR="00A77FA3" w:rsidRPr="00A77FA3" w:rsidRDefault="00A77FA3" w:rsidP="00A77FA3">
      <w:pPr>
        <w:keepNext/>
        <w:rPr>
          <w:rFonts w:cs="Arial"/>
        </w:rPr>
      </w:pPr>
      <w:bookmarkStart w:id="14" w:name="_Hlk84422414"/>
      <w:bookmarkStart w:id="15" w:name="_Hlk84573492"/>
      <w:r w:rsidRPr="00A77FA3">
        <w:rPr>
          <w:rFonts w:cs="Arial"/>
        </w:rPr>
        <w:t>Med hilsen</w:t>
      </w:r>
    </w:p>
    <w:p w14:paraId="20165715" w14:textId="77777777" w:rsidR="00A77FA3" w:rsidRPr="00A77FA3" w:rsidRDefault="00A77FA3" w:rsidP="00A77FA3">
      <w:pPr>
        <w:keepNext/>
        <w:rPr>
          <w:rFonts w:cs="Arial"/>
        </w:rPr>
      </w:pPr>
    </w:p>
    <w:p w14:paraId="14178FD5" w14:textId="77777777" w:rsidR="00A77FA3" w:rsidRPr="00A77FA3" w:rsidRDefault="001456D8" w:rsidP="00A77FA3">
      <w:pPr>
        <w:keepNext/>
        <w:rPr>
          <w:rFonts w:cs="Arial"/>
        </w:rPr>
      </w:pPr>
      <w:sdt>
        <w:sdtPr>
          <w:rPr>
            <w:rFonts w:cs="Arial"/>
          </w:rPr>
          <w:alias w:val="Sbr_Navn"/>
          <w:tag w:val="Sbr_Navn"/>
          <w:id w:val="-1351255421"/>
          <w:dataBinding w:xpath="/document/body/Sbr_Navn" w:storeItemID="{60CB7B66-CBAA-4670-AABC-03EF74710FD0}"/>
          <w:text/>
        </w:sdtPr>
        <w:sdtEndPr/>
        <w:sdtContent>
          <w:bookmarkStart w:id="16" w:name="Sbr_Navn____1"/>
          <w:r w:rsidR="00A77FA3" w:rsidRPr="00A77FA3">
            <w:rPr>
              <w:rFonts w:cs="Arial"/>
            </w:rPr>
            <w:t>Tommy Andre Eide</w:t>
          </w:r>
        </w:sdtContent>
      </w:sdt>
      <w:bookmarkEnd w:id="16"/>
    </w:p>
    <w:p w14:paraId="66F591A1" w14:textId="77777777" w:rsidR="00A77FA3" w:rsidRPr="00A77FA3" w:rsidRDefault="001456D8" w:rsidP="00A77FA3">
      <w:pPr>
        <w:keepNext/>
        <w:rPr>
          <w:rFonts w:cs="Arial"/>
        </w:rPr>
      </w:pPr>
      <w:sdt>
        <w:sdtPr>
          <w:rPr>
            <w:rFonts w:cs="Arial"/>
          </w:rPr>
          <w:alias w:val="Sbr_Tittel"/>
          <w:tag w:val="Sbr_Tittel"/>
          <w:id w:val="-1355038431"/>
          <w:dataBinding w:xpath="/document/body/Sbr_Tittel" w:storeItemID="{60CB7B66-CBAA-4670-AABC-03EF74710FD0}"/>
          <w:text/>
        </w:sdtPr>
        <w:sdtEndPr/>
        <w:sdtContent>
          <w:bookmarkStart w:id="17" w:name="Sbr_Tittel"/>
          <w:r w:rsidR="00A77FA3" w:rsidRPr="00A77FA3">
            <w:rPr>
              <w:rFonts w:cs="Arial"/>
            </w:rPr>
            <w:t>kommunalsjef</w:t>
          </w:r>
        </w:sdtContent>
      </w:sdt>
      <w:bookmarkEnd w:id="17"/>
    </w:p>
    <w:p w14:paraId="75E0B09E" w14:textId="77777777" w:rsidR="00A77FA3" w:rsidRPr="00A77FA3" w:rsidRDefault="001456D8" w:rsidP="00A77FA3">
      <w:pPr>
        <w:keepNext/>
        <w:rPr>
          <w:rFonts w:cs="Arial"/>
        </w:rPr>
      </w:pPr>
      <w:sdt>
        <w:sdtPr>
          <w:rPr>
            <w:rFonts w:cs="Arial"/>
          </w:rPr>
          <w:alias w:val="Soa_Navn"/>
          <w:tag w:val="Soa_Navn"/>
          <w:id w:val="352926484"/>
          <w:placeholder>
            <w:docPart w:val="5730A27AC01C408592FF9A635B7D53E4"/>
          </w:placeholder>
          <w:dataBinding w:xpath="/document/body/Soa_Navn" w:storeItemID="{60CB7B66-CBAA-4670-AABC-03EF74710FD0}"/>
          <w:text/>
        </w:sdtPr>
        <w:sdtEndPr/>
        <w:sdtContent>
          <w:bookmarkStart w:id="18" w:name="Soa_Navn"/>
          <w:r w:rsidR="00A77FA3" w:rsidRPr="00A77FA3">
            <w:rPr>
              <w:rFonts w:cs="Arial"/>
            </w:rPr>
            <w:t>Oppvekst</w:t>
          </w:r>
        </w:sdtContent>
      </w:sdt>
      <w:bookmarkEnd w:id="18"/>
    </w:p>
    <w:bookmarkEnd w:id="14"/>
    <w:p w14:paraId="47E48327" w14:textId="77777777" w:rsidR="00A77FA3" w:rsidRPr="00A77FA3" w:rsidRDefault="00A77FA3" w:rsidP="00A77FA3">
      <w:pPr>
        <w:keepNext/>
        <w:rPr>
          <w:rFonts w:cs="Arial"/>
          <w:i/>
        </w:rPr>
      </w:pPr>
    </w:p>
    <w:p w14:paraId="24883C6C" w14:textId="77777777" w:rsidR="00A77FA3" w:rsidRPr="00B93951" w:rsidRDefault="00A77FA3" w:rsidP="00A77FA3">
      <w:pPr>
        <w:keepNext/>
        <w:rPr>
          <w:rFonts w:cs="Arial"/>
          <w:i/>
          <w:sz w:val="20"/>
          <w:szCs w:val="18"/>
        </w:rPr>
      </w:pPr>
      <w:r w:rsidRPr="00B93951">
        <w:rPr>
          <w:rFonts w:cs="Arial"/>
          <w:i/>
          <w:sz w:val="20"/>
          <w:szCs w:val="18"/>
        </w:rPr>
        <w:t>Dokumentet er elektronisk godkjent og har derfor ingen signatur</w:t>
      </w:r>
    </w:p>
    <w:bookmarkEnd w:id="15"/>
    <w:p w14:paraId="7B0ECF45" w14:textId="77777777" w:rsidR="00E462CD" w:rsidRPr="0007228B" w:rsidRDefault="00E462CD" w:rsidP="00F057C2">
      <w:pPr>
        <w:rPr>
          <w:rFonts w:cs="Arial"/>
        </w:rPr>
      </w:pPr>
    </w:p>
    <w:p w14:paraId="02328879" w14:textId="77777777" w:rsidR="00E462CD" w:rsidRPr="0007228B" w:rsidRDefault="00E462CD">
      <w:pPr>
        <w:rPr>
          <w:rFonts w:cs="Arial"/>
        </w:rPr>
      </w:pPr>
    </w:p>
    <w:tbl>
      <w:tblPr>
        <w:tblStyle w:val="Tabellrutenett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8"/>
        <w:gridCol w:w="2405"/>
      </w:tblGrid>
      <w:tr w:rsidR="00196081" w:rsidRPr="0007228B" w14:paraId="0B7C008D" w14:textId="77777777" w:rsidTr="00A77FA3">
        <w:trPr>
          <w:tblHeader/>
          <w:hidden/>
        </w:trPr>
        <w:tc>
          <w:tcPr>
            <w:tcW w:w="9173" w:type="dxa"/>
            <w:gridSpan w:val="2"/>
            <w:hideMark/>
          </w:tcPr>
          <w:p w14:paraId="67AA4DEA" w14:textId="77777777" w:rsidR="00196081" w:rsidRPr="0007228B" w:rsidRDefault="00196081" w:rsidP="00E50B9B">
            <w:pPr>
              <w:rPr>
                <w:rFonts w:cs="Arial"/>
                <w:b/>
                <w:vanish/>
                <w:sz w:val="20"/>
              </w:rPr>
            </w:pPr>
            <w:r w:rsidRPr="0007228B">
              <w:rPr>
                <w:rFonts w:cs="Arial"/>
                <w:b/>
                <w:vanish/>
                <w:sz w:val="20"/>
              </w:rPr>
              <w:t>Vedlegg:</w:t>
            </w:r>
          </w:p>
        </w:tc>
      </w:tr>
      <w:tr w:rsidR="0056586B" w:rsidRPr="0007228B" w14:paraId="7F1230EE" w14:textId="77777777" w:rsidTr="00A77FA3">
        <w:trPr>
          <w:hidden/>
        </w:trPr>
        <w:tc>
          <w:tcPr>
            <w:tcW w:w="6768" w:type="dxa"/>
            <w:hideMark/>
          </w:tcPr>
          <w:p w14:paraId="2F2DD2FA" w14:textId="73A03F20" w:rsidR="0056586B" w:rsidRPr="0007228B" w:rsidRDefault="001456D8" w:rsidP="00E50B9B">
            <w:pPr>
              <w:rPr>
                <w:rFonts w:cs="Arial"/>
                <w:vanish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Vedlegg__ndb_Tittel___1___1"/>
                <w:tag w:val="TblVedlegg__ndb_Tittel___1___1"/>
                <w:id w:val="29472169"/>
                <w:dataBinding w:xpath="/document/body/TblVedlegg/table/row[1]/cell[1]" w:storeItemID="{60CB7B66-CBAA-4670-AABC-03EF74710FD0}"/>
                <w:text/>
              </w:sdtPr>
              <w:sdtEndPr/>
              <w:sdtContent>
                <w:bookmarkStart w:id="19" w:name="TblVedlegg__ndb_Tittel___1___1"/>
                <w:r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19"/>
          </w:p>
        </w:tc>
        <w:tc>
          <w:tcPr>
            <w:tcW w:w="2405" w:type="dxa"/>
            <w:hideMark/>
          </w:tcPr>
          <w:p w14:paraId="0C038BAD" w14:textId="342FA3B4" w:rsidR="0056586B" w:rsidRPr="0007228B" w:rsidRDefault="001456D8" w:rsidP="00E50B9B">
            <w:pPr>
              <w:rPr>
                <w:rFonts w:cs="Arial"/>
                <w:vanish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Vedlegg__ndb_dokID___1___2"/>
                <w:tag w:val="TblVedlegg__ndb_dokID___1___2"/>
                <w:id w:val="30019879"/>
                <w:dataBinding w:xpath="/document/body/TblVedlegg/table/row[1]/cell[2]" w:storeItemID="{60CB7B66-CBAA-4670-AABC-03EF74710FD0}"/>
                <w:text/>
              </w:sdtPr>
              <w:sdtEndPr/>
              <w:sdtContent>
                <w:bookmarkStart w:id="20" w:name="TblVedlegg__ndb_dokID___1___2"/>
                <w:r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20"/>
          </w:p>
        </w:tc>
      </w:tr>
    </w:tbl>
    <w:p w14:paraId="77EC066E" w14:textId="77777777" w:rsidR="00196081" w:rsidRPr="0007228B" w:rsidRDefault="00196081" w:rsidP="00E50B9B">
      <w:pPr>
        <w:rPr>
          <w:rFonts w:cs="Arial"/>
        </w:rPr>
      </w:pPr>
    </w:p>
    <w:tbl>
      <w:tblPr>
        <w:tblW w:w="9282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3117"/>
        <w:gridCol w:w="1012"/>
        <w:gridCol w:w="2528"/>
      </w:tblGrid>
      <w:tr w:rsidR="00196081" w:rsidRPr="0007228B" w14:paraId="367A2FD1" w14:textId="77777777" w:rsidTr="00A77FA3">
        <w:trPr>
          <w:tblHeader/>
        </w:trPr>
        <w:tc>
          <w:tcPr>
            <w:tcW w:w="9282" w:type="dxa"/>
            <w:gridSpan w:val="4"/>
            <w:hideMark/>
          </w:tcPr>
          <w:p w14:paraId="34BFA06C" w14:textId="77777777" w:rsidR="00196081" w:rsidRPr="0007228B" w:rsidRDefault="00196081" w:rsidP="00E50B9B">
            <w:pPr>
              <w:rPr>
                <w:rFonts w:cs="Arial"/>
                <w:b/>
                <w:sz w:val="20"/>
              </w:rPr>
            </w:pPr>
            <w:r w:rsidRPr="0007228B">
              <w:rPr>
                <w:rFonts w:cs="Arial"/>
                <w:b/>
                <w:sz w:val="20"/>
              </w:rPr>
              <w:t>Kopi til:</w:t>
            </w:r>
          </w:p>
        </w:tc>
      </w:tr>
      <w:tr w:rsidR="00196081" w:rsidRPr="0007228B" w14:paraId="347B752D" w14:textId="77777777" w:rsidTr="00A77FA3">
        <w:tc>
          <w:tcPr>
            <w:tcW w:w="2625" w:type="dxa"/>
            <w:hideMark/>
          </w:tcPr>
          <w:p w14:paraId="088943F0" w14:textId="77777777" w:rsidR="00196081" w:rsidRPr="0007228B" w:rsidRDefault="001456D8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Navn___1___1"/>
                <w:tag w:val="TblKopitil__Sdk_Navn___1___1"/>
                <w:id w:val="35859037"/>
                <w:dataBinding w:xpath="/document/body/TblKopitil/table/row[1]/cell[1]" w:storeItemID="{60CB7B66-CBAA-4670-AABC-03EF74710FD0}"/>
                <w:text/>
              </w:sdtPr>
              <w:sdtEndPr/>
              <w:sdtContent>
                <w:bookmarkStart w:id="21" w:name="TblKopitil__Sdk_Navn___1___1"/>
                <w:r w:rsidR="00CC1CD2" w:rsidRPr="0007228B">
                  <w:rPr>
                    <w:rFonts w:cs="Arial"/>
                    <w:sz w:val="20"/>
                  </w:rPr>
                  <w:t>Astri Enevoldsen Sletteng</w:t>
                </w:r>
              </w:sdtContent>
            </w:sdt>
            <w:bookmarkEnd w:id="21"/>
          </w:p>
        </w:tc>
        <w:tc>
          <w:tcPr>
            <w:tcW w:w="3117" w:type="dxa"/>
            <w:hideMark/>
          </w:tcPr>
          <w:p w14:paraId="15000DF4" w14:textId="77777777" w:rsidR="00196081" w:rsidRPr="0007228B" w:rsidRDefault="001456D8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Adr___1___2"/>
                <w:tag w:val="TblKopitil__Sdk_Adr___1___2"/>
                <w:id w:val="46054017"/>
                <w:dataBinding w:xpath="/document/body/TblKopitil/table/row[1]/cell[2]" w:storeItemID="{60CB7B66-CBAA-4670-AABC-03EF74710FD0}"/>
                <w:text/>
              </w:sdtPr>
              <w:sdtEndPr/>
              <w:sdtContent>
                <w:bookmarkStart w:id="22" w:name="TblKopitil__Sdk_Adr___1___2"/>
                <w:r w:rsidR="00CC1CD2" w:rsidRPr="0007228B">
                  <w:rPr>
                    <w:rFonts w:cs="Arial"/>
                    <w:sz w:val="20"/>
                  </w:rPr>
                  <w:t>Oppvekst</w:t>
                </w:r>
              </w:sdtContent>
            </w:sdt>
            <w:bookmarkEnd w:id="22"/>
          </w:p>
        </w:tc>
        <w:tc>
          <w:tcPr>
            <w:tcW w:w="1012" w:type="dxa"/>
            <w:hideMark/>
          </w:tcPr>
          <w:p w14:paraId="3E241338" w14:textId="16B032C8" w:rsidR="00196081" w:rsidRPr="0007228B" w:rsidRDefault="001456D8" w:rsidP="00E50B9B">
            <w:pPr>
              <w:rPr>
                <w:rFonts w:cs="Arial"/>
                <w:vanish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Kopitil__Sdk_Postnr___1___3"/>
                <w:tag w:val="TblKopitil__Sdk_Postnr___1___3"/>
                <w:id w:val="98757980"/>
                <w:dataBinding w:xpath="/document/body/TblKopitil/table/row[1]/cell[3]" w:storeItemID="{60CB7B66-CBAA-4670-AABC-03EF74710FD0}"/>
                <w:text/>
              </w:sdtPr>
              <w:sdtEndPr/>
              <w:sdtContent>
                <w:bookmarkStart w:id="23" w:name="TblKopitil__Sdk_Postnr___1___3"/>
                <w:r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23"/>
          </w:p>
        </w:tc>
        <w:tc>
          <w:tcPr>
            <w:tcW w:w="2528" w:type="dxa"/>
            <w:hideMark/>
          </w:tcPr>
          <w:p w14:paraId="0902336C" w14:textId="2EC63368" w:rsidR="00196081" w:rsidRPr="0007228B" w:rsidRDefault="001456D8" w:rsidP="00E50B9B">
            <w:pPr>
              <w:rPr>
                <w:rFonts w:cs="Arial"/>
                <w:vanish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Kopitil__Sdk_Poststed___1___4"/>
                <w:tag w:val="TblKopitil__Sdk_Poststed___1___4"/>
                <w:id w:val="129728283"/>
                <w:dataBinding w:xpath="/document/body/TblKopitil/table/row[1]/cell[4]" w:storeItemID="{60CB7B66-CBAA-4670-AABC-03EF74710FD0}"/>
                <w:text/>
              </w:sdtPr>
              <w:sdtEndPr/>
              <w:sdtContent>
                <w:bookmarkStart w:id="24" w:name="TblKopitil__Sdk_Poststed___1___4"/>
                <w:r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24"/>
          </w:p>
        </w:tc>
      </w:tr>
      <w:tr w:rsidR="00196081" w:rsidRPr="0007228B" w14:paraId="4375C398" w14:textId="77777777" w:rsidTr="00A77FA3">
        <w:tc>
          <w:tcPr>
            <w:tcW w:w="2625" w:type="dxa"/>
            <w:hideMark/>
          </w:tcPr>
          <w:p w14:paraId="1AA69585" w14:textId="77777777" w:rsidR="00196081" w:rsidRPr="0007228B" w:rsidRDefault="001456D8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Navn___2___1"/>
                <w:tag w:val="TblKopitil__Sdk_Navn___2___1"/>
                <w:id w:val="26161253"/>
                <w:dataBinding w:xpath="/document/body/TblKopitil/table/row[2]/cell[1]" w:storeItemID="{60CB7B66-CBAA-4670-AABC-03EF74710FD0}"/>
                <w:text/>
              </w:sdtPr>
              <w:sdtEndPr/>
              <w:sdtContent>
                <w:bookmarkStart w:id="25" w:name="TblKopitil__Sdk_Navn___2___1"/>
                <w:r w:rsidR="00CC1CD2" w:rsidRPr="0007228B">
                  <w:rPr>
                    <w:rFonts w:cs="Arial"/>
                    <w:sz w:val="20"/>
                  </w:rPr>
                  <w:t>Heidi Eriksen Laksaa</w:t>
                </w:r>
              </w:sdtContent>
            </w:sdt>
            <w:bookmarkEnd w:id="25"/>
          </w:p>
        </w:tc>
        <w:tc>
          <w:tcPr>
            <w:tcW w:w="3117" w:type="dxa"/>
            <w:hideMark/>
          </w:tcPr>
          <w:p w14:paraId="03C2C38C" w14:textId="77777777" w:rsidR="00196081" w:rsidRPr="0007228B" w:rsidRDefault="001456D8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Adr___2___2"/>
                <w:tag w:val="TblKopitil__Sdk_Adr___2___2"/>
                <w:id w:val="150556176"/>
                <w:dataBinding w:xpath="/document/body/TblKopitil/table/row[2]/cell[2]" w:storeItemID="{60CB7B66-CBAA-4670-AABC-03EF74710FD0}"/>
                <w:text/>
              </w:sdtPr>
              <w:sdtEndPr/>
              <w:sdtContent>
                <w:bookmarkStart w:id="26" w:name="TblKopitil__Sdk_Adr___2___2"/>
                <w:r w:rsidR="00CC1CD2" w:rsidRPr="0007228B">
                  <w:rPr>
                    <w:rFonts w:cs="Arial"/>
                    <w:sz w:val="20"/>
                  </w:rPr>
                  <w:t>Helse og omsorg</w:t>
                </w:r>
              </w:sdtContent>
            </w:sdt>
            <w:bookmarkEnd w:id="26"/>
          </w:p>
        </w:tc>
        <w:tc>
          <w:tcPr>
            <w:tcW w:w="1012" w:type="dxa"/>
            <w:hideMark/>
          </w:tcPr>
          <w:p w14:paraId="61D4761F" w14:textId="038D36D7" w:rsidR="00196081" w:rsidRPr="0007228B" w:rsidRDefault="001456D8" w:rsidP="00E50B9B">
            <w:pPr>
              <w:rPr>
                <w:rFonts w:cs="Arial"/>
                <w:vanish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Kopitil__Sdk_Postnr___2___3"/>
                <w:tag w:val="TblKopitil__Sdk_Postnr___2___3"/>
                <w:id w:val="172254747"/>
                <w:dataBinding w:xpath="/document/body/TblKopitil/table/row[2]/cell[3]" w:storeItemID="{60CB7B66-CBAA-4670-AABC-03EF74710FD0}"/>
                <w:text/>
              </w:sdtPr>
              <w:sdtEndPr/>
              <w:sdtContent>
                <w:bookmarkStart w:id="27" w:name="TblKopitil__Sdk_Postnr___2___3"/>
                <w:r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27"/>
          </w:p>
        </w:tc>
        <w:tc>
          <w:tcPr>
            <w:tcW w:w="2528" w:type="dxa"/>
            <w:hideMark/>
          </w:tcPr>
          <w:p w14:paraId="2EC4802B" w14:textId="004614CD" w:rsidR="00196081" w:rsidRPr="0007228B" w:rsidRDefault="001456D8" w:rsidP="00E50B9B">
            <w:pPr>
              <w:rPr>
                <w:rFonts w:cs="Arial"/>
                <w:vanish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Kopitil__Sdk_Poststed___2___4"/>
                <w:tag w:val="TblKopitil__Sdk_Poststed___2___4"/>
                <w:id w:val="339173964"/>
                <w:dataBinding w:xpath="/document/body/TblKopitil/table/row[2]/cell[4]" w:storeItemID="{60CB7B66-CBAA-4670-AABC-03EF74710FD0}"/>
                <w:text/>
              </w:sdtPr>
              <w:sdtEndPr/>
              <w:sdtContent>
                <w:bookmarkStart w:id="28" w:name="TblKopitil__Sdk_Poststed___2___4"/>
                <w:r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28"/>
          </w:p>
        </w:tc>
      </w:tr>
      <w:tr w:rsidR="00196081" w:rsidRPr="0007228B" w14:paraId="61168812" w14:textId="77777777" w:rsidTr="00A77FA3">
        <w:tc>
          <w:tcPr>
            <w:tcW w:w="2625" w:type="dxa"/>
            <w:hideMark/>
          </w:tcPr>
          <w:p w14:paraId="17DD6D1F" w14:textId="77777777" w:rsidR="00196081" w:rsidRPr="0007228B" w:rsidRDefault="001456D8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Navn___3___1"/>
                <w:tag w:val="TblKopitil__Sdk_Navn___3___1"/>
                <w:id w:val="65263660"/>
                <w:dataBinding w:xpath="/document/body/TblKopitil/table/row[3]/cell[1]" w:storeItemID="{60CB7B66-CBAA-4670-AABC-03EF74710FD0}"/>
                <w:text/>
              </w:sdtPr>
              <w:sdtEndPr/>
              <w:sdtContent>
                <w:bookmarkStart w:id="29" w:name="TblKopitil__Sdk_Navn___3___1"/>
                <w:r w:rsidR="00CC1CD2" w:rsidRPr="0007228B">
                  <w:rPr>
                    <w:rFonts w:cs="Arial"/>
                    <w:sz w:val="20"/>
                  </w:rPr>
                  <w:t>Heidi Fagerjord Liljebakk</w:t>
                </w:r>
              </w:sdtContent>
            </w:sdt>
            <w:bookmarkEnd w:id="29"/>
          </w:p>
        </w:tc>
        <w:tc>
          <w:tcPr>
            <w:tcW w:w="3117" w:type="dxa"/>
            <w:hideMark/>
          </w:tcPr>
          <w:p w14:paraId="24AFFC01" w14:textId="77777777" w:rsidR="00196081" w:rsidRPr="0007228B" w:rsidRDefault="001456D8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Adr___3___2"/>
                <w:tag w:val="TblKopitil__Sdk_Adr___3___2"/>
                <w:id w:val="94051884"/>
                <w:dataBinding w:xpath="/document/body/TblKopitil/table/row[3]/cell[2]" w:storeItemID="{60CB7B66-CBAA-4670-AABC-03EF74710FD0}"/>
                <w:text/>
              </w:sdtPr>
              <w:sdtEndPr/>
              <w:sdtContent>
                <w:bookmarkStart w:id="30" w:name="TblKopitil__Sdk_Adr___3___2"/>
                <w:r w:rsidR="00CC1CD2" w:rsidRPr="0007228B">
                  <w:rPr>
                    <w:rFonts w:cs="Arial"/>
                    <w:sz w:val="20"/>
                  </w:rPr>
                  <w:t>Oppvekst</w:t>
                </w:r>
              </w:sdtContent>
            </w:sdt>
            <w:bookmarkEnd w:id="30"/>
          </w:p>
        </w:tc>
        <w:tc>
          <w:tcPr>
            <w:tcW w:w="1012" w:type="dxa"/>
            <w:hideMark/>
          </w:tcPr>
          <w:p w14:paraId="0E637F9E" w14:textId="59D6D526" w:rsidR="00196081" w:rsidRPr="0007228B" w:rsidRDefault="001456D8" w:rsidP="00E50B9B">
            <w:pPr>
              <w:rPr>
                <w:rFonts w:cs="Arial"/>
                <w:vanish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Kopitil__Sdk_Postnr___3___3"/>
                <w:tag w:val="TblKopitil__Sdk_Postnr___3___3"/>
                <w:id w:val="45862216"/>
                <w:dataBinding w:xpath="/document/body/TblKopitil/table/row[3]/cell[3]" w:storeItemID="{60CB7B66-CBAA-4670-AABC-03EF74710FD0}"/>
                <w:text/>
              </w:sdtPr>
              <w:sdtEndPr/>
              <w:sdtContent>
                <w:bookmarkStart w:id="31" w:name="TblKopitil__Sdk_Postnr___3___3"/>
                <w:r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31"/>
          </w:p>
        </w:tc>
        <w:tc>
          <w:tcPr>
            <w:tcW w:w="2528" w:type="dxa"/>
            <w:hideMark/>
          </w:tcPr>
          <w:p w14:paraId="1A238E4B" w14:textId="20543EEC" w:rsidR="00196081" w:rsidRPr="0007228B" w:rsidRDefault="001456D8" w:rsidP="00E50B9B">
            <w:pPr>
              <w:rPr>
                <w:rFonts w:cs="Arial"/>
                <w:vanish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Kopitil__Sdk_Poststed___3___4"/>
                <w:tag w:val="TblKopitil__Sdk_Poststed___3___4"/>
                <w:id w:val="230832495"/>
                <w:dataBinding w:xpath="/document/body/TblKopitil/table/row[3]/cell[4]" w:storeItemID="{60CB7B66-CBAA-4670-AABC-03EF74710FD0}"/>
                <w:text/>
              </w:sdtPr>
              <w:sdtEndPr/>
              <w:sdtContent>
                <w:bookmarkStart w:id="32" w:name="TblKopitil__Sdk_Poststed___3___4"/>
                <w:r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32"/>
          </w:p>
        </w:tc>
      </w:tr>
      <w:tr w:rsidR="00196081" w:rsidRPr="0007228B" w14:paraId="6C153E96" w14:textId="77777777" w:rsidTr="00A77FA3">
        <w:tc>
          <w:tcPr>
            <w:tcW w:w="2625" w:type="dxa"/>
            <w:hideMark/>
          </w:tcPr>
          <w:p w14:paraId="386EF68D" w14:textId="77777777" w:rsidR="00196081" w:rsidRPr="0007228B" w:rsidRDefault="001456D8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Navn___4___1"/>
                <w:tag w:val="TblKopitil__Sdk_Navn___4___1"/>
                <w:id w:val="261066918"/>
                <w:dataBinding w:xpath="/document/body/TblKopitil/table/row[4]/cell[1]" w:storeItemID="{60CB7B66-CBAA-4670-AABC-03EF74710FD0}"/>
                <w:text/>
              </w:sdtPr>
              <w:sdtEndPr/>
              <w:sdtContent>
                <w:bookmarkStart w:id="33" w:name="TblKopitil__Sdk_Navn___4___1"/>
                <w:r w:rsidR="00CC1CD2" w:rsidRPr="0007228B">
                  <w:rPr>
                    <w:rFonts w:cs="Arial"/>
                    <w:sz w:val="20"/>
                  </w:rPr>
                  <w:t>Julianne Høvik</w:t>
                </w:r>
              </w:sdtContent>
            </w:sdt>
            <w:bookmarkEnd w:id="33"/>
          </w:p>
        </w:tc>
        <w:tc>
          <w:tcPr>
            <w:tcW w:w="3117" w:type="dxa"/>
            <w:hideMark/>
          </w:tcPr>
          <w:p w14:paraId="13F55B2A" w14:textId="77777777" w:rsidR="00196081" w:rsidRPr="0007228B" w:rsidRDefault="001456D8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Adr___4___2"/>
                <w:tag w:val="TblKopitil__Sdk_Adr___4___2"/>
                <w:id w:val="327785020"/>
                <w:dataBinding w:xpath="/document/body/TblKopitil/table/row[4]/cell[2]" w:storeItemID="{60CB7B66-CBAA-4670-AABC-03EF74710FD0}"/>
                <w:text/>
              </w:sdtPr>
              <w:sdtEndPr/>
              <w:sdtContent>
                <w:bookmarkStart w:id="34" w:name="TblKopitil__Sdk_Adr___4___2"/>
                <w:r w:rsidR="00CC1CD2" w:rsidRPr="0007228B">
                  <w:rPr>
                    <w:rFonts w:cs="Arial"/>
                    <w:sz w:val="20"/>
                  </w:rPr>
                  <w:t>Oppvekst</w:t>
                </w:r>
              </w:sdtContent>
            </w:sdt>
            <w:bookmarkEnd w:id="34"/>
          </w:p>
        </w:tc>
        <w:tc>
          <w:tcPr>
            <w:tcW w:w="1012" w:type="dxa"/>
            <w:hideMark/>
          </w:tcPr>
          <w:p w14:paraId="46B708DD" w14:textId="7701F419" w:rsidR="00196081" w:rsidRPr="0007228B" w:rsidRDefault="001456D8" w:rsidP="00E50B9B">
            <w:pPr>
              <w:rPr>
                <w:rFonts w:cs="Arial"/>
                <w:vanish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Kopitil__Sdk_Postnr___4___3"/>
                <w:tag w:val="TblKopitil__Sdk_Postnr___4___3"/>
                <w:id w:val="354478595"/>
                <w:dataBinding w:xpath="/document/body/TblKopitil/table/row[4]/cell[3]" w:storeItemID="{60CB7B66-CBAA-4670-AABC-03EF74710FD0}"/>
                <w:text/>
              </w:sdtPr>
              <w:sdtEndPr/>
              <w:sdtContent>
                <w:bookmarkStart w:id="35" w:name="TblKopitil__Sdk_Postnr___4___3"/>
                <w:r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35"/>
          </w:p>
        </w:tc>
        <w:tc>
          <w:tcPr>
            <w:tcW w:w="2528" w:type="dxa"/>
            <w:hideMark/>
          </w:tcPr>
          <w:p w14:paraId="76DBDF5F" w14:textId="629ACFE0" w:rsidR="00196081" w:rsidRPr="0007228B" w:rsidRDefault="001456D8" w:rsidP="00E50B9B">
            <w:pPr>
              <w:rPr>
                <w:rFonts w:cs="Arial"/>
                <w:vanish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Kopitil__Sdk_Poststed___4___4"/>
                <w:tag w:val="TblKopitil__Sdk_Poststed___4___4"/>
                <w:id w:val="83215998"/>
                <w:dataBinding w:xpath="/document/body/TblKopitil/table/row[4]/cell[4]" w:storeItemID="{60CB7B66-CBAA-4670-AABC-03EF74710FD0}"/>
                <w:text/>
              </w:sdtPr>
              <w:sdtEndPr/>
              <w:sdtContent>
                <w:bookmarkStart w:id="36" w:name="TblKopitil__Sdk_Poststed___4___4"/>
                <w:r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36"/>
          </w:p>
        </w:tc>
      </w:tr>
      <w:tr w:rsidR="00196081" w:rsidRPr="0007228B" w14:paraId="1282BA1B" w14:textId="77777777" w:rsidTr="00A77FA3">
        <w:tc>
          <w:tcPr>
            <w:tcW w:w="2625" w:type="dxa"/>
            <w:hideMark/>
          </w:tcPr>
          <w:p w14:paraId="060F0319" w14:textId="77777777" w:rsidR="00196081" w:rsidRPr="0007228B" w:rsidRDefault="001456D8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Navn___5___1"/>
                <w:tag w:val="TblKopitil__Sdk_Navn___5___1"/>
                <w:id w:val="111677356"/>
                <w:dataBinding w:xpath="/document/body/TblKopitil/table/row[5]/cell[1]" w:storeItemID="{60CB7B66-CBAA-4670-AABC-03EF74710FD0}"/>
                <w:text/>
              </w:sdtPr>
              <w:sdtEndPr/>
              <w:sdtContent>
                <w:bookmarkStart w:id="37" w:name="TblKopitil__Sdk_Navn___5___1"/>
                <w:r w:rsidR="00CC1CD2" w:rsidRPr="0007228B">
                  <w:rPr>
                    <w:rFonts w:cs="Arial"/>
                    <w:sz w:val="20"/>
                  </w:rPr>
                  <w:t>Lars Norman Andersen</w:t>
                </w:r>
              </w:sdtContent>
            </w:sdt>
            <w:bookmarkEnd w:id="37"/>
          </w:p>
        </w:tc>
        <w:tc>
          <w:tcPr>
            <w:tcW w:w="3117" w:type="dxa"/>
            <w:hideMark/>
          </w:tcPr>
          <w:p w14:paraId="08F67A47" w14:textId="77777777" w:rsidR="00196081" w:rsidRPr="0007228B" w:rsidRDefault="001456D8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Adr___5___2"/>
                <w:tag w:val="TblKopitil__Sdk_Adr___5___2"/>
                <w:id w:val="112136245"/>
                <w:dataBinding w:xpath="/document/body/TblKopitil/table/row[5]/cell[2]" w:storeItemID="{60CB7B66-CBAA-4670-AABC-03EF74710FD0}"/>
                <w:text/>
              </w:sdtPr>
              <w:sdtEndPr/>
              <w:sdtContent>
                <w:bookmarkStart w:id="38" w:name="TblKopitil__Sdk_Adr___5___2"/>
                <w:r w:rsidR="00CC1CD2" w:rsidRPr="0007228B">
                  <w:rPr>
                    <w:rFonts w:cs="Arial"/>
                    <w:sz w:val="20"/>
                  </w:rPr>
                  <w:t>Plan, næring, kultur og teknisk drift</w:t>
                </w:r>
              </w:sdtContent>
            </w:sdt>
            <w:bookmarkEnd w:id="38"/>
          </w:p>
        </w:tc>
        <w:tc>
          <w:tcPr>
            <w:tcW w:w="1012" w:type="dxa"/>
            <w:hideMark/>
          </w:tcPr>
          <w:p w14:paraId="72BD9F00" w14:textId="7F05F780" w:rsidR="00196081" w:rsidRPr="0007228B" w:rsidRDefault="001456D8" w:rsidP="00E50B9B">
            <w:pPr>
              <w:rPr>
                <w:rFonts w:cs="Arial"/>
                <w:vanish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Kopitil__Sdk_Postnr___5___3"/>
                <w:tag w:val="TblKopitil__Sdk_Postnr___5___3"/>
                <w:id w:val="447335532"/>
                <w:dataBinding w:xpath="/document/body/TblKopitil/table/row[5]/cell[3]" w:storeItemID="{60CB7B66-CBAA-4670-AABC-03EF74710FD0}"/>
                <w:text/>
              </w:sdtPr>
              <w:sdtEndPr/>
              <w:sdtContent>
                <w:bookmarkStart w:id="39" w:name="TblKopitil__Sdk_Postnr___5___3"/>
                <w:r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39"/>
          </w:p>
        </w:tc>
        <w:tc>
          <w:tcPr>
            <w:tcW w:w="2528" w:type="dxa"/>
            <w:hideMark/>
          </w:tcPr>
          <w:p w14:paraId="6F89BF74" w14:textId="5D37539A" w:rsidR="00196081" w:rsidRPr="0007228B" w:rsidRDefault="001456D8" w:rsidP="00E50B9B">
            <w:pPr>
              <w:rPr>
                <w:rFonts w:cs="Arial"/>
                <w:vanish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Kopitil__Sdk_Poststed___5___4"/>
                <w:tag w:val="TblKopitil__Sdk_Poststed___5___4"/>
                <w:id w:val="242403357"/>
                <w:dataBinding w:xpath="/document/body/TblKopitil/table/row[5]/cell[4]" w:storeItemID="{60CB7B66-CBAA-4670-AABC-03EF74710FD0}"/>
                <w:text/>
              </w:sdtPr>
              <w:sdtEndPr/>
              <w:sdtContent>
                <w:bookmarkStart w:id="40" w:name="TblKopitil__Sdk_Poststed___5___4"/>
                <w:r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40"/>
          </w:p>
        </w:tc>
      </w:tr>
      <w:tr w:rsidR="00196081" w:rsidRPr="0007228B" w14:paraId="1DDEEAE1" w14:textId="77777777" w:rsidTr="00A77FA3">
        <w:tc>
          <w:tcPr>
            <w:tcW w:w="2625" w:type="dxa"/>
            <w:hideMark/>
          </w:tcPr>
          <w:p w14:paraId="3C2A661D" w14:textId="77777777" w:rsidR="00196081" w:rsidRPr="0007228B" w:rsidRDefault="001456D8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Navn___6___1"/>
                <w:tag w:val="TblKopitil__Sdk_Navn___6___1"/>
                <w:id w:val="238284500"/>
                <w:dataBinding w:xpath="/document/body/TblKopitil/table/row[6]/cell[1]" w:storeItemID="{60CB7B66-CBAA-4670-AABC-03EF74710FD0}"/>
                <w:text/>
              </w:sdtPr>
              <w:sdtEndPr/>
              <w:sdtContent>
                <w:bookmarkStart w:id="41" w:name="TblKopitil__Sdk_Navn___6___1"/>
                <w:r w:rsidR="00CC1CD2" w:rsidRPr="0007228B">
                  <w:rPr>
                    <w:rFonts w:cs="Arial"/>
                    <w:sz w:val="20"/>
                  </w:rPr>
                  <w:t>Lars Skjønnås</w:t>
                </w:r>
              </w:sdtContent>
            </w:sdt>
            <w:bookmarkEnd w:id="41"/>
          </w:p>
        </w:tc>
        <w:tc>
          <w:tcPr>
            <w:tcW w:w="3117" w:type="dxa"/>
            <w:hideMark/>
          </w:tcPr>
          <w:p w14:paraId="419C4B3D" w14:textId="77777777" w:rsidR="00196081" w:rsidRPr="0007228B" w:rsidRDefault="001456D8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Adr___6___2"/>
                <w:tag w:val="TblKopitil__Sdk_Adr___6___2"/>
                <w:id w:val="377858340"/>
                <w:dataBinding w:xpath="/document/body/TblKopitil/table/row[6]/cell[2]" w:storeItemID="{60CB7B66-CBAA-4670-AABC-03EF74710FD0}"/>
                <w:text/>
              </w:sdtPr>
              <w:sdtEndPr/>
              <w:sdtContent>
                <w:bookmarkStart w:id="42" w:name="TblKopitil__Sdk_Adr___6___2"/>
                <w:r w:rsidR="00CC1CD2" w:rsidRPr="0007228B">
                  <w:rPr>
                    <w:rFonts w:cs="Arial"/>
                    <w:sz w:val="20"/>
                  </w:rPr>
                  <w:t>Rådmann</w:t>
                </w:r>
              </w:sdtContent>
            </w:sdt>
            <w:bookmarkEnd w:id="42"/>
          </w:p>
        </w:tc>
        <w:tc>
          <w:tcPr>
            <w:tcW w:w="1012" w:type="dxa"/>
            <w:hideMark/>
          </w:tcPr>
          <w:p w14:paraId="23FF41CC" w14:textId="3D4EFAF1" w:rsidR="00196081" w:rsidRPr="0007228B" w:rsidRDefault="001456D8" w:rsidP="00E50B9B">
            <w:pPr>
              <w:rPr>
                <w:rFonts w:cs="Arial"/>
                <w:vanish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Kopitil__Sdk_Postnr___6___3"/>
                <w:tag w:val="TblKopitil__Sdk_Postnr___6___3"/>
                <w:id w:val="278035912"/>
                <w:dataBinding w:xpath="/document/body/TblKopitil/table/row[6]/cell[3]" w:storeItemID="{60CB7B66-CBAA-4670-AABC-03EF74710FD0}"/>
                <w:text/>
              </w:sdtPr>
              <w:sdtEndPr/>
              <w:sdtContent>
                <w:bookmarkStart w:id="43" w:name="TblKopitil__Sdk_Postnr___6___3"/>
                <w:r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43"/>
          </w:p>
        </w:tc>
        <w:tc>
          <w:tcPr>
            <w:tcW w:w="2528" w:type="dxa"/>
            <w:hideMark/>
          </w:tcPr>
          <w:p w14:paraId="128BF266" w14:textId="2D802BA5" w:rsidR="00196081" w:rsidRPr="0007228B" w:rsidRDefault="001456D8" w:rsidP="00E50B9B">
            <w:pPr>
              <w:rPr>
                <w:rFonts w:cs="Arial"/>
                <w:vanish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Kopitil__Sdk_Poststed___6___4"/>
                <w:tag w:val="TblKopitil__Sdk_Poststed___6___4"/>
                <w:id w:val="198016968"/>
                <w:dataBinding w:xpath="/document/body/TblKopitil/table/row[6]/cell[4]" w:storeItemID="{60CB7B66-CBAA-4670-AABC-03EF74710FD0}"/>
                <w:text/>
              </w:sdtPr>
              <w:sdtEndPr/>
              <w:sdtContent>
                <w:bookmarkStart w:id="44" w:name="TblKopitil__Sdk_Poststed___6___4"/>
                <w:r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44"/>
          </w:p>
        </w:tc>
      </w:tr>
      <w:tr w:rsidR="00196081" w:rsidRPr="0007228B" w14:paraId="55A4293A" w14:textId="77777777" w:rsidTr="00A77FA3">
        <w:tc>
          <w:tcPr>
            <w:tcW w:w="2625" w:type="dxa"/>
            <w:hideMark/>
          </w:tcPr>
          <w:p w14:paraId="0BE57995" w14:textId="77777777" w:rsidR="00196081" w:rsidRPr="0007228B" w:rsidRDefault="001456D8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Navn___7___1"/>
                <w:tag w:val="TblKopitil__Sdk_Navn___7___1"/>
                <w:id w:val="166327860"/>
                <w:dataBinding w:xpath="/document/body/TblKopitil/table/row[7]/cell[1]" w:storeItemID="{60CB7B66-CBAA-4670-AABC-03EF74710FD0}"/>
                <w:text/>
              </w:sdtPr>
              <w:sdtEndPr/>
              <w:sdtContent>
                <w:bookmarkStart w:id="45" w:name="TblKopitil__Sdk_Navn___7___1"/>
                <w:r w:rsidR="00CC1CD2" w:rsidRPr="0007228B">
                  <w:rPr>
                    <w:rFonts w:cs="Arial"/>
                    <w:sz w:val="20"/>
                  </w:rPr>
                  <w:t>Michael James Morgan</w:t>
                </w:r>
              </w:sdtContent>
            </w:sdt>
            <w:bookmarkEnd w:id="45"/>
          </w:p>
        </w:tc>
        <w:tc>
          <w:tcPr>
            <w:tcW w:w="3117" w:type="dxa"/>
            <w:hideMark/>
          </w:tcPr>
          <w:p w14:paraId="7D75F34F" w14:textId="77777777" w:rsidR="00196081" w:rsidRPr="0007228B" w:rsidRDefault="001456D8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Adr___7___2"/>
                <w:tag w:val="TblKopitil__Sdk_Adr___7___2"/>
                <w:id w:val="202490715"/>
                <w:dataBinding w:xpath="/document/body/TblKopitil/table/row[7]/cell[2]" w:storeItemID="{60CB7B66-CBAA-4670-AABC-03EF74710FD0}"/>
                <w:text/>
              </w:sdtPr>
              <w:sdtEndPr/>
              <w:sdtContent>
                <w:bookmarkStart w:id="46" w:name="TblKopitil__Sdk_Adr___7___2"/>
                <w:r w:rsidR="00CC1CD2" w:rsidRPr="0007228B">
                  <w:rPr>
                    <w:rFonts w:cs="Arial"/>
                    <w:sz w:val="20"/>
                  </w:rPr>
                  <w:t>Oppvekst</w:t>
                </w:r>
              </w:sdtContent>
            </w:sdt>
            <w:bookmarkEnd w:id="46"/>
          </w:p>
        </w:tc>
        <w:tc>
          <w:tcPr>
            <w:tcW w:w="1012" w:type="dxa"/>
            <w:hideMark/>
          </w:tcPr>
          <w:p w14:paraId="31042805" w14:textId="204CCFF6" w:rsidR="00196081" w:rsidRPr="0007228B" w:rsidRDefault="001456D8" w:rsidP="00E50B9B">
            <w:pPr>
              <w:rPr>
                <w:rFonts w:cs="Arial"/>
                <w:vanish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Kopitil__Sdk_Postnr___7___3"/>
                <w:tag w:val="TblKopitil__Sdk_Postnr___7___3"/>
                <w:id w:val="397887792"/>
                <w:dataBinding w:xpath="/document/body/TblKopitil/table/row[7]/cell[3]" w:storeItemID="{60CB7B66-CBAA-4670-AABC-03EF74710FD0}"/>
                <w:text/>
              </w:sdtPr>
              <w:sdtEndPr/>
              <w:sdtContent>
                <w:bookmarkStart w:id="47" w:name="TblKopitil__Sdk_Postnr___7___3"/>
                <w:r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47"/>
          </w:p>
        </w:tc>
        <w:tc>
          <w:tcPr>
            <w:tcW w:w="2528" w:type="dxa"/>
            <w:hideMark/>
          </w:tcPr>
          <w:p w14:paraId="07800749" w14:textId="758DEEF1" w:rsidR="00196081" w:rsidRPr="0007228B" w:rsidRDefault="001456D8" w:rsidP="00E50B9B">
            <w:pPr>
              <w:rPr>
                <w:rFonts w:cs="Arial"/>
                <w:vanish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Kopitil__Sdk_Poststed___7___4"/>
                <w:tag w:val="TblKopitil__Sdk_Poststed___7___4"/>
                <w:id w:val="611676369"/>
                <w:dataBinding w:xpath="/document/body/TblKopitil/table/row[7]/cell[4]" w:storeItemID="{60CB7B66-CBAA-4670-AABC-03EF74710FD0}"/>
                <w:text/>
              </w:sdtPr>
              <w:sdtEndPr/>
              <w:sdtContent>
                <w:bookmarkStart w:id="48" w:name="TblKopitil__Sdk_Poststed___7___4"/>
                <w:r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48"/>
          </w:p>
        </w:tc>
      </w:tr>
      <w:tr w:rsidR="00196081" w:rsidRPr="0007228B" w14:paraId="226E9B6F" w14:textId="77777777" w:rsidTr="00A77FA3">
        <w:tc>
          <w:tcPr>
            <w:tcW w:w="2625" w:type="dxa"/>
            <w:hideMark/>
          </w:tcPr>
          <w:p w14:paraId="15CE6845" w14:textId="77777777" w:rsidR="00196081" w:rsidRPr="0007228B" w:rsidRDefault="001456D8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Navn___8___1"/>
                <w:tag w:val="TblKopitil__Sdk_Navn___8___1"/>
                <w:id w:val="230195322"/>
                <w:dataBinding w:xpath="/document/body/TblKopitil/table/row[8]/cell[1]" w:storeItemID="{60CB7B66-CBAA-4670-AABC-03EF74710FD0}"/>
                <w:text/>
              </w:sdtPr>
              <w:sdtEndPr/>
              <w:sdtContent>
                <w:bookmarkStart w:id="49" w:name="TblKopitil__Sdk_Navn___8___1"/>
                <w:r w:rsidR="00CC1CD2" w:rsidRPr="0007228B">
                  <w:rPr>
                    <w:rFonts w:cs="Arial"/>
                    <w:sz w:val="20"/>
                  </w:rPr>
                  <w:t>Rolf Lossius</w:t>
                </w:r>
              </w:sdtContent>
            </w:sdt>
            <w:bookmarkEnd w:id="49"/>
          </w:p>
        </w:tc>
        <w:tc>
          <w:tcPr>
            <w:tcW w:w="3117" w:type="dxa"/>
            <w:hideMark/>
          </w:tcPr>
          <w:p w14:paraId="2A82DC82" w14:textId="77777777" w:rsidR="00196081" w:rsidRPr="0007228B" w:rsidRDefault="001456D8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Adr___8___2"/>
                <w:tag w:val="TblKopitil__Sdk_Adr___8___2"/>
                <w:id w:val="296632496"/>
                <w:dataBinding w:xpath="/document/body/TblKopitil/table/row[8]/cell[2]" w:storeItemID="{60CB7B66-CBAA-4670-AABC-03EF74710FD0}"/>
                <w:text/>
              </w:sdtPr>
              <w:sdtEndPr/>
              <w:sdtContent>
                <w:bookmarkStart w:id="50" w:name="TblKopitil__Sdk_Adr___8___2"/>
                <w:r w:rsidR="00CC1CD2" w:rsidRPr="0007228B">
                  <w:rPr>
                    <w:rFonts w:cs="Arial"/>
                    <w:sz w:val="20"/>
                  </w:rPr>
                  <w:t>Virksomhetsstyring</w:t>
                </w:r>
              </w:sdtContent>
            </w:sdt>
            <w:bookmarkEnd w:id="50"/>
          </w:p>
        </w:tc>
        <w:tc>
          <w:tcPr>
            <w:tcW w:w="1012" w:type="dxa"/>
            <w:hideMark/>
          </w:tcPr>
          <w:p w14:paraId="79523EF7" w14:textId="505800DE" w:rsidR="00196081" w:rsidRPr="0007228B" w:rsidRDefault="001456D8" w:rsidP="00E50B9B">
            <w:pPr>
              <w:rPr>
                <w:rFonts w:cs="Arial"/>
                <w:vanish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Kopitil__Sdk_Postnr___8___3"/>
                <w:tag w:val="TblKopitil__Sdk_Postnr___8___3"/>
                <w:id w:val="720736263"/>
                <w:dataBinding w:xpath="/document/body/TblKopitil/table/row[8]/cell[3]" w:storeItemID="{60CB7B66-CBAA-4670-AABC-03EF74710FD0}"/>
                <w:text/>
              </w:sdtPr>
              <w:sdtEndPr/>
              <w:sdtContent>
                <w:bookmarkStart w:id="51" w:name="TblKopitil__Sdk_Postnr___8___3"/>
                <w:r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51"/>
          </w:p>
        </w:tc>
        <w:tc>
          <w:tcPr>
            <w:tcW w:w="2528" w:type="dxa"/>
            <w:hideMark/>
          </w:tcPr>
          <w:p w14:paraId="63467E78" w14:textId="741C286E" w:rsidR="00196081" w:rsidRPr="0007228B" w:rsidRDefault="001456D8" w:rsidP="00E50B9B">
            <w:pPr>
              <w:rPr>
                <w:rFonts w:cs="Arial"/>
                <w:vanish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Kopitil__Sdk_Poststed___8___4"/>
                <w:tag w:val="TblKopitil__Sdk_Poststed___8___4"/>
                <w:id w:val="940715930"/>
                <w:dataBinding w:xpath="/document/body/TblKopitil/table/row[8]/cell[4]" w:storeItemID="{60CB7B66-CBAA-4670-AABC-03EF74710FD0}"/>
                <w:text/>
              </w:sdtPr>
              <w:sdtEndPr/>
              <w:sdtContent>
                <w:bookmarkStart w:id="52" w:name="TblKopitil__Sdk_Poststed___8___4"/>
                <w:r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52"/>
          </w:p>
        </w:tc>
      </w:tr>
      <w:tr w:rsidR="00196081" w:rsidRPr="0007228B" w14:paraId="4C595EC4" w14:textId="77777777" w:rsidTr="00A77FA3">
        <w:tc>
          <w:tcPr>
            <w:tcW w:w="2625" w:type="dxa"/>
            <w:hideMark/>
          </w:tcPr>
          <w:p w14:paraId="084DC300" w14:textId="77777777" w:rsidR="00196081" w:rsidRPr="0007228B" w:rsidRDefault="001456D8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Navn___9___1"/>
                <w:tag w:val="TblKopitil__Sdk_Navn___9___1"/>
                <w:id w:val="570947272"/>
                <w:dataBinding w:xpath="/document/body/TblKopitil/table/row[9]/cell[1]" w:storeItemID="{60CB7B66-CBAA-4670-AABC-03EF74710FD0}"/>
                <w:text/>
              </w:sdtPr>
              <w:sdtEndPr/>
              <w:sdtContent>
                <w:bookmarkStart w:id="53" w:name="TblKopitil__Sdk_Navn___9___1"/>
                <w:r w:rsidR="00CC1CD2" w:rsidRPr="0007228B">
                  <w:rPr>
                    <w:rFonts w:cs="Arial"/>
                    <w:sz w:val="20"/>
                  </w:rPr>
                  <w:t>Ronny Åsheim</w:t>
                </w:r>
              </w:sdtContent>
            </w:sdt>
            <w:bookmarkEnd w:id="53"/>
          </w:p>
        </w:tc>
        <w:tc>
          <w:tcPr>
            <w:tcW w:w="3117" w:type="dxa"/>
            <w:hideMark/>
          </w:tcPr>
          <w:p w14:paraId="2A3E8A07" w14:textId="18C09DED" w:rsidR="00196081" w:rsidRPr="0007228B" w:rsidRDefault="001456D8" w:rsidP="00E50B9B">
            <w:pPr>
              <w:rPr>
                <w:rFonts w:cs="Arial"/>
                <w:vanish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Kopitil__Sdk_Adr___9___2"/>
                <w:tag w:val="TblKopitil__Sdk_Adr___9___2"/>
                <w:id w:val="699612543"/>
                <w:dataBinding w:xpath="/document/body/TblKopitil/table/row[9]/cell[2]" w:storeItemID="{60CB7B66-CBAA-4670-AABC-03EF74710FD0}"/>
                <w:text/>
              </w:sdtPr>
              <w:sdtEndPr/>
              <w:sdtContent>
                <w:bookmarkStart w:id="54" w:name="TblKopitil__Sdk_Adr___9___2"/>
                <w:r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54"/>
          </w:p>
        </w:tc>
        <w:tc>
          <w:tcPr>
            <w:tcW w:w="1012" w:type="dxa"/>
            <w:hideMark/>
          </w:tcPr>
          <w:p w14:paraId="3C41FCC5" w14:textId="438D9D4D" w:rsidR="00196081" w:rsidRPr="0007228B" w:rsidRDefault="001456D8" w:rsidP="00E50B9B">
            <w:pPr>
              <w:rPr>
                <w:rFonts w:cs="Arial"/>
                <w:vanish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Kopitil__Sdk_Postnr___9___3"/>
                <w:tag w:val="TblKopitil__Sdk_Postnr___9___3"/>
                <w:id w:val="336189020"/>
                <w:dataBinding w:xpath="/document/body/TblKopitil/table/row[9]/cell[3]" w:storeItemID="{60CB7B66-CBAA-4670-AABC-03EF74710FD0}"/>
                <w:text/>
              </w:sdtPr>
              <w:sdtEndPr/>
              <w:sdtContent>
                <w:bookmarkStart w:id="55" w:name="TblKopitil__Sdk_Postnr___9___3"/>
                <w:r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55"/>
          </w:p>
        </w:tc>
        <w:tc>
          <w:tcPr>
            <w:tcW w:w="2528" w:type="dxa"/>
            <w:hideMark/>
          </w:tcPr>
          <w:p w14:paraId="4A8ADD52" w14:textId="3E9A407E" w:rsidR="00196081" w:rsidRPr="0007228B" w:rsidRDefault="001456D8" w:rsidP="00E50B9B">
            <w:pPr>
              <w:rPr>
                <w:rFonts w:cs="Arial"/>
                <w:vanish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Kopitil__Sdk_Poststed___9___4"/>
                <w:tag w:val="TblKopitil__Sdk_Poststed___9___4"/>
                <w:id w:val="969847461"/>
                <w:dataBinding w:xpath="/document/body/TblKopitil/table/row[9]/cell[4]" w:storeItemID="{60CB7B66-CBAA-4670-AABC-03EF74710FD0}"/>
                <w:text/>
              </w:sdtPr>
              <w:sdtEndPr/>
              <w:sdtContent>
                <w:bookmarkStart w:id="56" w:name="TblKopitil__Sdk_Poststed___9___4"/>
                <w:r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56"/>
          </w:p>
        </w:tc>
      </w:tr>
      <w:tr w:rsidR="00196081" w:rsidRPr="0007228B" w14:paraId="1C73685E" w14:textId="77777777" w:rsidTr="00A77FA3">
        <w:tc>
          <w:tcPr>
            <w:tcW w:w="2625" w:type="dxa"/>
            <w:hideMark/>
          </w:tcPr>
          <w:p w14:paraId="1B956617" w14:textId="77777777" w:rsidR="00196081" w:rsidRPr="0007228B" w:rsidRDefault="001456D8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Navn___10___1"/>
                <w:tag w:val="TblKopitil__Sdk_Navn___10___1"/>
                <w:id w:val="765441693"/>
                <w:dataBinding w:xpath="/document/body/TblKopitil/table/row[10]/cell[1]" w:storeItemID="{60CB7B66-CBAA-4670-AABC-03EF74710FD0}"/>
                <w:text/>
              </w:sdtPr>
              <w:sdtEndPr/>
              <w:sdtContent>
                <w:bookmarkStart w:id="57" w:name="TblKopitil__Sdk_Navn___10___1"/>
                <w:r w:rsidR="00CC1CD2" w:rsidRPr="0007228B">
                  <w:rPr>
                    <w:rFonts w:cs="Arial"/>
                    <w:sz w:val="20"/>
                  </w:rPr>
                  <w:t>Åshild Parr</w:t>
                </w:r>
              </w:sdtContent>
            </w:sdt>
            <w:bookmarkEnd w:id="57"/>
          </w:p>
        </w:tc>
        <w:tc>
          <w:tcPr>
            <w:tcW w:w="3117" w:type="dxa"/>
            <w:hideMark/>
          </w:tcPr>
          <w:p w14:paraId="4D7A2E83" w14:textId="77777777" w:rsidR="00196081" w:rsidRPr="0007228B" w:rsidRDefault="001456D8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Adr___10___2"/>
                <w:tag w:val="TblKopitil__Sdk_Adr___10___2"/>
                <w:id w:val="649835280"/>
                <w:dataBinding w:xpath="/document/body/TblKopitil/table/row[10]/cell[2]" w:storeItemID="{60CB7B66-CBAA-4670-AABC-03EF74710FD0}"/>
                <w:text/>
              </w:sdtPr>
              <w:sdtEndPr/>
              <w:sdtContent>
                <w:bookmarkStart w:id="58" w:name="TblKopitil__Sdk_Adr___10___2"/>
                <w:r w:rsidR="00CC1CD2" w:rsidRPr="0007228B">
                  <w:rPr>
                    <w:rFonts w:cs="Arial"/>
                    <w:sz w:val="20"/>
                  </w:rPr>
                  <w:t>Oppvekst</w:t>
                </w:r>
              </w:sdtContent>
            </w:sdt>
            <w:bookmarkEnd w:id="58"/>
          </w:p>
        </w:tc>
        <w:tc>
          <w:tcPr>
            <w:tcW w:w="1012" w:type="dxa"/>
            <w:hideMark/>
          </w:tcPr>
          <w:p w14:paraId="63572D3B" w14:textId="720A7C8F" w:rsidR="00196081" w:rsidRPr="0007228B" w:rsidRDefault="001456D8" w:rsidP="00E50B9B">
            <w:pPr>
              <w:rPr>
                <w:rFonts w:cs="Arial"/>
                <w:vanish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Kopitil__Sdk_Postnr___10___3"/>
                <w:tag w:val="TblKopitil__Sdk_Postnr___10___3"/>
                <w:id w:val="151769354"/>
                <w:dataBinding w:xpath="/document/body/TblKopitil/table/row[10]/cell[3]" w:storeItemID="{60CB7B66-CBAA-4670-AABC-03EF74710FD0}"/>
                <w:text/>
              </w:sdtPr>
              <w:sdtEndPr/>
              <w:sdtContent>
                <w:bookmarkStart w:id="59" w:name="TblKopitil__Sdk_Postnr___10___3"/>
                <w:r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59"/>
          </w:p>
        </w:tc>
        <w:tc>
          <w:tcPr>
            <w:tcW w:w="2528" w:type="dxa"/>
            <w:hideMark/>
          </w:tcPr>
          <w:p w14:paraId="226F21E1" w14:textId="0688EFEF" w:rsidR="00196081" w:rsidRPr="0007228B" w:rsidRDefault="001456D8" w:rsidP="00E50B9B">
            <w:pPr>
              <w:rPr>
                <w:rFonts w:cs="Arial"/>
                <w:vanish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Kopitil__Sdk_Poststed___10___4"/>
                <w:tag w:val="TblKopitil__Sdk_Poststed___10___4"/>
                <w:id w:val="940295100"/>
                <w:dataBinding w:xpath="/document/body/TblKopitil/table/row[10]/cell[4]" w:storeItemID="{60CB7B66-CBAA-4670-AABC-03EF74710FD0}"/>
                <w:text/>
              </w:sdtPr>
              <w:sdtEndPr/>
              <w:sdtContent>
                <w:bookmarkStart w:id="60" w:name="TblKopitil__Sdk_Poststed___10___4"/>
                <w:r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60"/>
          </w:p>
        </w:tc>
      </w:tr>
    </w:tbl>
    <w:p w14:paraId="7F4B0900" w14:textId="78BE18CB" w:rsidR="00C3362B" w:rsidRDefault="00C3362B" w:rsidP="00474678">
      <w:pPr>
        <w:rPr>
          <w:rFonts w:cs="Arial"/>
        </w:rPr>
      </w:pPr>
    </w:p>
    <w:p w14:paraId="07D8C563" w14:textId="77777777" w:rsidR="00C56949" w:rsidRDefault="00C56949" w:rsidP="00474678">
      <w:pPr>
        <w:rPr>
          <w:rFonts w:cs="Arial"/>
        </w:rPr>
      </w:pPr>
    </w:p>
    <w:sectPr w:rsidR="00C56949" w:rsidSect="00217C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454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9ABF5" w14:textId="77777777" w:rsidR="00713BCB" w:rsidRDefault="00713BCB">
      <w:r>
        <w:separator/>
      </w:r>
    </w:p>
  </w:endnote>
  <w:endnote w:type="continuationSeparator" w:id="0">
    <w:p w14:paraId="72B4EA65" w14:textId="77777777" w:rsidR="00713BCB" w:rsidRDefault="0071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FA5B9" w14:textId="77777777" w:rsidR="002F5867" w:rsidRDefault="002F5867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729561CD" w14:textId="77777777" w:rsidR="002F5867" w:rsidRDefault="002F586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6E413" w14:textId="2D98AEE3" w:rsidR="002F5867" w:rsidRPr="00217C69" w:rsidRDefault="00217C69" w:rsidP="00217C69">
    <w:pPr>
      <w:pStyle w:val="Bunntekst"/>
      <w:jc w:val="right"/>
      <w:rPr>
        <w:sz w:val="18"/>
        <w:szCs w:val="16"/>
      </w:rPr>
    </w:pPr>
    <w:r>
      <w:rPr>
        <w:sz w:val="18"/>
        <w:szCs w:val="16"/>
      </w:rPr>
      <w:fldChar w:fldCharType="begin"/>
    </w:r>
    <w:r>
      <w:rPr>
        <w:sz w:val="18"/>
        <w:szCs w:val="16"/>
      </w:rPr>
      <w:instrText xml:space="preserve">  </w:instrText>
    </w:r>
    <w:r>
      <w:rPr>
        <w:sz w:val="18"/>
        <w:szCs w:val="16"/>
      </w:rPr>
      <w:fldChar w:fldCharType="end"/>
    </w:r>
    <w:r>
      <w:rPr>
        <w:sz w:val="18"/>
        <w:szCs w:val="16"/>
      </w:rPr>
      <w:t xml:space="preserve">Side </w:t>
    </w:r>
    <w:r>
      <w:rPr>
        <w:b/>
        <w:bCs/>
        <w:sz w:val="18"/>
        <w:szCs w:val="16"/>
      </w:rPr>
      <w:fldChar w:fldCharType="begin"/>
    </w:r>
    <w:r>
      <w:rPr>
        <w:b/>
        <w:bCs/>
        <w:sz w:val="18"/>
        <w:szCs w:val="16"/>
      </w:rPr>
      <w:instrText>PAGE  \* Arabic  \* MERGEFORMAT</w:instrText>
    </w:r>
    <w:r>
      <w:rPr>
        <w:b/>
        <w:bCs/>
        <w:sz w:val="18"/>
        <w:szCs w:val="16"/>
      </w:rPr>
      <w:fldChar w:fldCharType="separate"/>
    </w:r>
    <w:r w:rsidR="001456D8">
      <w:rPr>
        <w:b/>
        <w:bCs/>
        <w:noProof/>
        <w:sz w:val="18"/>
        <w:szCs w:val="16"/>
      </w:rPr>
      <w:t>3</w:t>
    </w:r>
    <w:r>
      <w:rPr>
        <w:b/>
        <w:bCs/>
        <w:sz w:val="18"/>
        <w:szCs w:val="16"/>
      </w:rPr>
      <w:fldChar w:fldCharType="end"/>
    </w:r>
    <w:r>
      <w:rPr>
        <w:sz w:val="18"/>
        <w:szCs w:val="16"/>
      </w:rPr>
      <w:t xml:space="preserve"> av </w:t>
    </w:r>
    <w:r>
      <w:rPr>
        <w:b/>
        <w:bCs/>
        <w:sz w:val="18"/>
        <w:szCs w:val="16"/>
      </w:rPr>
      <w:fldChar w:fldCharType="begin"/>
    </w:r>
    <w:r>
      <w:rPr>
        <w:b/>
        <w:bCs/>
        <w:sz w:val="18"/>
        <w:szCs w:val="16"/>
      </w:rPr>
      <w:instrText>NUMPAGES  \* Arabic  \* MERGEFORMAT</w:instrText>
    </w:r>
    <w:r>
      <w:rPr>
        <w:b/>
        <w:bCs/>
        <w:sz w:val="18"/>
        <w:szCs w:val="16"/>
      </w:rPr>
      <w:fldChar w:fldCharType="separate"/>
    </w:r>
    <w:r w:rsidR="001456D8">
      <w:rPr>
        <w:b/>
        <w:bCs/>
        <w:noProof/>
        <w:sz w:val="18"/>
        <w:szCs w:val="16"/>
      </w:rPr>
      <w:t>3</w:t>
    </w:r>
    <w:r>
      <w:rPr>
        <w:b/>
        <w:bCs/>
        <w:sz w:val="18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5" w:type="dxa"/>
      <w:tblInd w:w="-722" w:type="dxa"/>
      <w:tblBorders>
        <w:top w:val="single" w:sz="12" w:space="0" w:color="005FBE"/>
      </w:tblBorders>
      <w:tblLayout w:type="fixed"/>
      <w:tblLook w:val="0400" w:firstRow="0" w:lastRow="0" w:firstColumn="0" w:lastColumn="0" w:noHBand="0" w:noVBand="1"/>
    </w:tblPr>
    <w:tblGrid>
      <w:gridCol w:w="3485"/>
      <w:gridCol w:w="3485"/>
      <w:gridCol w:w="3485"/>
    </w:tblGrid>
    <w:tr w:rsidR="0059497D" w14:paraId="6938899B" w14:textId="77777777" w:rsidTr="0059497D">
      <w:trPr>
        <w:trHeight w:val="487"/>
      </w:trPr>
      <w:tc>
        <w:tcPr>
          <w:tcW w:w="3485" w:type="dxa"/>
          <w:tcBorders>
            <w:top w:val="single" w:sz="12" w:space="0" w:color="005FBE"/>
            <w:left w:val="nil"/>
            <w:bottom w:val="nil"/>
            <w:right w:val="nil"/>
          </w:tcBorders>
          <w:hideMark/>
        </w:tcPr>
        <w:p w14:paraId="493DAFAE" w14:textId="77777777" w:rsidR="0059497D" w:rsidRDefault="0059497D" w:rsidP="0059497D">
          <w:pPr>
            <w:tabs>
              <w:tab w:val="center" w:pos="4536"/>
              <w:tab w:val="right" w:pos="9072"/>
            </w:tabs>
            <w:spacing w:before="240"/>
            <w:rPr>
              <w:rFonts w:cs="Arial"/>
              <w:sz w:val="18"/>
              <w:szCs w:val="18"/>
            </w:rPr>
          </w:pPr>
          <w:bookmarkStart w:id="61" w:name="_Hlk84413619"/>
          <w:r>
            <w:rPr>
              <w:rFonts w:eastAsia="Helvetica Neue" w:cs="Arial"/>
              <w:sz w:val="18"/>
              <w:szCs w:val="18"/>
            </w:rPr>
            <w:t>Postboks 64</w:t>
          </w:r>
        </w:p>
        <w:p w14:paraId="5E898ECF" w14:textId="77777777" w:rsidR="0059497D" w:rsidRDefault="0059497D" w:rsidP="0059497D">
          <w:pPr>
            <w:tabs>
              <w:tab w:val="center" w:pos="4536"/>
              <w:tab w:val="right" w:pos="9072"/>
            </w:tabs>
            <w:rPr>
              <w:rFonts w:cs="Arial"/>
              <w:sz w:val="18"/>
              <w:szCs w:val="18"/>
            </w:rPr>
          </w:pPr>
          <w:r>
            <w:rPr>
              <w:rFonts w:eastAsia="Helvetica Neue" w:cs="Arial"/>
              <w:sz w:val="18"/>
              <w:szCs w:val="18"/>
            </w:rPr>
            <w:t>8501 Narvik</w:t>
          </w:r>
        </w:p>
      </w:tc>
      <w:tc>
        <w:tcPr>
          <w:tcW w:w="3485" w:type="dxa"/>
          <w:tcBorders>
            <w:top w:val="single" w:sz="12" w:space="0" w:color="005FBE"/>
            <w:left w:val="nil"/>
            <w:bottom w:val="nil"/>
            <w:right w:val="nil"/>
          </w:tcBorders>
          <w:hideMark/>
        </w:tcPr>
        <w:p w14:paraId="5E388AEA" w14:textId="77777777" w:rsidR="0059497D" w:rsidRDefault="0059497D" w:rsidP="0059497D">
          <w:pPr>
            <w:tabs>
              <w:tab w:val="center" w:pos="4536"/>
              <w:tab w:val="right" w:pos="9072"/>
            </w:tabs>
            <w:spacing w:before="240"/>
            <w:rPr>
              <w:rFonts w:cs="Arial"/>
              <w:sz w:val="18"/>
              <w:szCs w:val="18"/>
            </w:rPr>
          </w:pPr>
          <w:r>
            <w:rPr>
              <w:rFonts w:eastAsia="Helvetica Neue" w:cs="Arial"/>
              <w:sz w:val="18"/>
              <w:szCs w:val="18"/>
            </w:rPr>
            <w:t xml:space="preserve">Telefon: </w:t>
          </w:r>
          <w:r>
            <w:rPr>
              <w:rFonts w:cs="Arial"/>
              <w:sz w:val="18"/>
              <w:szCs w:val="18"/>
            </w:rPr>
            <w:t>76 91 20 00</w:t>
          </w:r>
        </w:p>
        <w:p w14:paraId="3A362C8B" w14:textId="77777777" w:rsidR="0059497D" w:rsidRDefault="0059497D" w:rsidP="0059497D">
          <w:pPr>
            <w:tabs>
              <w:tab w:val="center" w:pos="4536"/>
              <w:tab w:val="right" w:pos="9072"/>
            </w:tabs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www.narvik.kommune.no</w:t>
          </w:r>
        </w:p>
      </w:tc>
      <w:tc>
        <w:tcPr>
          <w:tcW w:w="3485" w:type="dxa"/>
          <w:tcBorders>
            <w:top w:val="single" w:sz="12" w:space="0" w:color="005FBE"/>
            <w:left w:val="nil"/>
            <w:bottom w:val="nil"/>
            <w:right w:val="nil"/>
          </w:tcBorders>
          <w:hideMark/>
        </w:tcPr>
        <w:p w14:paraId="4B579BCC" w14:textId="77777777" w:rsidR="0059497D" w:rsidRDefault="0059497D" w:rsidP="0059497D">
          <w:pPr>
            <w:tabs>
              <w:tab w:val="center" w:pos="4536"/>
              <w:tab w:val="right" w:pos="9072"/>
            </w:tabs>
            <w:spacing w:before="240"/>
            <w:rPr>
              <w:rFonts w:cs="Arial"/>
              <w:sz w:val="18"/>
              <w:szCs w:val="18"/>
            </w:rPr>
          </w:pPr>
          <w:r>
            <w:rPr>
              <w:rFonts w:eastAsia="Helvetica Neue" w:cs="Arial"/>
              <w:sz w:val="18"/>
              <w:szCs w:val="18"/>
            </w:rPr>
            <w:t>E-post: postmottak@narvik.kommune.no</w:t>
          </w:r>
        </w:p>
        <w:p w14:paraId="7B00D000" w14:textId="77777777" w:rsidR="0059497D" w:rsidRDefault="0059497D" w:rsidP="0059497D">
          <w:pPr>
            <w:tabs>
              <w:tab w:val="center" w:pos="4536"/>
              <w:tab w:val="right" w:pos="9072"/>
            </w:tabs>
            <w:rPr>
              <w:rFonts w:cs="Arial"/>
              <w:sz w:val="18"/>
              <w:szCs w:val="18"/>
            </w:rPr>
          </w:pPr>
          <w:r>
            <w:rPr>
              <w:rFonts w:eastAsia="Helvetica Neue" w:cs="Arial"/>
              <w:sz w:val="18"/>
              <w:szCs w:val="18"/>
            </w:rPr>
            <w:t>Org.nr: 959 469 059</w:t>
          </w:r>
        </w:p>
      </w:tc>
      <w:bookmarkEnd w:id="61"/>
    </w:tr>
  </w:tbl>
  <w:p w14:paraId="4AA19461" w14:textId="77777777" w:rsidR="002F5867" w:rsidRPr="002A3C27" w:rsidRDefault="002F5867" w:rsidP="00A77FA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55C99" w14:textId="77777777" w:rsidR="00713BCB" w:rsidRDefault="00713BCB">
      <w:r>
        <w:separator/>
      </w:r>
    </w:p>
  </w:footnote>
  <w:footnote w:type="continuationSeparator" w:id="0">
    <w:p w14:paraId="56663A07" w14:textId="77777777" w:rsidR="00713BCB" w:rsidRDefault="0071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C2375" w14:textId="77777777" w:rsidR="0059497D" w:rsidRDefault="0059497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99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  <w:gridCol w:w="6333"/>
    </w:tblGrid>
    <w:tr w:rsidR="001C3F1D" w14:paraId="1AF83F6A" w14:textId="77777777" w:rsidTr="001C3F1D">
      <w:trPr>
        <w:trHeight w:val="1276"/>
      </w:trPr>
      <w:tc>
        <w:tcPr>
          <w:tcW w:w="3691" w:type="dxa"/>
          <w:hideMark/>
        </w:tcPr>
        <w:p w14:paraId="2D125DCF" w14:textId="7A6D1F55" w:rsidR="001C3F1D" w:rsidRDefault="00C56949" w:rsidP="001C3F1D">
          <w:pPr>
            <w:pStyle w:val="Topptekst"/>
            <w:jc w:val="center"/>
          </w:pPr>
          <w:r>
            <w:rPr>
              <w:noProof/>
            </w:rPr>
            <w:drawing>
              <wp:inline distT="0" distB="0" distL="0" distR="0" wp14:anchorId="4758089F" wp14:editId="174FA8A3">
                <wp:extent cx="1713230" cy="776605"/>
                <wp:effectExtent l="0" t="0" r="1270" b="4445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3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7" w:type="dxa"/>
          <w:vAlign w:val="center"/>
        </w:tcPr>
        <w:p w14:paraId="34A5880B" w14:textId="77777777" w:rsidR="001C3F1D" w:rsidRDefault="001C3F1D" w:rsidP="001C3F1D">
          <w:pPr>
            <w:jc w:val="right"/>
          </w:pPr>
        </w:p>
        <w:p w14:paraId="4D60F087" w14:textId="77777777" w:rsidR="001C3F1D" w:rsidRDefault="001C3F1D" w:rsidP="001C3F1D">
          <w:pPr>
            <w:jc w:val="right"/>
          </w:pPr>
        </w:p>
      </w:tc>
    </w:tr>
  </w:tbl>
  <w:p w14:paraId="00B22E06" w14:textId="77777777" w:rsidR="001C3F1D" w:rsidRDefault="001C3F1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99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  <w:gridCol w:w="6333"/>
    </w:tblGrid>
    <w:tr w:rsidR="001C3F1D" w14:paraId="3CC37A70" w14:textId="77777777" w:rsidTr="001C3F1D">
      <w:trPr>
        <w:trHeight w:val="1276"/>
      </w:trPr>
      <w:tc>
        <w:tcPr>
          <w:tcW w:w="3691" w:type="dxa"/>
          <w:hideMark/>
        </w:tcPr>
        <w:p w14:paraId="2305F9AC" w14:textId="087F323D" w:rsidR="001C3F1D" w:rsidRDefault="00C56949" w:rsidP="001C3F1D">
          <w:pPr>
            <w:pStyle w:val="Topptekst"/>
            <w:jc w:val="center"/>
          </w:pPr>
          <w:r>
            <w:rPr>
              <w:noProof/>
            </w:rPr>
            <w:drawing>
              <wp:inline distT="0" distB="0" distL="0" distR="0" wp14:anchorId="12B70B4E" wp14:editId="13396B35">
                <wp:extent cx="1713230" cy="776605"/>
                <wp:effectExtent l="0" t="0" r="1270" b="4445"/>
                <wp:docPr id="5" name="Bild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3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7" w:type="dxa"/>
          <w:vAlign w:val="center"/>
        </w:tcPr>
        <w:p w14:paraId="374802AB" w14:textId="77777777" w:rsidR="001C3F1D" w:rsidRDefault="001C3F1D" w:rsidP="001C3F1D">
          <w:pPr>
            <w:jc w:val="right"/>
          </w:pPr>
        </w:p>
        <w:p w14:paraId="609B3169" w14:textId="77777777" w:rsidR="001C3F1D" w:rsidRDefault="001C3F1D" w:rsidP="001C3F1D">
          <w:pPr>
            <w:jc w:val="right"/>
          </w:pPr>
        </w:p>
      </w:tc>
    </w:tr>
  </w:tbl>
  <w:p w14:paraId="6120D9E6" w14:textId="77777777" w:rsidR="002F5867" w:rsidRPr="00C56949" w:rsidRDefault="002F5867" w:rsidP="002A3C27">
    <w:pPr>
      <w:pStyle w:val="Topptekst"/>
      <w:rPr>
        <w:sz w:val="3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E2313"/>
    <w:multiLevelType w:val="multilevel"/>
    <w:tmpl w:val="978E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v:stroke dashstyle="1 1" weight=".25pt" endcap="roun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A4"/>
    <w:rsid w:val="000107BF"/>
    <w:rsid w:val="000116F8"/>
    <w:rsid w:val="00044296"/>
    <w:rsid w:val="00053351"/>
    <w:rsid w:val="00065B81"/>
    <w:rsid w:val="00065DAF"/>
    <w:rsid w:val="0007228B"/>
    <w:rsid w:val="00076A36"/>
    <w:rsid w:val="000A4269"/>
    <w:rsid w:val="000C7631"/>
    <w:rsid w:val="000D77A3"/>
    <w:rsid w:val="00114BC9"/>
    <w:rsid w:val="0012401D"/>
    <w:rsid w:val="001456D8"/>
    <w:rsid w:val="00151376"/>
    <w:rsid w:val="0016113A"/>
    <w:rsid w:val="00196081"/>
    <w:rsid w:val="001B4530"/>
    <w:rsid w:val="001C001E"/>
    <w:rsid w:val="001C3F1D"/>
    <w:rsid w:val="001F670B"/>
    <w:rsid w:val="00200372"/>
    <w:rsid w:val="002167A0"/>
    <w:rsid w:val="00217C69"/>
    <w:rsid w:val="00271120"/>
    <w:rsid w:val="002A3C27"/>
    <w:rsid w:val="002F1466"/>
    <w:rsid w:val="002F29FB"/>
    <w:rsid w:val="002F4765"/>
    <w:rsid w:val="002F5867"/>
    <w:rsid w:val="003B79A8"/>
    <w:rsid w:val="003C58DC"/>
    <w:rsid w:val="00444C34"/>
    <w:rsid w:val="00457C4E"/>
    <w:rsid w:val="00462E3B"/>
    <w:rsid w:val="00474678"/>
    <w:rsid w:val="004D011D"/>
    <w:rsid w:val="0050693F"/>
    <w:rsid w:val="00550106"/>
    <w:rsid w:val="0056586B"/>
    <w:rsid w:val="005944F3"/>
    <w:rsid w:val="0059497D"/>
    <w:rsid w:val="005A43BD"/>
    <w:rsid w:val="005B41E5"/>
    <w:rsid w:val="005C0975"/>
    <w:rsid w:val="005D1B8B"/>
    <w:rsid w:val="005E082B"/>
    <w:rsid w:val="00607BF1"/>
    <w:rsid w:val="00612BB3"/>
    <w:rsid w:val="00631894"/>
    <w:rsid w:val="00681DEE"/>
    <w:rsid w:val="006B10B5"/>
    <w:rsid w:val="00713BCB"/>
    <w:rsid w:val="00713C8B"/>
    <w:rsid w:val="00762314"/>
    <w:rsid w:val="0077434C"/>
    <w:rsid w:val="007A34FF"/>
    <w:rsid w:val="007A3F60"/>
    <w:rsid w:val="008133E7"/>
    <w:rsid w:val="008440E8"/>
    <w:rsid w:val="008C4284"/>
    <w:rsid w:val="008F3B8F"/>
    <w:rsid w:val="0093517D"/>
    <w:rsid w:val="00970F35"/>
    <w:rsid w:val="009A15C6"/>
    <w:rsid w:val="009C4C8F"/>
    <w:rsid w:val="009F21BB"/>
    <w:rsid w:val="00A034F1"/>
    <w:rsid w:val="00A2304C"/>
    <w:rsid w:val="00A514CF"/>
    <w:rsid w:val="00A762C5"/>
    <w:rsid w:val="00A77FA3"/>
    <w:rsid w:val="00A851A4"/>
    <w:rsid w:val="00AF763A"/>
    <w:rsid w:val="00B2614B"/>
    <w:rsid w:val="00B4258E"/>
    <w:rsid w:val="00B62A12"/>
    <w:rsid w:val="00B93951"/>
    <w:rsid w:val="00BC1826"/>
    <w:rsid w:val="00BC4FA8"/>
    <w:rsid w:val="00C3362B"/>
    <w:rsid w:val="00C56949"/>
    <w:rsid w:val="00C707B4"/>
    <w:rsid w:val="00CC1CD2"/>
    <w:rsid w:val="00CD0691"/>
    <w:rsid w:val="00D01B94"/>
    <w:rsid w:val="00D0421B"/>
    <w:rsid w:val="00D511EB"/>
    <w:rsid w:val="00D54BD7"/>
    <w:rsid w:val="00D55A63"/>
    <w:rsid w:val="00DC12D9"/>
    <w:rsid w:val="00DC447A"/>
    <w:rsid w:val="00DE2795"/>
    <w:rsid w:val="00E16B07"/>
    <w:rsid w:val="00E37334"/>
    <w:rsid w:val="00E40778"/>
    <w:rsid w:val="00E4308B"/>
    <w:rsid w:val="00E462CD"/>
    <w:rsid w:val="00E50B9B"/>
    <w:rsid w:val="00E84EE7"/>
    <w:rsid w:val="00EA6C02"/>
    <w:rsid w:val="00EC5A2A"/>
    <w:rsid w:val="00ED1C2A"/>
    <w:rsid w:val="00ED49FE"/>
    <w:rsid w:val="00EE60D9"/>
    <w:rsid w:val="00F055FA"/>
    <w:rsid w:val="00F057C2"/>
    <w:rsid w:val="00F075CC"/>
    <w:rsid w:val="00F1718C"/>
    <w:rsid w:val="00F61723"/>
    <w:rsid w:val="00F76CE9"/>
    <w:rsid w:val="00F80613"/>
    <w:rsid w:val="00FC2F6C"/>
    <w:rsid w:val="00FD1507"/>
    <w:rsid w:val="00FD4758"/>
    <w:rsid w:val="00FE0F61"/>
    <w:rsid w:val="00FE58D5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stroke dashstyle="1 1" weight=".25pt" endcap="round"/>
    </o:shapedefaults>
    <o:shapelayout v:ext="edit">
      <o:idmap v:ext="edit" data="1"/>
    </o:shapelayout>
  </w:shapeDefaults>
  <w:decimalSymbol w:val=","/>
  <w:listSeparator w:val=";"/>
  <w14:docId w14:val="5026B147"/>
  <w15:docId w15:val="{410038E4-5566-4CA9-B9DE-D97FBE81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C69"/>
    <w:pPr>
      <w:spacing w:line="276" w:lineRule="auto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Overskrift2">
    <w:name w:val="heading 2"/>
    <w:basedOn w:val="Normal"/>
    <w:next w:val="Normal"/>
    <w:qFormat/>
    <w:pPr>
      <w:keepNext/>
      <w:spacing w:before="60"/>
      <w:outlineLvl w:val="1"/>
    </w:pPr>
    <w:rPr>
      <w:i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character" w:styleId="Hyperkobling">
    <w:name w:val="Hyperlink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EA6C0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A6C02"/>
    <w:rPr>
      <w:rFonts w:ascii="Tahoma" w:hAnsi="Tahoma" w:cs="Tahoma"/>
      <w:sz w:val="16"/>
      <w:szCs w:val="16"/>
    </w:rPr>
  </w:style>
  <w:style w:type="character" w:customStyle="1" w:styleId="BunntekstTegn">
    <w:name w:val="Bunntekst Tegn"/>
    <w:basedOn w:val="Standardskriftforavsnitt"/>
    <w:link w:val="Bunntekst"/>
    <w:rsid w:val="00EA6C02"/>
    <w:rPr>
      <w:rFonts w:ascii="Arial" w:hAnsi="Arial"/>
      <w:sz w:val="24"/>
    </w:rPr>
  </w:style>
  <w:style w:type="paragraph" w:customStyle="1" w:styleId="12k-arial11">
    <w:name w:val="12k-arial11"/>
    <w:basedOn w:val="Normal"/>
    <w:rsid w:val="00196081"/>
  </w:style>
  <w:style w:type="table" w:styleId="Tabellrutenett">
    <w:name w:val="Table Grid"/>
    <w:basedOn w:val="Vanligtabell"/>
    <w:uiPriority w:val="59"/>
    <w:rsid w:val="00196081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ssholdertekst">
    <w:name w:val="Placeholder Text"/>
    <w:basedOn w:val="Standardskriftforavsnitt"/>
    <w:uiPriority w:val="99"/>
    <w:semiHidden/>
    <w:rsid w:val="00ED1C2A"/>
    <w:rPr>
      <w:color w:val="808080"/>
    </w:rPr>
  </w:style>
  <w:style w:type="paragraph" w:customStyle="1" w:styleId="Default">
    <w:name w:val="Default"/>
    <w:rsid w:val="009C4C8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opptekstTegn">
    <w:name w:val="Topptekst Tegn"/>
    <w:basedOn w:val="Standardskriftforavsnitt"/>
    <w:link w:val="Topptekst"/>
    <w:rsid w:val="001C3F1D"/>
    <w:rPr>
      <w:rFonts w:ascii="Calibri" w:hAnsi="Calibri"/>
      <w:sz w:val="22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FF6A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351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theving">
    <w:name w:val="Emphasis"/>
    <w:basedOn w:val="Standardskriftforavsnitt"/>
    <w:uiPriority w:val="20"/>
    <w:qFormat/>
    <w:rsid w:val="009351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rvik.kommune.no/innsynfront/wfinnsyn.ashx?response=journalpost_detaljer&amp;journalpostid=2022212850&amp;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dir.no/regelverkstolkninger/opplaring/narskole-og-skolekretsgrenser/udir-2-2012---behandlingen-av-saker-om-skolenedleggelser-og-kretsgrense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dir.no/regelverkstolkninger/opplaring/narskole-og-skolekretsgrenser/udir-2-2012---behandlingen-av-saker-om-skolenedleggelser-og-kretsgrenser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1.%20Utg&#229;ende%20brev%20med%20en%20underskrif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7EF4F437654713B590D7EED9DDC4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1BFD9E-F0EE-46EF-A8E6-12C100BE9FEE}"/>
      </w:docPartPr>
      <w:docPartBody>
        <w:p w:rsidR="00653151" w:rsidRDefault="00696EBB" w:rsidP="00696EBB">
          <w:pPr>
            <w:pStyle w:val="0E7EF4F437654713B590D7EED9DDC410"/>
          </w:pPr>
          <w:r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730A27AC01C408592FF9A635B7D53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C8173C-118E-496A-9D84-59C5174D1952}"/>
      </w:docPartPr>
      <w:docPartBody>
        <w:p w:rsidR="003B6E19" w:rsidRDefault="00653151" w:rsidP="00653151">
          <w:pPr>
            <w:pStyle w:val="5730A27AC01C408592FF9A635B7D53E4"/>
          </w:pPr>
          <w:r w:rsidRPr="00CD2BD5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0A3448360F04F1E806397FE628CC2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C2452E-576E-4A6F-99FE-BBBAFA87D05F}"/>
      </w:docPartPr>
      <w:docPartBody>
        <w:p w:rsidR="00F21EDF" w:rsidRDefault="000B000D" w:rsidP="000B000D">
          <w:pPr>
            <w:pStyle w:val="10A3448360F04F1E806397FE628CC2BB"/>
          </w:pPr>
          <w:r>
            <w:rPr>
              <w:sz w:val="18"/>
              <w:szCs w:val="18"/>
            </w:rPr>
            <w:t>«Sdo_Doknr»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45"/>
    <w:rsid w:val="000B000D"/>
    <w:rsid w:val="000B6F33"/>
    <w:rsid w:val="00205FE6"/>
    <w:rsid w:val="003B243F"/>
    <w:rsid w:val="003B6E19"/>
    <w:rsid w:val="003F0145"/>
    <w:rsid w:val="00653151"/>
    <w:rsid w:val="00696EBB"/>
    <w:rsid w:val="00744D1E"/>
    <w:rsid w:val="0075346F"/>
    <w:rsid w:val="00905946"/>
    <w:rsid w:val="00E01679"/>
    <w:rsid w:val="00F21EDF"/>
    <w:rsid w:val="00F5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53151"/>
    <w:rPr>
      <w:color w:val="808080"/>
    </w:rPr>
  </w:style>
  <w:style w:type="paragraph" w:customStyle="1" w:styleId="0E7EF4F437654713B590D7EED9DDC410">
    <w:name w:val="0E7EF4F437654713B590D7EED9DDC410"/>
    <w:rsid w:val="00696EBB"/>
  </w:style>
  <w:style w:type="paragraph" w:customStyle="1" w:styleId="5730A27AC01C408592FF9A635B7D53E4">
    <w:name w:val="5730A27AC01C408592FF9A635B7D53E4"/>
    <w:rsid w:val="00653151"/>
  </w:style>
  <w:style w:type="paragraph" w:customStyle="1" w:styleId="10A3448360F04F1E806397FE628CC2BB">
    <w:name w:val="10A3448360F04F1E806397FE628CC2BB"/>
    <w:rsid w:val="000B00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mutualMergeSupport>False</mutualMergeSupport>
    <websakInfo>
      <fletteDato>28.04.2025</fletteDato>
      <sakid>2022018706</sakid>
      <jpid>2022230011</jpid>
      <filUnique/>
      <filChecksumFørFlett/>
      <erHoveddokument>False</erHoveddokument>
      <dcTitle>Varsel om oppstart av arbeid med ny skolestruktur i Narvik kommune 2025</dcTitle>
    </websakInfo>
    <docs>
      <doc>
        <Sdm_Att/>
        <Sdm_AMPoststed/>
        <sdm_sdfid>500167</sdm_sdfid>
        <Sdm_AMPostNr/>
        <sdm_watermark/>
        <Sdm_AMReferanse/>
        <Sdm_AMNavn>Anita Brønmo</Sdm_AMNavn>
        <Sdm_AMAdr>Kjøpsvik skole</Sdm_AMAdr>
      </doc>
      <doc>
        <Sdm_Att/>
        <Sdm_AMPoststed/>
        <sdm_sdfid>500188</sdm_sdfid>
        <Sdm_AMPostNr/>
        <sdm_watermark/>
        <Sdm_AMReferanse/>
        <Sdm_AMNavn>Anne Grethe Kleiving</Sdm_AMNavn>
        <Sdm_AMAdr>Frydenlund skole</Sdm_AMAdr>
      </doc>
      <doc>
        <Sdm_Att/>
        <Sdm_AMPoststed/>
        <sdm_sdfid>500199</sdm_sdfid>
        <Sdm_AMPostNr/>
        <sdm_watermark/>
        <Sdm_AMReferanse/>
        <Sdm_AMNavn>Arnt Ove Pettersen</Sdm_AMNavn>
        <Sdm_AMAdr>HTV Delta Narvik</Sdm_AMAdr>
      </doc>
      <doc>
        <Sdm_Att/>
        <Sdm_AMPoststed/>
        <sdm_sdfid>500209</sdm_sdfid>
        <Sdm_AMPostNr/>
        <sdm_watermark>KOPI</sdm_watermark>
        <Sdm_AMReferanse/>
        <Sdm_AMNavn>Mottakere ifølge liste</Sdm_AMNavn>
        <Sdm_AMAdr/>
      </doc>
      <doc>
        <Sdm_Att/>
        <Sdm_AMPoststed>BALLANGEN</Sdm_AMPoststed>
        <sdm_sdfid>500177</sdm_sdfid>
        <Sdm_AMPostNr>8540</Sdm_AMPostNr>
        <sdm_watermark/>
        <Sdm_AMReferanse/>
        <Sdm_AMNavn>Beate Samuelsen</Sdm_AMNavn>
        <Sdm_AMAdr>Stollen barnehage</Sdm_AMAdr>
      </doc>
      <doc>
        <Sdm_Att/>
        <Sdm_AMPoststed/>
        <sdm_sdfid>500198</sdm_sdfid>
        <Sdm_AMPostNr/>
        <sdm_watermark/>
        <Sdm_AMReferanse/>
        <Sdm_AMNavn>Børre Liebeck</Sdm_AMNavn>
        <Sdm_AMAdr/>
      </doc>
      <doc>
        <Sdm_Att/>
        <Sdm_AMPoststed/>
        <sdm_sdfid>500189</sdm_sdfid>
        <Sdm_AMPostNr/>
        <sdm_watermark/>
        <Sdm_AMReferanse/>
        <Sdm_AMNavn>Caroline Hvalryg Kimo</Sdm_AMNavn>
        <Sdm_AMAdr>Barn unge og familie</Sdm_AMAdr>
      </doc>
      <doc>
        <Sdm_Att/>
        <Sdm_AMPoststed/>
        <sdm_sdfid>500178</sdm_sdfid>
        <Sdm_AMPostNr/>
        <sdm_watermark/>
        <Sdm_AMReferanse/>
        <Sdm_AMNavn>Elisabeth Aalmen</Sdm_AMNavn>
        <Sdm_AMAdr>Rallar'n barnehage</Sdm_AMAdr>
      </doc>
      <doc>
        <Sdm_Att/>
        <Sdm_AMPoststed/>
        <sdm_sdfid>500179</sdm_sdfid>
        <Sdm_AMPostNr/>
        <sdm_watermark/>
        <Sdm_AMReferanse/>
        <Sdm_AMNavn>Elise Katincka Pedersen</Sdm_AMNavn>
        <Sdm_AMAdr>Bøstrand barnehage</Sdm_AMAdr>
      </doc>
      <doc>
        <Sdm_Att/>
        <Sdm_AMPoststed/>
        <sdm_sdfid>500192</sdm_sdfid>
        <Sdm_AMPostNr/>
        <sdm_watermark/>
        <Sdm_AMReferanse/>
        <Sdm_AMNavn>Eva Maria Wick</Sdm_AMNavn>
        <Sdm_AMAdr>Sektor hjemmebaserte tjenester</Sdm_AMAdr>
      </doc>
      <doc>
        <Sdm_Att/>
        <Sdm_AMPoststed/>
        <sdm_sdfid>500190</sdm_sdfid>
        <Sdm_AMPostNr/>
        <sdm_watermark/>
        <Sdm_AMReferanse/>
        <Sdm_AMNavn>Frode Bakkejord</Sdm_AMNavn>
        <Sdm_AMAdr>Sektor skole</Sdm_AMAdr>
      </doc>
      <doc>
        <Sdm_Att/>
        <Sdm_AMPoststed/>
        <sdm_sdfid>500168</sdm_sdfid>
        <Sdm_AMPostNr/>
        <sdm_watermark/>
        <Sdm_AMReferanse/>
        <Sdm_AMNavn>Halvar Stig Nilssen</Sdm_AMNavn>
        <Sdm_AMAdr>Skistua skole</Sdm_AMAdr>
      </doc>
      <doc>
        <Sdm_Att/>
        <Sdm_AMPoststed/>
        <sdm_sdfid>500206</sdm_sdfid>
        <Sdm_AMPostNr/>
        <sdm_watermark>KOPI</sdm_watermark>
        <Sdm_AMReferanse/>
        <Sdm_AMNavn>Mottakere ifølge liste</Sdm_AMNavn>
        <Sdm_AMAdr/>
      </doc>
      <doc>
        <Sdm_Att/>
        <Sdm_AMPoststed/>
        <sdm_sdfid>500211</sdm_sdfid>
        <Sdm_AMPostNr/>
        <sdm_watermark>KOPI</sdm_watermark>
        <Sdm_AMReferanse/>
        <Sdm_AMNavn>Mottakere ifølge liste</Sdm_AMNavn>
        <Sdm_AMAdr/>
      </doc>
      <doc>
        <Sdm_Att/>
        <Sdm_AMPoststed/>
        <sdm_sdfid>500169</sdm_sdfid>
        <Sdm_AMPostNr/>
        <sdm_watermark/>
        <Sdm_AMReferanse/>
        <Sdm_AMNavn>Hilde Tang Wa Tendeland</Sdm_AMNavn>
        <Sdm_AMAdr>Skjomen oppvekstsenter</Sdm_AMAdr>
      </doc>
      <doc>
        <Sdm_Att/>
        <Sdm_AMPoststed/>
        <sdm_sdfid>500170</sdm_sdfid>
        <Sdm_AMPostNr/>
        <sdm_watermark/>
        <Sdm_AMReferanse/>
        <Sdm_AMNavn>Ingeborg Samuelsen</Sdm_AMNavn>
        <Sdm_AMAdr>Ballangen skole</Sdm_AMAdr>
      </doc>
      <doc>
        <Sdm_Att/>
        <Sdm_AMPoststed/>
        <sdm_sdfid>500171</sdm_sdfid>
        <Sdm_AMPostNr/>
        <sdm_watermark/>
        <Sdm_AMReferanse/>
        <Sdm_AMNavn>Ingeborg Sand Øgård</Sdm_AMNavn>
        <Sdm_AMAdr>Beisfjord skole</Sdm_AMAdr>
      </doc>
      <doc>
        <Sdm_Att/>
        <Sdm_AMPoststed/>
        <sdm_sdfid>500191</sdm_sdfid>
        <Sdm_AMPostNr/>
        <sdm_watermark/>
        <Sdm_AMReferanse/>
        <Sdm_AMNavn>Isak Berntsen</Sdm_AMNavn>
        <Sdm_AMAdr>Sektor teknisk</Sdm_AMAdr>
      </doc>
      <doc>
        <Sdm_Att/>
        <Sdm_AMPoststed/>
        <sdm_sdfid>500180</sdm_sdfid>
        <Sdm_AMPostNr/>
        <sdm_watermark/>
        <Sdm_AMReferanse/>
        <Sdm_AMNavn>John Arne Haugen</Sdm_AMNavn>
        <Sdm_AMAdr>Skistua barnehage</Sdm_AMAdr>
      </doc>
      <doc>
        <Sdm_Att/>
        <Sdm_AMPoststed/>
        <sdm_sdfid>500208</sdm_sdfid>
        <Sdm_AMPostNr/>
        <sdm_watermark>KOPI</sdm_watermark>
        <Sdm_AMReferanse/>
        <Sdm_AMNavn>Mottakere ifølge liste</Sdm_AMNavn>
        <Sdm_AMAdr/>
      </doc>
      <doc>
        <Sdm_Att/>
        <Sdm_AMPoststed/>
        <sdm_sdfid>500194</sdm_sdfid>
        <Sdm_AMPostNr/>
        <sdm_watermark/>
        <Sdm_AMReferanse/>
        <Sdm_AMNavn>Kirstin Wiik Johansen</Sdm_AMNavn>
        <Sdm_AMAdr>Sektor institusjon og distrikt</Sdm_AMAdr>
      </doc>
      <doc>
        <Sdm_Att/>
        <Sdm_AMPoststed/>
        <sdm_sdfid>500193</sdm_sdfid>
        <Sdm_AMPostNr/>
        <sdm_watermark/>
        <Sdm_AMReferanse/>
        <Sdm_AMNavn>Kjetil Karlsen</Sdm_AMNavn>
        <Sdm_AMAdr>Sektor oppfølging og mestring</Sdm_AMAdr>
      </doc>
      <doc>
        <Sdm_Att/>
        <Sdm_AMPoststed/>
        <sdm_sdfid>500181</sdm_sdfid>
        <Sdm_AMPostNr/>
        <sdm_watermark/>
        <Sdm_AMReferanse/>
        <Sdm_AMNavn>Kristin Synnøve Olsen</Sdm_AMNavn>
        <Sdm_AMAdr>Barnebo barnehage</Sdm_AMAdr>
      </doc>
      <doc>
        <Sdm_Att/>
        <Sdm_AMPoststed/>
        <sdm_sdfid>500203</sdm_sdfid>
        <Sdm_AMPostNr/>
        <sdm_watermark>KOPI</sdm_watermark>
        <Sdm_AMReferanse/>
        <Sdm_AMNavn>Mottakere ifølge liste</Sdm_AMNavn>
        <Sdm_AMAdr/>
      </doc>
      <doc>
        <Sdm_Att/>
        <Sdm_AMPoststed/>
        <sdm_sdfid>500204</sdm_sdfid>
        <Sdm_AMPostNr/>
        <sdm_watermark>KOPI</sdm_watermark>
        <Sdm_AMReferanse/>
        <Sdm_AMNavn>Mottakere ifølge liste</Sdm_AMNavn>
        <Sdm_AMAdr/>
      </doc>
      <doc>
        <Sdm_Att/>
        <Sdm_AMPoststed/>
        <sdm_sdfid>500182</sdm_sdfid>
        <Sdm_AMPostNr/>
        <sdm_watermark/>
        <Sdm_AMReferanse/>
        <Sdm_AMNavn>Lill-Tove Jansson</Sdm_AMNavn>
        <Sdm_AMAdr>Bjerkvik barnehage</Sdm_AMAdr>
      </doc>
      <doc>
        <Sdm_Att/>
        <Sdm_AMPoststed/>
        <sdm_sdfid>500200</sdm_sdfid>
        <Sdm_AMPostNr/>
        <sdm_watermark/>
        <Sdm_AMReferanse/>
        <Sdm_AMNavn>Line Rebekka Berg-Larsen</Sdm_AMNavn>
        <Sdm_AMAdr>Fagforbundet Narvik</Sdm_AMAdr>
      </doc>
      <doc>
        <Sdm_Att/>
        <Sdm_AMPoststed/>
        <sdm_sdfid>500202</sdm_sdfid>
        <Sdm_AMPostNr/>
        <sdm_watermark/>
        <Sdm_AMReferanse/>
        <Sdm_AMNavn>Mariell Hvalryg Pettersen</Sdm_AMNavn>
        <Sdm_AMAdr/>
      </doc>
      <doc>
        <Sdm_Att/>
        <Sdm_AMPoststed/>
        <sdm_sdfid>500183</sdm_sdfid>
        <Sdm_AMPostNr/>
        <sdm_watermark/>
        <Sdm_AMReferanse/>
        <Sdm_AMNavn>Mette Akselsen</Sdm_AMNavn>
        <Sdm_AMAdr>Ballangen barnehage</Sdm_AMAdr>
      </doc>
      <doc>
        <Sdm_Att/>
        <Sdm_AMPoststed/>
        <sdm_sdfid>500207</sdm_sdfid>
        <Sdm_AMPostNr/>
        <sdm_watermark>KOPI</sdm_watermark>
        <Sdm_AMReferanse/>
        <Sdm_AMNavn>Mottakere ifølge liste</Sdm_AMNavn>
        <Sdm_AMAdr/>
      </doc>
      <doc>
        <Sdm_Att/>
        <Sdm_AMPoststed>BODØ</Sdm_AMPoststed>
        <sdm_sdfid>500195</sdm_sdfid>
        <Sdm_AMPostNr>8048</Sdm_AMPostNr>
        <sdm_watermark/>
        <Sdm_AMReferanse/>
        <Sdm_AMNavn>Nordland fylkeskommune</Sdm_AMNavn>
        <Sdm_AMAdr>Fylkeshuset</Sdm_AMAdr>
      </doc>
      <doc>
        <Sdm_Att/>
        <Sdm_AMPoststed/>
        <sdm_sdfid>500205</sdm_sdfid>
        <Sdm_AMPostNr/>
        <sdm_watermark>KOPI</sdm_watermark>
        <Sdm_AMReferanse/>
        <Sdm_AMNavn>Mottakere ifølge liste</Sdm_AMNavn>
        <Sdm_AMAdr/>
      </doc>
      <doc>
        <Sdm_Att/>
        <Sdm_AMPoststed/>
        <sdm_sdfid>500212</sdm_sdfid>
        <Sdm_AMPostNr/>
        <sdm_watermark>KOPI</sdm_watermark>
        <Sdm_AMReferanse/>
        <Sdm_AMNavn>Mottakere ifølge liste</Sdm_AMNavn>
        <Sdm_AMAdr/>
      </doc>
      <doc>
        <Sdm_Att/>
        <Sdm_AMPoststed>Karasjok</Sdm_AMPoststed>
        <sdm_sdfid>500197</sdm_sdfid>
        <Sdm_AMPostNr>9730</Sdm_AMPostNr>
        <sdm_watermark/>
        <Sdm_AMReferanse/>
        <Sdm_AMNavn>Samediggi  Sametinget</Sdm_AMNavn>
        <Sdm_AMAdr>Ávjovárgeaidnu 50</Sdm_AMAdr>
      </doc>
      <doc>
        <Sdm_Att/>
        <Sdm_AMPoststed/>
        <sdm_sdfid>500172</sdm_sdfid>
        <Sdm_AMPostNr/>
        <sdm_watermark/>
        <Sdm_AMReferanse/>
        <Sdm_AMNavn>Silje Pettersen</Sdm_AMNavn>
        <Sdm_AMAdr>Håkvik skole</Sdm_AMAdr>
      </doc>
      <doc>
        <Sdm_Att/>
        <Sdm_AMPoststed/>
        <sdm_sdfid>500184</sdm_sdfid>
        <Sdm_AMPostNr/>
        <sdm_watermark/>
        <Sdm_AMReferanse/>
        <Sdm_AMNavn>Sissel Helene Nordgård</Sdm_AMNavn>
        <Sdm_AMAdr>Emmenes barnehage</Sdm_AMAdr>
      </doc>
      <doc>
        <Sdm_Att/>
        <Sdm_AMPoststed>BODØ</Sdm_AMPoststed>
        <sdm_sdfid>500196</sdm_sdfid>
        <Sdm_AMPostNr>8002</Sdm_AMPostNr>
        <sdm_watermark/>
        <Sdm_AMReferanse/>
        <Sdm_AMNavn>Statsforvalteren i Nordland</Sdm_AMNavn>
        <Sdm_AMAdr>Postboks 1405</Sdm_AMAdr>
      </doc>
      <doc>
        <Sdm_Att/>
        <Sdm_AMPoststed/>
        <sdm_sdfid>500173</sdm_sdfid>
        <Sdm_AMPostNr/>
        <sdm_watermark/>
        <Sdm_AMReferanse/>
        <Sdm_AMNavn>Stein Roar Jakobsen</Sdm_AMNavn>
        <Sdm_AMAdr>Frydenlund skole</Sdm_AMAdr>
      </doc>
      <doc>
        <Sdm_Att/>
        <Sdm_AMPoststed>KJØPSVIK</Sdm_AMPoststed>
        <sdm_sdfid>500185</sdm_sdfid>
        <Sdm_AMPostNr>8590</Sdm_AMPostNr>
        <sdm_watermark/>
        <Sdm_AMReferanse/>
        <Sdm_AMNavn>Stian Aspheim</Sdm_AMNavn>
        <Sdm_AMAdr>Pæsatun barnehage</Sdm_AMAdr>
      </doc>
      <doc>
        <Sdm_Att/>
        <Sdm_AMPoststed/>
        <sdm_sdfid>500174</sdm_sdfid>
        <Sdm_AMPostNr/>
        <sdm_watermark/>
        <Sdm_AMReferanse/>
        <Sdm_AMNavn>Thomas Pareli Seines</Sdm_AMNavn>
        <Sdm_AMAdr>Narvik ungdomsskole</Sdm_AMAdr>
      </doc>
      <doc>
        <Sdm_Att/>
        <Sdm_AMPoststed/>
        <sdm_sdfid>500186</sdm_sdfid>
        <Sdm_AMPostNr/>
        <sdm_watermark/>
        <Sdm_AMReferanse/>
        <Sdm_AMNavn>Torill Marie Kufaas Karlsen</Sdm_AMNavn>
        <Sdm_AMAdr>Sektor barnehage</Sdm_AMAdr>
      </doc>
      <doc>
        <Sdm_Att/>
        <Sdm_AMPoststed/>
        <sdm_sdfid>500175</sdm_sdfid>
        <Sdm_AMPostNr/>
        <sdm_watermark/>
        <Sdm_AMReferanse/>
        <Sdm_AMNavn>Tove Fagerjord</Sdm_AMNavn>
        <Sdm_AMAdr>Bjerkvik skole</Sdm_AMAdr>
      </doc>
      <doc>
        <Sdm_Att/>
        <Sdm_AMPoststed/>
        <sdm_sdfid>500187</sdm_sdfid>
        <Sdm_AMPostNr/>
        <sdm_watermark/>
        <Sdm_AMReferanse/>
        <Sdm_AMNavn>Trine-Lise Nerdal</Sdm_AMNavn>
        <Sdm_AMAdr>Narvik ungdomsskole</Sdm_AMAdr>
      </doc>
      <doc>
        <Sdm_Att/>
        <Sdm_AMPoststed/>
        <sdm_sdfid>500176</sdm_sdfid>
        <Sdm_AMPostNr/>
        <sdm_watermark/>
        <Sdm_AMReferanse/>
        <Sdm_AMNavn>Vera Olaussen</Sdm_AMNavn>
        <Sdm_AMAdr>Ankenes skole</Sdm_AMAdr>
      </doc>
      <doc>
        <Sdm_Att/>
        <Sdm_AMPoststed/>
        <sdm_sdfid>500201</sdm_sdfid>
        <Sdm_AMPostNr/>
        <sdm_watermark/>
        <Sdm_AMReferanse/>
        <Sdm_AMNavn>Ørjan Melaa Barstrand</Sdm_AMNavn>
        <Sdm_AMAdr/>
      </doc>
      <doc>
        <Sdm_Att/>
        <Sdm_AMPoststed/>
        <sdm_sdfid>500210</sdm_sdfid>
        <Sdm_AMPostNr/>
        <sdm_watermark>KOPI</sdm_watermark>
        <Sdm_AMReferanse/>
        <Sdm_AMNavn>Mottakere ifølge liste</Sdm_AMNavn>
        <Sdm_AMAdr/>
      </doc>
    </docs>
    <templateURI>docx</templateURI>
    <mergeMode>MergeOne</mergeMode>
    <showHiddenMark>False</showHiddenMark>
  </properties>
  <header/>
  <footer/>
  <body>
    <Gid_GidKode>TOAE</Gid_GidKode>
    <Sas_ArkivSakID>25/1638</Sas_ArkivSakID>
    <Sdm_AMAdr>Kjøpsvik skole</Sdm_AMAdr>
    <TblVedlegg>
      <table>
        <headers>
          <header>ndb_Tittel</header>
          <header>ndb_dokID</header>
        </headers>
        <row>
          <cell> </cell>
          <cell> </cell>
        </row>
      </table>
    </TblVedlegg>
    <Spg_paragrafID> </Spg_paragrafID>
    <Sbr_Tittel>kommunalsjef</Sbr_Tittel>
    <Sdm_AMNavn>Anita Brønmo</Sdm_AMNavn>
    <Sdo_DokIDKort>25/12458</Sdo_DokIDKort>
    <Sgr_Beskrivelse> </Sgr_Beskrivelse>
    <Sbr_Navn>Tommy Andre Eide</Sbr_Navn>
    <TblKopitil>
      <table>
        <headers>
          <header>Sdk_Navn</header>
          <header>Sdk_Adr</header>
          <header>Sdk_Postnr</header>
          <header>Sdk_Poststed</header>
        </headers>
        <row>
          <cell>Astri Enevoldsen Sletteng</cell>
          <cell>Oppvekst</cell>
          <cell> </cell>
          <cell> </cell>
        </row>
        <row>
          <cell>Heidi Eriksen Laksaa</cell>
          <cell>Helse og omsorg</cell>
          <cell> </cell>
          <cell> </cell>
        </row>
        <row>
          <cell>Heidi Fagerjord Liljebakk</cell>
          <cell>Oppvekst</cell>
          <cell> </cell>
          <cell> </cell>
        </row>
        <row>
          <cell>Julianne Høvik</cell>
          <cell>Oppvekst</cell>
          <cell> </cell>
          <cell> </cell>
        </row>
        <row>
          <cell>Lars Norman Andersen</cell>
          <cell>Plan, næring, kultur og teknisk drift</cell>
          <cell> </cell>
          <cell> </cell>
        </row>
        <row>
          <cell>Lars Skjønnås</cell>
          <cell>Rådmann</cell>
          <cell> </cell>
          <cell> </cell>
        </row>
        <row>
          <cell>Michael James Morgan</cell>
          <cell>Oppvekst</cell>
          <cell> </cell>
          <cell> </cell>
        </row>
        <row>
          <cell>Rolf Lossius</cell>
          <cell>Virksomhetsstyring</cell>
          <cell> </cell>
          <cell> </cell>
        </row>
        <row>
          <cell>Ronny Åsheim</cell>
          <cell> </cell>
          <cell> </cell>
          <cell> </cell>
        </row>
        <row>
          <cell>Åshild Parr</cell>
          <cell>Oppvekst</cell>
          <cell> </cell>
          <cell> </cell>
        </row>
      </table>
    </TblKopitil>
    <Soa_Navn>Oppvekst</Soa_Navn>
    <Sdm_Att> </Sdm_Att>
    <Sdm_AMPostNr> </Sdm_AMPostNr>
    <Sdm_AMReferanse> </Sdm_AMReferanse>
    <Sdm_AMPoststed> </Sdm_AMPoststed>
    <Sdo_DokDato>
      <date>
        <value>28.04.2025</value>
        <culture>nb-NO</culture>
        <format>dd.MM.yyyy</format>
      </date>
    </Sdo_DokDato>
    <Sbr_Tlf> </Sbr_Tlf>
    <Sdo_Tittel>Varsel om oppstart av arbeid med ny skolestruktur i Narvik kommune 2025</Sdo_Tittel>
    <Sdo_DokNr>1</Sdo_DokNr>
  </body>
</document>
</file>

<file path=customXml/itemProps1.xml><?xml version="1.0" encoding="utf-8"?>
<ds:datastoreItem xmlns:ds="http://schemas.openxmlformats.org/officeDocument/2006/customXml" ds:itemID="{60CB7B66-CBAA-4670-AABC-03EF74710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Utgående brev med en underskrift</Template>
  <TotalTime>2</TotalTime>
  <Pages>3</Pages>
  <Words>465</Words>
  <Characters>3526</Characters>
  <Application>Microsoft Office Word</Application>
  <DocSecurity>0</DocSecurity>
  <Lines>29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Varsel om oppstart av arbeid med ny skolestruktur i Narvik kommune 2025</vt:lpstr>
    </vt:vector>
  </TitlesOfParts>
  <Company>Telenor Allianse AS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Varsel om oppstart av arbeid med ny skolestruktur i Narvik kommune 2025</dc:title>
  <dc:subject/>
  <dc:creator>Petter Starup</dc:creator>
  <cp:keywords/>
  <cp:lastModifiedBy>Michael James Morgan</cp:lastModifiedBy>
  <cp:revision>3</cp:revision>
  <cp:lastPrinted>2025-04-28T14:47:00Z</cp:lastPrinted>
  <dcterms:created xsi:type="dcterms:W3CDTF">2025-08-21T10:02:00Z</dcterms:created>
  <dcterms:modified xsi:type="dcterms:W3CDTF">2025-08-21T10:03:00Z</dcterms:modified>
</cp:coreProperties>
</file>