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6C47" w14:textId="77777777" w:rsidR="00C707B4" w:rsidRPr="0007228B" w:rsidRDefault="00C707B4" w:rsidP="00D55A63">
      <w:pPr>
        <w:rPr>
          <w:rFonts w:cs="Arial"/>
          <w:szCs w:val="22"/>
        </w:rPr>
      </w:pPr>
    </w:p>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14"/>
        <w:gridCol w:w="2425"/>
        <w:gridCol w:w="2226"/>
        <w:gridCol w:w="2261"/>
      </w:tblGrid>
      <w:tr w:rsidR="00217C69" w14:paraId="12952120" w14:textId="77777777" w:rsidTr="00217C69">
        <w:trPr/>
        <w:tc>
          <w:tcPr>
            <w:tcW w:w="6798" w:type="dxa"/>
            <w:gridSpan w:val="3"/>
          </w:tcPr>
          <w:bookmarkStart w:id="0" w:name="_Hlk84499380"/>
          <w:p w14:paraId="77CA2FA7" w14:textId="77777777" w:rsidR="00217C69" w:rsidRDefault="00904D06">
            <w:pPr>
              <w:rPr>
                <w:rFonts w:cs="Arial"/>
                <w:noProof/>
              </w:rPr>
            </w:pPr>
            <w:sdt>
              <w:sdtPr>
                <w:rPr>
                  <w:rFonts w:cs="Arial"/>
                  <w:noProof/>
                </w:rPr>
                <w:alias w:val="Sdm_AMNavn"/>
                <w:tag w:val="Sdm_AMNavn"/>
                <w:id w:val="36745875"/>
                <w:dataBinding w:xpath="/document/body/Sdm_AMNavn" w:storeItemID="{2ADCFA87-F307-4F23-B829-67FE263B8F12}"/>
                <w:text/>
              </w:sdtPr>
              <w:sdtEndPr/>
              <w:sdtContent>
                <w:bookmarkStart w:id="1" w:name="Sdm_AMNavn"/>
                <w:r w:rsidR="00217C69">
                  <w:rPr>
                    <w:rFonts w:cs="Arial"/>
                    <w:noProof/>
                  </w:rPr>
                  <w:t>Anita Brønmo</w:t>
                </w:r>
              </w:sdtContent>
            </w:sdt>
            <w:bookmarkEnd w:id="1"/>
          </w:p>
          <w:p w14:paraId="22931407" w14:textId="715D05BF" w:rsidR="00217C69" w:rsidRDefault="00904D06">
            <w:pPr>
              <w:rPr>
                <w:rFonts w:cs="Arial"/>
                <w:noProof/>
                <w:vanish/>
              </w:rPr>
            </w:pPr>
            <w:sdt>
              <w:sdtPr>
                <w:rPr>
                  <w:rFonts w:cs="Arial"/>
                  <w:noProof/>
                  <w:vanish/>
                </w:rPr>
                <w:alias w:val="Sdm_Att"/>
                <w:tag w:val="Sdm_Att"/>
                <w:id w:val="19995630"/>
                <w:dataBinding w:xpath="/document/body/Sdm_Att" w:storeItemID="{2ADCFA87-F307-4F23-B829-67FE263B8F12}"/>
                <w:text/>
              </w:sdtPr>
              <w:sdtEndPr/>
              <w:sdtContent>
                <w:bookmarkStart w:id="2" w:name="Sdm_Att"/>
                <w:r>
                  <w:rPr>
                    <w:rFonts w:cs="Arial"/>
                    <w:noProof/>
                    <w:vanish/>
                  </w:rPr>
                  <w:t xml:space="preserve"> </w:t>
                </w:r>
              </w:sdtContent>
            </w:sdt>
            <w:bookmarkEnd w:id="2"/>
          </w:p>
          <w:p w14:paraId="7F741BD8" w14:textId="114FE8D3" w:rsidR="00217C69" w:rsidRDefault="00904D06">
            <w:pPr>
              <w:rPr>
                <w:rFonts w:cs="Arial"/>
              </w:rPr>
            </w:pPr>
            <w:sdt>
              <w:sdtPr>
                <w:rPr>
                  <w:rFonts w:cs="Arial"/>
                  <w:noProof/>
                </w:rPr>
                <w:alias w:val="Sdm_AMAdr"/>
                <w:tag w:val="Sdm_AMAdr"/>
                <w:id w:val="81995340"/>
                <w:dataBinding w:xpath="/document/body/Sdm_AMAdr" w:storeItemID="{2ADCFA87-F307-4F23-B829-67FE263B8F12}"/>
                <w:text/>
              </w:sdtPr>
              <w:sdtEndPr/>
              <w:sdtContent>
                <w:bookmarkStart w:id="3" w:name="Sdm_AMAdr"/>
                <w:r w:rsidR="00E94FDB">
                  <w:rPr>
                    <w:rFonts w:cs="Arial"/>
                    <w:noProof/>
                  </w:rPr>
                  <w:t>Kjøpsvik skole</w:t>
                </w:r>
              </w:sdtContent>
            </w:sdt>
            <w:bookmarkEnd w:id="3"/>
          </w:p>
          <w:p w14:paraId="245D1C5D" w14:textId="7185D9FF" w:rsidR="00217C69" w:rsidRDefault="00904D06">
            <w:pPr>
              <w:rPr>
                <w:rFonts w:cs="Arial"/>
                <w:vanish/>
              </w:rPr>
            </w:pPr>
            <w:sdt>
              <w:sdtPr>
                <w:rPr>
                  <w:rFonts w:cs="Arial"/>
                  <w:noProof/>
                  <w:vanish/>
                </w:rPr>
                <w:alias w:val="Sdm_AMPostNr"/>
                <w:tag w:val="Sdm_AMPostNr"/>
                <w:id w:val="10151657"/>
                <w:dataBinding w:xpath="/document/body/Sdm_AMPostNr" w:storeItemID="{2ADCFA87-F307-4F23-B829-67FE263B8F12}"/>
                <w:text/>
              </w:sdtPr>
              <w:sdtEndPr/>
              <w:sdtContent>
                <w:bookmarkStart w:id="4" w:name="Sdm_AMPostNr"/>
                <w:r>
                  <w:rPr>
                    <w:rFonts w:cs="Arial"/>
                    <w:noProof/>
                    <w:vanish/>
                  </w:rPr>
                  <w:t xml:space="preserve"> </w:t>
                </w:r>
              </w:sdtContent>
            </w:sdt>
            <w:bookmarkEnd w:id="4"/>
            <w:r w:rsidR="00217C69">
              <w:rPr>
                <w:rFonts w:cs="Arial"/>
                <w:vanish/>
              </w:rPr>
              <w:t xml:space="preserve"> </w:t>
            </w:r>
            <w:sdt>
              <w:sdtPr>
                <w:rPr>
                  <w:rFonts w:cs="Arial"/>
                  <w:vanish/>
                </w:rPr>
                <w:alias w:val="Sdm_AMPoststed"/>
                <w:tag w:val="Sdm_AMPoststed"/>
                <w:id w:val="61444342"/>
                <w:dataBinding w:xpath="/document/body/Sdm_AMPoststed" w:storeItemID="{2ADCFA87-F307-4F23-B829-67FE263B8F12}"/>
                <w:text/>
              </w:sdtPr>
              <w:sdtEndPr/>
              <w:sdtContent>
                <w:bookmarkStart w:id="5" w:name="Sdm_AMPoststed"/>
                <w:r>
                  <w:rPr>
                    <w:rFonts w:cs="Arial"/>
                    <w:vanish/>
                  </w:rPr>
                  <w:t xml:space="preserve"> </w:t>
                </w:r>
              </w:sdtContent>
            </w:sdt>
            <w:bookmarkEnd w:id="5"/>
          </w:p>
          <w:p w14:paraId="2315EF08" w14:textId="77777777" w:rsidR="00217C69" w:rsidRDefault="00217C69">
            <w:pPr>
              <w:rPr>
                <w:rFonts w:cs="Arial"/>
                <w:szCs w:val="22"/>
              </w:rPr>
            </w:pPr>
          </w:p>
        </w:tc>
        <w:tc>
          <w:tcPr>
            <w:tcW w:w="2272" w:type="dxa"/>
            <w:hideMark/>
          </w:tcPr>
          <w:p w14:paraId="1B7FD82E" w14:textId="3B5FE161" w:rsidR="00217C69" w:rsidRDefault="00904D06">
            <w:pPr>
              <w:jc w:val="right"/>
              <w:rPr>
                <w:rFonts w:cs="Arial"/>
                <w:szCs w:val="22"/>
                <w:vanish/>
              </w:rPr>
            </w:pPr>
            <w:sdt>
              <w:sdtPr>
                <w:rPr>
                  <w:rFonts w:cs="Arial"/>
                  <w:sz w:val="20"/>
                  <w:szCs w:val="18"/>
                  <w:vanish/>
                </w:rPr>
                <w:alias w:val="Sgr_Beskrivelse"/>
                <w:tag w:val="Sgr_Beskrivelse"/>
                <w:id w:val="289304736"/>
                <w:dataBinding w:xpath="/document/body/Sgr_Beskrivelse" w:storeItemID="{2ADCFA87-F307-4F23-B829-67FE263B8F12}"/>
                <w:text/>
              </w:sdtPr>
              <w:sdtEndPr/>
              <w:sdtContent>
                <w:bookmarkStart w:id="6" w:name="Sgr_Beskrivelse"/>
                <w:r>
                  <w:rPr>
                    <w:rFonts w:cs="Arial"/>
                    <w:sz w:val="20"/>
                    <w:szCs w:val="18"/>
                    <w:vanish/>
                  </w:rPr>
                  <w:t xml:space="preserve"> </w:t>
                </w:r>
              </w:sdtContent>
            </w:sdt>
            <w:bookmarkEnd w:id="6"/>
            <w:r w:rsidR="00217C69">
              <w:rPr>
                <w:rFonts w:cs="Arial"/>
                <w:sz w:val="20"/>
                <w:szCs w:val="18"/>
                <w:vanish/>
              </w:rPr>
              <w:t xml:space="preserve"> </w:t>
            </w:r>
            <w:sdt>
              <w:sdtPr>
                <w:rPr>
                  <w:rFonts w:cs="Arial"/>
                  <w:sz w:val="20"/>
                  <w:szCs w:val="18"/>
                  <w:vanish/>
                </w:rPr>
                <w:alias w:val="Spg_paragrafID"/>
                <w:tag w:val="Spg_paragrafID"/>
                <w:id w:val="26975703"/>
                <w:dataBinding w:xpath="/document/body/Spg_paragrafID" w:storeItemID="{2ADCFA87-F307-4F23-B829-67FE263B8F12}"/>
                <w:text/>
              </w:sdtPr>
              <w:sdtEndPr/>
              <w:sdtContent>
                <w:bookmarkStart w:id="7" w:name="Spg_paragrafID"/>
                <w:r>
                  <w:rPr>
                    <w:rFonts w:cs="Arial"/>
                    <w:sz w:val="20"/>
                    <w:szCs w:val="18"/>
                    <w:vanish/>
                  </w:rPr>
                  <w:t xml:space="preserve"> </w:t>
                </w:r>
              </w:sdtContent>
            </w:sdt>
            <w:bookmarkEnd w:id="7"/>
          </w:p>
        </w:tc>
      </w:tr>
      <w:tr w:rsidR="00904D06" w14:paraId="41237644" w14:textId="77777777" w:rsidTr="00217C69">
        <w:tc>
          <w:tcPr>
            <w:tcW w:w="6798" w:type="dxa"/>
            <w:gridSpan w:val="3"/>
          </w:tcPr>
          <w:p w14:paraId="0EC6324C" w14:textId="77777777" w:rsidR="00904D06" w:rsidRDefault="00904D06">
            <w:pPr>
              <w:rPr>
                <w:rFonts w:cs="Arial"/>
                <w:noProof/>
              </w:rPr>
            </w:pPr>
          </w:p>
        </w:tc>
        <w:tc>
          <w:tcPr>
            <w:tcW w:w="2272" w:type="dxa"/>
          </w:tcPr>
          <w:p w14:paraId="648443A1" w14:textId="77777777" w:rsidR="00904D06" w:rsidRDefault="00904D06">
            <w:pPr>
              <w:jc w:val="right"/>
              <w:rPr>
                <w:rFonts w:cs="Arial"/>
                <w:vanish/>
                <w:sz w:val="20"/>
                <w:szCs w:val="18"/>
              </w:rPr>
            </w:pPr>
          </w:p>
        </w:tc>
      </w:tr>
      <w:tr w:rsidR="00217C69" w14:paraId="6E16900A" w14:textId="77777777" w:rsidTr="00217C69">
        <w:tc>
          <w:tcPr>
            <w:tcW w:w="2127" w:type="dxa"/>
          </w:tcPr>
          <w:p w14:paraId="7E2475E1" w14:textId="77777777" w:rsidR="00217C69" w:rsidRDefault="00217C69">
            <w:pPr>
              <w:rPr>
                <w:rFonts w:cs="Arial"/>
                <w:szCs w:val="22"/>
              </w:rPr>
            </w:pPr>
          </w:p>
        </w:tc>
        <w:tc>
          <w:tcPr>
            <w:tcW w:w="2438" w:type="dxa"/>
          </w:tcPr>
          <w:p w14:paraId="57CB2DDA" w14:textId="77777777" w:rsidR="00217C69" w:rsidRDefault="00217C69">
            <w:pPr>
              <w:rPr>
                <w:rFonts w:cs="Arial"/>
                <w:szCs w:val="22"/>
              </w:rPr>
            </w:pPr>
          </w:p>
        </w:tc>
        <w:tc>
          <w:tcPr>
            <w:tcW w:w="2233" w:type="dxa"/>
          </w:tcPr>
          <w:p w14:paraId="28AADA71" w14:textId="77777777" w:rsidR="00217C69" w:rsidRDefault="00217C69">
            <w:pPr>
              <w:rPr>
                <w:rFonts w:cs="Arial"/>
                <w:szCs w:val="22"/>
              </w:rPr>
            </w:pPr>
          </w:p>
        </w:tc>
        <w:tc>
          <w:tcPr>
            <w:tcW w:w="2272" w:type="dxa"/>
          </w:tcPr>
          <w:p w14:paraId="3D8AD726" w14:textId="77777777" w:rsidR="00217C69" w:rsidRDefault="00217C69">
            <w:pPr>
              <w:rPr>
                <w:rFonts w:cs="Arial"/>
                <w:szCs w:val="22"/>
              </w:rPr>
            </w:pPr>
          </w:p>
          <w:p w14:paraId="126CAC31" w14:textId="77777777" w:rsidR="00217C69" w:rsidRDefault="00217C69">
            <w:pPr>
              <w:rPr>
                <w:rFonts w:cs="Arial"/>
                <w:szCs w:val="22"/>
              </w:rPr>
            </w:pPr>
          </w:p>
        </w:tc>
      </w:tr>
      <w:tr w:rsidR="00217C69" w:rsidRPr="00550106" w14:paraId="5520A408" w14:textId="77777777" w:rsidTr="00217C69">
        <w:trPr>
          <w:trHeight w:val="213"/>
        </w:trPr>
        <w:tc>
          <w:tcPr>
            <w:tcW w:w="2127" w:type="dxa"/>
            <w:vAlign w:val="center"/>
            <w:hideMark/>
          </w:tcPr>
          <w:p w14:paraId="72A0D155" w14:textId="77777777" w:rsidR="00217C69" w:rsidRPr="00550106" w:rsidRDefault="00217C69">
            <w:pPr>
              <w:rPr>
                <w:rFonts w:cs="Arial"/>
                <w:b/>
                <w:bCs/>
                <w:sz w:val="18"/>
                <w:szCs w:val="18"/>
              </w:rPr>
            </w:pPr>
            <w:r w:rsidRPr="00550106">
              <w:rPr>
                <w:rFonts w:cs="Arial"/>
                <w:b/>
                <w:bCs/>
                <w:sz w:val="18"/>
                <w:szCs w:val="18"/>
              </w:rPr>
              <w:t>Deres ref.:</w:t>
            </w:r>
          </w:p>
        </w:tc>
        <w:tc>
          <w:tcPr>
            <w:tcW w:w="2438" w:type="dxa"/>
            <w:vAlign w:val="center"/>
            <w:hideMark/>
          </w:tcPr>
          <w:p w14:paraId="1E8B93E8" w14:textId="77777777" w:rsidR="00217C69" w:rsidRPr="00550106" w:rsidRDefault="00217C69">
            <w:pPr>
              <w:rPr>
                <w:rFonts w:cs="Arial"/>
                <w:b/>
                <w:bCs/>
                <w:sz w:val="18"/>
                <w:szCs w:val="18"/>
              </w:rPr>
            </w:pPr>
            <w:r w:rsidRPr="00550106">
              <w:rPr>
                <w:rFonts w:cs="Arial"/>
                <w:b/>
                <w:bCs/>
                <w:sz w:val="18"/>
                <w:szCs w:val="18"/>
              </w:rPr>
              <w:t xml:space="preserve">Vår ref.: </w:t>
            </w:r>
          </w:p>
        </w:tc>
        <w:tc>
          <w:tcPr>
            <w:tcW w:w="2233" w:type="dxa"/>
            <w:vAlign w:val="center"/>
            <w:hideMark/>
          </w:tcPr>
          <w:p w14:paraId="6BB5DFA7" w14:textId="77777777" w:rsidR="00217C69" w:rsidRPr="00550106" w:rsidRDefault="00217C69">
            <w:pPr>
              <w:rPr>
                <w:rFonts w:cs="Arial"/>
                <w:b/>
                <w:bCs/>
                <w:sz w:val="18"/>
                <w:szCs w:val="18"/>
              </w:rPr>
            </w:pPr>
            <w:r w:rsidRPr="00550106">
              <w:rPr>
                <w:rFonts w:cs="Arial"/>
                <w:b/>
                <w:bCs/>
                <w:sz w:val="18"/>
                <w:szCs w:val="18"/>
              </w:rPr>
              <w:t>Saksbehandler:</w:t>
            </w:r>
          </w:p>
        </w:tc>
        <w:tc>
          <w:tcPr>
            <w:tcW w:w="2272" w:type="dxa"/>
            <w:vAlign w:val="center"/>
            <w:hideMark/>
          </w:tcPr>
          <w:p w14:paraId="3B520899" w14:textId="77777777" w:rsidR="00217C69" w:rsidRPr="00550106" w:rsidRDefault="00217C69">
            <w:pPr>
              <w:rPr>
                <w:rFonts w:cs="Arial"/>
                <w:b/>
                <w:bCs/>
                <w:sz w:val="18"/>
                <w:szCs w:val="18"/>
              </w:rPr>
            </w:pPr>
            <w:r w:rsidRPr="00550106">
              <w:rPr>
                <w:rFonts w:cs="Arial"/>
                <w:b/>
                <w:bCs/>
                <w:sz w:val="18"/>
                <w:szCs w:val="18"/>
              </w:rPr>
              <w:t>Dato:</w:t>
            </w:r>
          </w:p>
        </w:tc>
      </w:tr>
      <w:tr w:rsidR="00217C69" w:rsidRPr="00550106" w14:paraId="2955D251" w14:textId="77777777" w:rsidTr="00217C69">
        <w:trPr/>
        <w:tc>
          <w:tcPr>
            <w:tcW w:w="2127" w:type="dxa"/>
            <w:hideMark/>
          </w:tcPr>
          <w:p w14:paraId="6041A790" w14:textId="5FD2C99C" w:rsidR="00217C69" w:rsidRPr="00550106" w:rsidRDefault="00904D06">
            <w:pPr>
              <w:rPr>
                <w:rFonts w:cs="Arial"/>
                <w:sz w:val="18"/>
                <w:szCs w:val="18"/>
                <w:vanish/>
              </w:rPr>
            </w:pPr>
            <w:sdt>
              <w:sdtPr>
                <w:rPr>
                  <w:rFonts w:cs="Arial"/>
                  <w:sz w:val="18"/>
                  <w:szCs w:val="18"/>
                  <w:vanish/>
                </w:rPr>
                <w:alias w:val="Sdm_AMReferanse"/>
                <w:tag w:val="Sdm_AMReferanse"/>
                <w:id w:val="-64648186"/>
                <w:placeholder>
                  <w:docPart w:val="0E7EF4F437654713B590D7EED9DDC410"/>
                </w:placeholder>
                <w:temporary/>
                <w:dataBinding w:xpath="/document/body/Sdm_AMReferanse" w:storeItemID="{2ADCFA87-F307-4F23-B829-67FE263B8F12}"/>
                <w:text/>
              </w:sdtPr>
              <w:sdtEndPr/>
              <w:sdtContent>
                <w:bookmarkStart w:id="8" w:name="Sdm_AMReferanse"/>
                <w:r>
                  <w:rPr>
                    <w:rFonts w:cs="Arial"/>
                    <w:sz w:val="18"/>
                    <w:szCs w:val="18"/>
                    <w:vanish/>
                  </w:rPr>
                  <w:t xml:space="preserve"> </w:t>
                </w:r>
              </w:sdtContent>
            </w:sdt>
            <w:bookmarkEnd w:id="8"/>
          </w:p>
        </w:tc>
        <w:tc>
          <w:tcPr>
            <w:tcW w:w="2438" w:type="dxa"/>
            <w:hideMark/>
          </w:tcPr>
          <w:p w14:paraId="51C6254A" w14:textId="2497946F" w:rsidR="00217C69" w:rsidRPr="00550106" w:rsidRDefault="00904D06">
            <w:pPr>
              <w:rPr>
                <w:rFonts w:cs="Arial"/>
                <w:noProof/>
                <w:sz w:val="18"/>
                <w:szCs w:val="18"/>
              </w:rPr>
            </w:pPr>
            <w:sdt>
              <w:sdtPr>
                <w:rPr>
                  <w:sz w:val="18"/>
                  <w:szCs w:val="18"/>
                </w:rPr>
                <w:alias w:val="Sas_ArkivSakID"/>
                <w:tag w:val="Sas_ArkivSakID"/>
                <w:id w:val="-1721053705"/>
                <w:dataBinding w:xpath="/document/body/Sas_ArkivSakID" w:storeItemID="{2ADCFA87-F307-4F23-B829-67FE263B8F12}"/>
                <w:text/>
              </w:sdtPr>
              <w:sdtEndPr/>
              <w:sdtContent>
                <w:bookmarkStart w:id="9" w:name="Sas_ArkivSakID"/>
                <w:r w:rsidR="00C56949">
                  <w:rPr>
                    <w:sz w:val="18"/>
                    <w:szCs w:val="18"/>
                  </w:rPr>
                  <w:t>25/1638</w:t>
                </w:r>
              </w:sdtContent>
            </w:sdt>
            <w:bookmarkEnd w:id="9"/>
            <w:r w:rsidR="00C56949">
              <w:rPr>
                <w:sz w:val="18"/>
                <w:szCs w:val="18"/>
              </w:rPr>
              <w:t xml:space="preserve"> - </w:t>
            </w:r>
            <w:sdt>
              <w:sdtPr>
                <w:rPr>
                  <w:sz w:val="18"/>
                  <w:szCs w:val="18"/>
                </w:rPr>
                <w:alias w:val="Sdo_DokNr"/>
                <w:tag w:val="Sdo_DokNr"/>
                <w:id w:val="-1927569802"/>
                <w:placeholder>
                  <w:docPart w:val="10A3448360F04F1E806397FE628CC2BB"/>
                </w:placeholder>
                <w:dataBinding w:xpath="/document/body/Sdo_DokNr" w:storeItemID="{2ADCFA87-F307-4F23-B829-67FE263B8F12}"/>
                <w:text/>
              </w:sdtPr>
              <w:sdtEndPr/>
              <w:sdtContent>
                <w:bookmarkStart w:id="10" w:name="Sdo_DokNr"/>
                <w:r w:rsidR="00F72D44">
                  <w:rPr>
                    <w:sz w:val="18"/>
                    <w:szCs w:val="18"/>
                  </w:rPr>
                  <w:t>4</w:t>
                </w:r>
              </w:sdtContent>
            </w:sdt>
            <w:bookmarkEnd w:id="10"/>
            <w:r w:rsidR="00C56949">
              <w:rPr>
                <w:sz w:val="18"/>
                <w:szCs w:val="18"/>
              </w:rPr>
              <w:t xml:space="preserve"> - </w:t>
            </w:r>
            <w:sdt>
              <w:sdtPr>
                <w:rPr>
                  <w:sz w:val="18"/>
                  <w:szCs w:val="18"/>
                </w:rPr>
                <w:alias w:val="Gid_GidKode"/>
                <w:tag w:val="Gid_GidKode"/>
                <w:id w:val="98068347"/>
                <w:dataBinding w:xpath="/document/body/Gid_GidKode" w:storeItemID="{2ADCFA87-F307-4F23-B829-67FE263B8F12}"/>
                <w:text/>
              </w:sdtPr>
              <w:sdtEndPr/>
              <w:sdtContent>
                <w:bookmarkStart w:id="11" w:name="Gid_GidKode"/>
                <w:r w:rsidR="00C56949">
                  <w:rPr>
                    <w:sz w:val="18"/>
                    <w:szCs w:val="18"/>
                  </w:rPr>
                  <w:t>MIMO</w:t>
                </w:r>
              </w:sdtContent>
            </w:sdt>
            <w:bookmarkEnd w:id="11"/>
            <w:r w:rsidR="00C56949">
              <w:rPr>
                <w:sz w:val="18"/>
                <w:szCs w:val="18"/>
              </w:rPr>
              <w:t xml:space="preserve"> </w:t>
            </w:r>
            <w:sdt>
              <w:sdtPr>
                <w:rPr>
                  <w:sz w:val="18"/>
                  <w:szCs w:val="18"/>
                </w:rPr>
                <w:alias w:val="Sdo_DokIDKort"/>
                <w:tag w:val="Sdo_DokIDKort"/>
                <w:id w:val="94166264"/>
                <w:dataBinding w:xpath="/document/body/Sdo_DokIDKort" w:storeItemID="{2ADCFA87-F307-4F23-B829-67FE263B8F12}"/>
                <w:text/>
              </w:sdtPr>
              <w:sdtEndPr/>
              <w:sdtContent>
                <w:bookmarkStart w:id="12" w:name="Sdo_DokIDKort"/>
                <w:r w:rsidR="00C56949">
                  <w:rPr>
                    <w:sz w:val="18"/>
                    <w:szCs w:val="18"/>
                  </w:rPr>
                  <w:t>25/23189</w:t>
                </w:r>
              </w:sdtContent>
            </w:sdt>
            <w:bookmarkEnd w:id="12"/>
          </w:p>
        </w:tc>
        <w:tc>
          <w:tcPr>
            <w:tcW w:w="2233" w:type="dxa"/>
            <w:hideMark/>
          </w:tcPr>
          <w:p w14:paraId="399169E4" w14:textId="77777777" w:rsidR="00217C69" w:rsidRPr="00550106" w:rsidRDefault="00904D06">
            <w:pPr>
              <w:rPr>
                <w:rFonts w:cs="Arial"/>
                <w:sz w:val="18"/>
                <w:szCs w:val="18"/>
              </w:rPr>
            </w:pPr>
            <w:sdt>
              <w:sdtPr>
                <w:rPr>
                  <w:rFonts w:cs="Arial"/>
                  <w:sz w:val="18"/>
                  <w:szCs w:val="18"/>
                </w:rPr>
                <w:alias w:val="Sbr_Navn"/>
                <w:tag w:val="Sbr_Navn"/>
                <w:id w:val="77665780"/>
                <w:dataBinding w:xpath="/document/body/Sbr_Navn" w:storeItemID="{2ADCFA87-F307-4F23-B829-67FE263B8F12}"/>
                <w:text/>
              </w:sdtPr>
              <w:sdtEndPr/>
              <w:sdtContent>
                <w:bookmarkStart w:id="13" w:name="Sbr_Navn"/>
                <w:r w:rsidR="00217C69" w:rsidRPr="00550106">
                  <w:rPr>
                    <w:rFonts w:cs="Arial"/>
                    <w:sz w:val="18"/>
                    <w:szCs w:val="18"/>
                  </w:rPr>
                  <w:t>Michael James Morgan</w:t>
                </w:r>
              </w:sdtContent>
            </w:sdt>
            <w:bookmarkEnd w:id="13"/>
          </w:p>
          <w:p w14:paraId="1A9819C9" w14:textId="1ADBC57A" w:rsidR="00217C69" w:rsidRPr="00550106" w:rsidRDefault="00904D06">
            <w:pPr>
              <w:rPr>
                <w:rFonts w:cs="Arial"/>
                <w:sz w:val="18"/>
                <w:szCs w:val="18"/>
                <w:vanish/>
              </w:rPr>
            </w:pPr>
            <w:sdt>
              <w:sdtPr>
                <w:rPr>
                  <w:rFonts w:cs="Arial"/>
                  <w:sz w:val="18"/>
                  <w:szCs w:val="18"/>
                  <w:vanish/>
                </w:rPr>
                <w:alias w:val="Sbr_Tlf"/>
                <w:tag w:val="Sbr_Tlf"/>
                <w:id w:val="36011336"/>
                <w:temporary/>
                <w:dataBinding w:xpath="/document/body/Sbr_Tlf" w:storeItemID="{2ADCFA87-F307-4F23-B829-67FE263B8F12}"/>
                <w:text/>
              </w:sdtPr>
              <w:sdtEndPr/>
              <w:sdtContent>
                <w:bookmarkStart w:id="14" w:name="Sbr_Tlf"/>
                <w:r>
                  <w:rPr>
                    <w:rFonts w:cs="Arial"/>
                    <w:sz w:val="18"/>
                    <w:szCs w:val="18"/>
                    <w:vanish/>
                  </w:rPr>
                  <w:t xml:space="preserve"> </w:t>
                </w:r>
              </w:sdtContent>
            </w:sdt>
            <w:bookmarkEnd w:id="14"/>
          </w:p>
        </w:tc>
        <w:tc>
          <w:tcPr>
            <w:tcW w:w="2272" w:type="dxa"/>
            <w:hideMark/>
          </w:tcPr>
          <w:p w14:paraId="5821F235" w14:textId="77777777" w:rsidR="00217C69" w:rsidRPr="00550106" w:rsidRDefault="00904D06">
            <w:pPr>
              <w:rPr>
                <w:rFonts w:cs="Arial"/>
                <w:sz w:val="18"/>
                <w:szCs w:val="18"/>
              </w:rPr>
            </w:pPr>
            <w:sdt>
              <w:sdtPr>
                <w:rPr>
                  <w:rFonts w:cs="Arial"/>
                  <w:sz w:val="18"/>
                  <w:szCs w:val="18"/>
                </w:rPr>
                <w:alias w:val="Sdo_DokDato"/>
                <w:tag w:val="Sdo_DokDato"/>
                <w:id w:val="511623220"/>
                <w:dataBinding w:xpath="/document/body/Sdo_DokDato/date/value" w:storeItemID="{2ADCFA87-F307-4F23-B829-67FE263B8F12}"/>
                <w:date w:fullDate="2025-08-25T00:00:00Z">
                  <w:dateFormat w:val="dd.MM.yyyy"/>
                  <w:lid w:val="nb-NO"/>
                  <w:storeMappedDataAs w:val="dateTime"/>
                  <w:calendar w:val="gregorian"/>
                </w:date>
              </w:sdtPr>
              <w:sdtEndPr/>
              <w:sdtContent>
                <w:bookmarkStart w:id="Sdo_DokDato" w:name="Sdo_DokDato"/>
                <w:r w:rsidR="00217C69" w:rsidRPr="00550106">
                  <w:rPr>
                    <w:rFonts w:cs="Arial"/>
                    <w:sz w:val="18"/>
                    <w:szCs w:val="18"/>
                  </w:rPr>
                  <w:t>25.09.2025</w:t>
                </w:r>
              </w:sdtContent>
            </w:sdt>
            <w:bookmarkEnd w:id="Sdo_DokDato"/>
          </w:p>
        </w:tc>
      </w:tr>
    </w:tbl>
    <w:p w14:paraId="514A6BAF" w14:textId="77777777" w:rsidR="00D54BD7" w:rsidRPr="0007228B" w:rsidRDefault="00D54BD7" w:rsidP="00D55A63">
      <w:pPr>
        <w:rPr>
          <w:rFonts w:cs="Arial"/>
          <w:szCs w:val="22"/>
        </w:rPr>
      </w:pPr>
      <w:bookmarkStart w:id="15" w:name="_GoBack"/>
      <w:bookmarkEnd w:id="0"/>
      <w:bookmarkEnd w:id="15"/>
    </w:p>
    <w:p w14:paraId="601D2C34" w14:textId="77777777" w:rsidR="00D55A63" w:rsidRPr="0007228B" w:rsidRDefault="00904D06" w:rsidP="00D55A63">
      <w:pPr>
        <w:rPr>
          <w:rFonts w:cs="Arial"/>
          <w:b/>
          <w:bCs/>
          <w:sz w:val="28"/>
          <w:szCs w:val="28"/>
        </w:rPr>
      </w:pPr>
      <w:sdt>
        <w:sdtPr>
          <w:rPr>
            <w:rFonts w:cs="Arial"/>
            <w:b/>
            <w:bCs/>
            <w:noProof/>
            <w:sz w:val="28"/>
            <w:szCs w:val="28"/>
          </w:rPr>
          <w:alias w:val="Sdo_Tittel"/>
          <w:tag w:val="Sdo_Tittel"/>
          <w:id w:val="35454607"/>
          <w:dataBinding w:xpath="/document/body/Sdo_Tittel" w:storeItemID="{2ADCFA87-F307-4F23-B829-67FE263B8F12}"/>
          <w:text/>
        </w:sdtPr>
        <w:sdtEndPr/>
        <w:sdtContent>
          <w:bookmarkStart w:id="16" w:name="Sdo_Tittel"/>
          <w:r w:rsidR="00D55A63" w:rsidRPr="0007228B">
            <w:rPr>
              <w:rFonts w:cs="Arial"/>
              <w:b/>
              <w:bCs/>
              <w:noProof/>
              <w:sz w:val="28"/>
              <w:szCs w:val="28"/>
            </w:rPr>
            <w:t>Vedrørende arbeid med ny skolestruktur i Narvik kommune 2025</w:t>
          </w:r>
        </w:sdtContent>
      </w:sdt>
      <w:bookmarkEnd w:id="16"/>
    </w:p>
    <w:p w14:paraId="1F292152" w14:textId="77777777" w:rsidR="00A95F32" w:rsidRDefault="00A95F32" w:rsidP="00A95F32">
      <w:pPr>
        <w:spacing w:line="240" w:lineRule="auto"/>
        <w:rPr>
          <w:rFonts w:cs="Arial"/>
          <w:color w:val="000000"/>
          <w:szCs w:val="22"/>
        </w:rPr>
      </w:pPr>
    </w:p>
    <w:p w14:paraId="6837E02E" w14:textId="4577C764" w:rsidR="00A95F32" w:rsidRPr="00A95F32" w:rsidRDefault="00A95F32" w:rsidP="00A95F32">
      <w:pPr>
        <w:spacing w:line="240" w:lineRule="auto"/>
        <w:rPr>
          <w:rFonts w:ascii="Times New Roman" w:hAnsi="Times New Roman"/>
          <w:sz w:val="20"/>
        </w:rPr>
      </w:pPr>
      <w:r w:rsidRPr="00A95F32">
        <w:rPr>
          <w:rFonts w:cs="Arial"/>
          <w:color w:val="000000"/>
          <w:sz w:val="20"/>
        </w:rPr>
        <w:t>Det vises til tidligere meldinger, sendt 28.04.2025, vedrørende oppstart av arbeidet med ny skolestruktur, og 21.08.2025, om forsinket utsendelse av høringsdokumentet. Forsinkelsen skyldes nylig endrede rammebetingelser og behov for grundigere faktagrunnlag til høringsdokumentet.</w:t>
      </w:r>
    </w:p>
    <w:p w14:paraId="42A036D4" w14:textId="77777777" w:rsidR="00A95F32" w:rsidRPr="00A95F32" w:rsidRDefault="00A95F32" w:rsidP="00A95F32">
      <w:pPr>
        <w:spacing w:line="240" w:lineRule="auto"/>
        <w:rPr>
          <w:rFonts w:ascii="Times New Roman" w:hAnsi="Times New Roman"/>
          <w:sz w:val="20"/>
        </w:rPr>
      </w:pPr>
    </w:p>
    <w:p w14:paraId="17642EFF" w14:textId="77777777" w:rsidR="00A95F32" w:rsidRPr="00A95F32" w:rsidRDefault="00A95F32" w:rsidP="00A95F32">
      <w:pPr>
        <w:spacing w:line="240" w:lineRule="auto"/>
        <w:rPr>
          <w:rFonts w:ascii="Times New Roman" w:hAnsi="Times New Roman"/>
          <w:sz w:val="20"/>
        </w:rPr>
      </w:pPr>
      <w:r w:rsidRPr="00A95F32">
        <w:rPr>
          <w:rFonts w:cs="Arial"/>
          <w:color w:val="000000"/>
          <w:sz w:val="20"/>
        </w:rPr>
        <w:t>Kommunedirektøren har utarbeidet en ny plan for arbeidet med skolestruktur i Narvik kommune, som vil deles i to faser.</w:t>
      </w:r>
    </w:p>
    <w:p w14:paraId="796BA727" w14:textId="77777777" w:rsidR="00A95F32" w:rsidRPr="00A95F32" w:rsidRDefault="00A95F32" w:rsidP="00A95F32">
      <w:pPr>
        <w:spacing w:line="240" w:lineRule="auto"/>
        <w:rPr>
          <w:rFonts w:ascii="Times New Roman" w:hAnsi="Times New Roman"/>
          <w:sz w:val="20"/>
        </w:rPr>
      </w:pPr>
    </w:p>
    <w:p w14:paraId="31F87E0D" w14:textId="77777777" w:rsidR="00A95F32" w:rsidRPr="00A95F32" w:rsidRDefault="00A95F32" w:rsidP="00A95F32">
      <w:pPr>
        <w:spacing w:line="240" w:lineRule="auto"/>
        <w:rPr>
          <w:rFonts w:ascii="Times New Roman" w:hAnsi="Times New Roman"/>
          <w:sz w:val="20"/>
        </w:rPr>
      </w:pPr>
      <w:r w:rsidRPr="00A95F32">
        <w:rPr>
          <w:rFonts w:cs="Arial"/>
          <w:b/>
          <w:bCs/>
          <w:color w:val="000000"/>
          <w:sz w:val="20"/>
        </w:rPr>
        <w:t>Fase 1</w:t>
      </w:r>
      <w:r w:rsidRPr="00A95F32">
        <w:rPr>
          <w:rFonts w:cs="Arial"/>
          <w:color w:val="000000"/>
          <w:sz w:val="20"/>
        </w:rPr>
        <w:t xml:space="preserve"> vil fastsette skolestruktur sør i Narvik kommune. Denne fasen vil gjelde elever som i dag sokner til Kjøpsvik skole, Ballangen skole og Skjomen oppvekstsenter.</w:t>
      </w:r>
    </w:p>
    <w:p w14:paraId="25088E5E" w14:textId="77777777" w:rsidR="00A95F32" w:rsidRPr="00A95F32" w:rsidRDefault="00A95F32" w:rsidP="00A95F32">
      <w:pPr>
        <w:spacing w:line="240" w:lineRule="auto"/>
        <w:rPr>
          <w:rFonts w:ascii="Times New Roman" w:hAnsi="Times New Roman"/>
          <w:sz w:val="20"/>
        </w:rPr>
      </w:pPr>
    </w:p>
    <w:p w14:paraId="544A773A" w14:textId="77777777" w:rsidR="00A95F32" w:rsidRPr="00A95F32" w:rsidRDefault="00A95F32" w:rsidP="00A95F32">
      <w:pPr>
        <w:spacing w:line="240" w:lineRule="auto"/>
        <w:rPr>
          <w:rFonts w:ascii="Times New Roman" w:hAnsi="Times New Roman"/>
          <w:sz w:val="20"/>
        </w:rPr>
      </w:pPr>
      <w:r w:rsidRPr="00A95F32">
        <w:rPr>
          <w:rFonts w:cs="Arial"/>
          <w:color w:val="000000"/>
          <w:sz w:val="20"/>
        </w:rPr>
        <w:t>Basert på bl.a. kommuneplanen, skolenes geografisk plassering, samt tidligere kommunestyrevedtak* mener kommunedirektøren at det er mulig å vurdere og fastsette denne delen av skolestrukturen allerede i februar.</w:t>
      </w:r>
    </w:p>
    <w:p w14:paraId="47CCC60F" w14:textId="77777777" w:rsidR="00A95F32" w:rsidRPr="00A95F32" w:rsidRDefault="00A95F32" w:rsidP="00A95F32">
      <w:pPr>
        <w:spacing w:line="240" w:lineRule="auto"/>
        <w:rPr>
          <w:rFonts w:ascii="Times New Roman" w:hAnsi="Times New Roman"/>
          <w:sz w:val="20"/>
        </w:rPr>
      </w:pPr>
    </w:p>
    <w:p w14:paraId="761CC998" w14:textId="5198E4CA" w:rsidR="00A95F32" w:rsidRPr="00A95F32" w:rsidRDefault="00A95F32" w:rsidP="00A95F32">
      <w:pPr>
        <w:spacing w:line="240" w:lineRule="auto"/>
        <w:rPr>
          <w:rFonts w:ascii="Times New Roman" w:hAnsi="Times New Roman"/>
          <w:sz w:val="20"/>
        </w:rPr>
      </w:pPr>
      <w:r w:rsidRPr="00A95F32">
        <w:rPr>
          <w:rFonts w:cs="Arial"/>
          <w:color w:val="000000"/>
          <w:sz w:val="20"/>
        </w:rPr>
        <w:t xml:space="preserve">(* KST- 158/20: Bygging av oppvekstsenter i Kjøpsvik, arealeffektivisering ved Ballangen skole, og </w:t>
      </w:r>
      <w:r w:rsidR="003715FF" w:rsidRPr="00A95F32">
        <w:rPr>
          <w:rFonts w:cs="Arial"/>
          <w:color w:val="000000"/>
          <w:sz w:val="20"/>
        </w:rPr>
        <w:t>videre drift</w:t>
      </w:r>
      <w:r w:rsidRPr="00A95F32">
        <w:rPr>
          <w:rFonts w:cs="Arial"/>
          <w:color w:val="000000"/>
          <w:sz w:val="20"/>
        </w:rPr>
        <w:t xml:space="preserve"> av oppvekstsenter i Skjomen så lenge elevtallet ikke er lavere enn 25)</w:t>
      </w:r>
      <w:r w:rsidRPr="00A95F32">
        <w:rPr>
          <w:rFonts w:ascii="Times New Roman" w:hAnsi="Times New Roman"/>
          <w:sz w:val="20"/>
        </w:rPr>
        <w:br/>
      </w:r>
    </w:p>
    <w:p w14:paraId="496EC18E" w14:textId="718DF1F2" w:rsidR="00A95F32" w:rsidRPr="00A95F32" w:rsidRDefault="00A95F32" w:rsidP="00A95F32">
      <w:pPr>
        <w:numPr>
          <w:ilvl w:val="0"/>
          <w:numId w:val="1"/>
        </w:numPr>
        <w:spacing w:line="240" w:lineRule="auto"/>
        <w:textAlignment w:val="baseline"/>
        <w:rPr>
          <w:rFonts w:cs="Arial"/>
          <w:color w:val="000000"/>
          <w:sz w:val="20"/>
        </w:rPr>
      </w:pPr>
      <w:r w:rsidRPr="00A95F32">
        <w:rPr>
          <w:rFonts w:cs="Arial"/>
          <w:color w:val="000000"/>
          <w:sz w:val="20"/>
        </w:rPr>
        <w:t>Tidslinje fase 1: Høringsdokument sendes ut 15. oktober →</w:t>
      </w:r>
      <w:r w:rsidR="003715FF">
        <w:rPr>
          <w:rFonts w:cs="Arial"/>
          <w:color w:val="000000"/>
          <w:sz w:val="20"/>
        </w:rPr>
        <w:t xml:space="preserve"> </w:t>
      </w:r>
      <w:r w:rsidRPr="00A95F32">
        <w:rPr>
          <w:rFonts w:cs="Arial"/>
          <w:color w:val="000000"/>
          <w:sz w:val="20"/>
        </w:rPr>
        <w:t>høringsfrist 15. desember → behandles i kommunestyret 5. februar 2026.</w:t>
      </w:r>
    </w:p>
    <w:p w14:paraId="39044FCF" w14:textId="77777777" w:rsidR="00A95F32" w:rsidRPr="00A95F32" w:rsidRDefault="00A95F32" w:rsidP="00A95F32">
      <w:pPr>
        <w:spacing w:line="240" w:lineRule="auto"/>
        <w:rPr>
          <w:rFonts w:ascii="Times New Roman" w:hAnsi="Times New Roman"/>
          <w:sz w:val="20"/>
        </w:rPr>
      </w:pPr>
    </w:p>
    <w:p w14:paraId="60630017" w14:textId="1D3E2A6B" w:rsidR="00A95F32" w:rsidRPr="00A95F32" w:rsidRDefault="00A95F32" w:rsidP="00A95F32">
      <w:pPr>
        <w:spacing w:line="240" w:lineRule="auto"/>
        <w:rPr>
          <w:rFonts w:ascii="Times New Roman" w:hAnsi="Times New Roman"/>
          <w:sz w:val="20"/>
        </w:rPr>
      </w:pPr>
      <w:r w:rsidRPr="00A95F32">
        <w:rPr>
          <w:rFonts w:cs="Arial"/>
          <w:b/>
          <w:bCs/>
          <w:color w:val="000000"/>
          <w:sz w:val="20"/>
        </w:rPr>
        <w:t>Fase 2</w:t>
      </w:r>
      <w:r w:rsidRPr="00A95F32">
        <w:rPr>
          <w:rFonts w:cs="Arial"/>
          <w:color w:val="000000"/>
          <w:sz w:val="20"/>
        </w:rPr>
        <w:t xml:space="preserve"> vil fastsette barneskolestruktur nord for Skjombrua. Denne fasen vil omfatte elever som i dag sokner til Håkvik skole, Ankenes skole, Beisfjord skole, Skistua skole, Frydenlund skole og Bjerkvik skole.  Ungdomsskolestrukturen ble fastsatt av kommunestyret i 2020 og vil ikke bli tatt opp til ny vurdering. Kommunedirektøren mener det er nødvendig å bruke noe mer tid på denne fasen.</w:t>
      </w:r>
      <w:r w:rsidRPr="00A95F32">
        <w:rPr>
          <w:rFonts w:ascii="Times New Roman" w:hAnsi="Times New Roman"/>
          <w:sz w:val="20"/>
        </w:rPr>
        <w:br/>
      </w:r>
    </w:p>
    <w:p w14:paraId="51074AD8" w14:textId="77777777" w:rsidR="00A95F32" w:rsidRPr="00A95F32" w:rsidRDefault="00A95F32" w:rsidP="00A95F32">
      <w:pPr>
        <w:numPr>
          <w:ilvl w:val="0"/>
          <w:numId w:val="2"/>
        </w:numPr>
        <w:spacing w:line="240" w:lineRule="auto"/>
        <w:textAlignment w:val="baseline"/>
        <w:rPr>
          <w:rFonts w:cs="Arial"/>
          <w:color w:val="000000"/>
          <w:sz w:val="20"/>
        </w:rPr>
      </w:pPr>
      <w:r w:rsidRPr="00A95F32">
        <w:rPr>
          <w:rFonts w:cs="Arial"/>
          <w:color w:val="000000"/>
          <w:sz w:val="20"/>
        </w:rPr>
        <w:t>Tidslinje fase 2: Høringsdokument sendes ut senest 19. april 2026 → høringsfrist 19. juni 2026 → behandles i kommunestyret 17. september 2026.</w:t>
      </w:r>
    </w:p>
    <w:p w14:paraId="1C918D23" w14:textId="6FA22A9B" w:rsidR="000C7631" w:rsidRDefault="000C7631">
      <w:pPr>
        <w:rPr>
          <w:rFonts w:ascii="Times New Roman" w:hAnsi="Times New Roman"/>
          <w:sz w:val="24"/>
          <w:szCs w:val="24"/>
        </w:rPr>
      </w:pPr>
    </w:p>
    <w:p w14:paraId="16E02A12" w14:textId="77777777" w:rsidR="00B4258E" w:rsidRPr="0007228B" w:rsidRDefault="00B4258E">
      <w:pPr>
        <w:rPr>
          <w:rFonts w:cs="Arial"/>
        </w:rPr>
      </w:pPr>
    </w:p>
    <w:p w14:paraId="28495388" w14:textId="77777777" w:rsidR="00A77FA3" w:rsidRPr="00A95F32" w:rsidRDefault="00A77FA3" w:rsidP="00A77FA3">
      <w:pPr>
        <w:keepNext/>
        <w:rPr>
          <w:rFonts w:cs="Arial"/>
          <w:sz w:val="20"/>
        </w:rPr>
      </w:pPr>
      <w:bookmarkStart w:id="17" w:name="_Hlk84422414"/>
      <w:bookmarkStart w:id="18" w:name="_Hlk84573492"/>
      <w:r w:rsidRPr="00A95F32">
        <w:rPr>
          <w:rFonts w:cs="Arial"/>
          <w:sz w:val="20"/>
        </w:rPr>
        <w:t>Med hilsen</w:t>
      </w:r>
    </w:p>
    <w:bookmarkEnd w:id="17"/>
    <w:p w14:paraId="47E48327" w14:textId="28875815" w:rsidR="00A77FA3" w:rsidRPr="00A95F32" w:rsidRDefault="00A77FA3" w:rsidP="00A77FA3">
      <w:pPr>
        <w:keepNext/>
        <w:rPr>
          <w:rFonts w:cs="Arial"/>
          <w:sz w:val="20"/>
        </w:rPr>
      </w:pPr>
    </w:p>
    <w:p w14:paraId="6B4AD719" w14:textId="0E7DC2FC" w:rsidR="00F72D44" w:rsidRPr="00A95F32" w:rsidRDefault="001B2607" w:rsidP="00A77FA3">
      <w:pPr>
        <w:keepNext/>
        <w:rPr>
          <w:rFonts w:cs="Arial"/>
          <w:sz w:val="20"/>
        </w:rPr>
      </w:pPr>
      <w:r w:rsidRPr="00A95F32">
        <w:rPr>
          <w:rFonts w:cs="Arial"/>
          <w:sz w:val="20"/>
        </w:rPr>
        <w:t>Tommy Andre Eide</w:t>
      </w:r>
    </w:p>
    <w:p w14:paraId="39B78C43" w14:textId="77777777" w:rsidR="001B2607" w:rsidRPr="00A95F32" w:rsidRDefault="001B2607" w:rsidP="00A77FA3">
      <w:pPr>
        <w:keepNext/>
        <w:rPr>
          <w:rFonts w:cs="Arial"/>
          <w:sz w:val="20"/>
        </w:rPr>
      </w:pPr>
      <w:r w:rsidRPr="00A95F32">
        <w:rPr>
          <w:rFonts w:cs="Arial"/>
          <w:sz w:val="20"/>
        </w:rPr>
        <w:t>Kommunalsjef oppvekst</w:t>
      </w:r>
      <w:r w:rsidR="00F72D44" w:rsidRPr="00A95F32">
        <w:rPr>
          <w:rFonts w:cs="Arial"/>
          <w:sz w:val="20"/>
        </w:rPr>
        <w:t>,</w:t>
      </w:r>
    </w:p>
    <w:p w14:paraId="3EE42D55" w14:textId="092056AB" w:rsidR="00F72D44" w:rsidRDefault="00F72D44" w:rsidP="00A77FA3">
      <w:pPr>
        <w:keepNext/>
        <w:rPr>
          <w:rFonts w:cs="Arial"/>
          <w:sz w:val="20"/>
        </w:rPr>
      </w:pPr>
      <w:r w:rsidRPr="00A95F32">
        <w:rPr>
          <w:rFonts w:cs="Arial"/>
          <w:sz w:val="20"/>
        </w:rPr>
        <w:t>Narvik kommune</w:t>
      </w:r>
    </w:p>
    <w:p w14:paraId="38A993C5" w14:textId="77777777" w:rsidR="00E93E77" w:rsidRPr="00A95F32" w:rsidRDefault="00E93E77" w:rsidP="00A77FA3">
      <w:pPr>
        <w:keepNext/>
        <w:rPr>
          <w:rFonts w:cs="Arial"/>
          <w:i/>
          <w:sz w:val="20"/>
        </w:rPr>
      </w:pPr>
    </w:p>
    <w:p w14:paraId="24883C6C" w14:textId="77777777" w:rsidR="00A77FA3" w:rsidRPr="00A95F32" w:rsidRDefault="00A77FA3" w:rsidP="00A77FA3">
      <w:pPr>
        <w:keepNext/>
        <w:rPr>
          <w:rFonts w:cs="Arial"/>
          <w:i/>
          <w:sz w:val="20"/>
        </w:rPr>
      </w:pPr>
      <w:r w:rsidRPr="00A95F32">
        <w:rPr>
          <w:rFonts w:cs="Arial"/>
          <w:i/>
          <w:sz w:val="20"/>
        </w:rPr>
        <w:t>Dokumentet er elektronisk godkjent og har derfor ingen signatur</w:t>
      </w:r>
    </w:p>
    <w:bookmarkEnd w:id="18"/>
    <w:p w14:paraId="7B0ECF45" w14:textId="77777777" w:rsidR="00E462CD" w:rsidRPr="00A95F32" w:rsidRDefault="00E462CD" w:rsidP="00F057C2">
      <w:pPr>
        <w:rPr>
          <w:rFonts w:cs="Arial"/>
          <w:sz w:val="20"/>
        </w:rPr>
      </w:pPr>
    </w:p>
    <w:p w14:paraId="02328879" w14:textId="77777777" w:rsidR="00E462CD" w:rsidRPr="00A95F32" w:rsidRDefault="00E462CD">
      <w:pPr>
        <w:rPr>
          <w:rFonts w:cs="Arial"/>
          <w:sz w:val="20"/>
        </w:rPr>
      </w:pPr>
    </w:p>
    <w:tbl>
      <w:tblPr>
        <w:tblStyle w:val="Tabellrutenett"/>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8"/>
        <w:gridCol w:w="2405"/>
      </w:tblGrid>
      <w:tr w:rsidR="00196081" w:rsidRPr="0007228B" w14:paraId="0B7C008D" w14:textId="77777777" w:rsidTr="00A77FA3">
        <w:trPr>
          <w:tblHeader/>
          <w:hidden/>
        </w:trPr>
        <w:tc>
          <w:tcPr>
            <w:tcW w:w="9173" w:type="dxa"/>
            <w:gridSpan w:val="2"/>
            <w:hideMark/>
          </w:tcPr>
          <w:p w14:paraId="67AA4DEA" w14:textId="77777777" w:rsidR="00196081" w:rsidRPr="0007228B" w:rsidRDefault="00196081" w:rsidP="00E50B9B">
            <w:pPr>
              <w:rPr>
                <w:rFonts w:cs="Arial"/>
                <w:b/>
                <w:sz w:val="20"/>
                <w:vanish/>
              </w:rPr>
            </w:pPr>
            <w:r w:rsidRPr="0007228B">
              <w:rPr>
                <w:rFonts w:cs="Arial"/>
                <w:b/>
                <w:sz w:val="20"/>
                <w:vanish/>
              </w:rPr>
              <w:t>Vedlegg:</w:t>
            </w:r>
          </w:p>
        </w:tc>
      </w:tr>
      <w:tr w:rsidR="0056586B" w:rsidRPr="0007228B" w14:paraId="7F1230EE" w14:textId="77777777" w:rsidTr="00A77FA3">
        <w:trPr>
          <w:hidden/>
        </w:trPr>
        <w:tc>
          <w:tcPr>
            <w:tcW w:w="6768" w:type="dxa"/>
            <w:hideMark/>
          </w:tcPr>
          <w:p w14:paraId="2F2DD2FA" w14:textId="71C1E7B6" w:rsidR="0056586B" w:rsidRPr="0007228B" w:rsidRDefault="00904D06" w:rsidP="00E50B9B">
            <w:pPr>
              <w:rPr>
                <w:rFonts w:cs="Arial"/>
                <w:sz w:val="20"/>
                <w:vanish/>
              </w:rPr>
            </w:pPr>
            <w:sdt>
              <w:sdtPr>
                <w:rPr>
                  <w:rFonts w:cs="Arial"/>
                  <w:sz w:val="20"/>
                  <w:vanish/>
                </w:rPr>
                <w:alias w:val="TblVedlegg__ndb_Tittel___1___1"/>
                <w:tag w:val="TblVedlegg__ndb_Tittel___1___1"/>
                <w:id w:val="11489324"/>
                <w:dataBinding w:xpath="/document/body/TblVedlegg/table/row[1]/cell[1]" w:storeItemID="{2ADCFA87-F307-4F23-B829-67FE263B8F12}"/>
                <w:text/>
              </w:sdtPr>
              <w:sdtEndPr/>
              <w:sdtContent>
                <w:bookmarkStart w:id="11489324" w:name="TblVedlegg__ndb_Tittel___1___1"/>
                <w:r>
                  <w:rPr>
                    <w:rFonts w:cs="Arial"/>
                    <w:sz w:val="20"/>
                    <w:vanish/>
                  </w:rPr>
                  <w:t xml:space="preserve"> </w:t>
                </w:r>
              </w:sdtContent>
            </w:sdt>
            <w:bookmarkEnd w:id="11489324"/>
          </w:p>
        </w:tc>
        <w:tc>
          <w:tcPr>
            <w:tcW w:w="2405" w:type="dxa"/>
            <w:hideMark/>
          </w:tcPr>
          <w:p w14:paraId="0C038BAD" w14:textId="07BA4D7D" w:rsidR="0056586B" w:rsidRPr="0007228B" w:rsidRDefault="00904D06" w:rsidP="00E50B9B">
            <w:pPr>
              <w:rPr>
                <w:rFonts w:cs="Arial"/>
                <w:sz w:val="20"/>
                <w:vanish/>
              </w:rPr>
            </w:pPr>
            <w:sdt>
              <w:sdtPr>
                <w:rPr>
                  <w:rFonts w:cs="Arial"/>
                  <w:sz w:val="20"/>
                  <w:vanish/>
                </w:rPr>
                <w:alias w:val="TblVedlegg__ndb_dokID___1___2"/>
                <w:tag w:val="TblVedlegg__ndb_dokID___1___2"/>
                <w:id w:val="82598218"/>
                <w:dataBinding w:xpath="/document/body/TblVedlegg/table/row[1]/cell[2]" w:storeItemID="{2ADCFA87-F307-4F23-B829-67FE263B8F12}"/>
                <w:text/>
              </w:sdtPr>
              <w:sdtEndPr/>
              <w:sdtContent>
                <w:bookmarkStart w:id="82598218" w:name="TblVedlegg__ndb_dokID___1___2"/>
                <w:r>
                  <w:rPr>
                    <w:rFonts w:cs="Arial"/>
                    <w:sz w:val="20"/>
                    <w:vanish/>
                  </w:rPr>
                  <w:t xml:space="preserve"> </w:t>
                </w:r>
              </w:sdtContent>
            </w:sdt>
            <w:bookmarkEnd w:id="82598218"/>
          </w:p>
        </w:tc>
      </w:tr>
    </w:tbl>
    <w:p w14:paraId="77EC066E" w14:textId="77777777" w:rsidR="00196081" w:rsidRPr="0007228B" w:rsidRDefault="00196081" w:rsidP="00E50B9B">
      <w:pPr>
        <w:rPr>
          <w:rFonts w:cs="Arial"/>
        </w:rPr>
      </w:pPr>
    </w:p>
    <w:tbl>
      <w:tblPr>
        <w:tblW w:w="9282" w:type="dxa"/>
        <w:tblInd w:w="-147" w:type="dxa"/>
        <w:tblLayout w:type="fixed"/>
        <w:tblCellMar>
          <w:left w:w="0" w:type="dxa"/>
          <w:right w:w="0" w:type="dxa"/>
        </w:tblCellMar>
        <w:tblLook w:val="04A0" w:firstRow="1" w:lastRow="0" w:firstColumn="1" w:lastColumn="0" w:noHBand="0" w:noVBand="1"/>
      </w:tblPr>
      <w:tblGrid>
        <w:gridCol w:w="2625"/>
        <w:gridCol w:w="3117"/>
        <w:gridCol w:w="1012"/>
        <w:gridCol w:w="2528"/>
      </w:tblGrid>
      <w:tr w:rsidR="00196081" w:rsidRPr="0007228B" w14:paraId="367A2FD1" w14:textId="77777777" w:rsidTr="00A77FA3">
        <w:trPr>
          <w:tblHeader/>
        </w:trPr>
        <w:tc>
          <w:tcPr>
            <w:tcW w:w="9282" w:type="dxa"/>
            <w:gridSpan w:val="4"/>
            <w:hideMark/>
          </w:tcPr>
          <w:p w14:paraId="34BFA06C" w14:textId="77777777" w:rsidR="00196081" w:rsidRPr="0007228B" w:rsidRDefault="00196081" w:rsidP="00E50B9B">
            <w:pPr>
              <w:rPr>
                <w:rFonts w:cs="Arial"/>
                <w:b/>
                <w:sz w:val="20"/>
              </w:rPr>
            </w:pPr>
            <w:r w:rsidRPr="0007228B">
              <w:rPr>
                <w:rFonts w:cs="Arial"/>
                <w:b/>
                <w:sz w:val="20"/>
              </w:rPr>
              <w:lastRenderedPageBreak/>
              <w:t>Kopi til:</w:t>
            </w:r>
          </w:p>
        </w:tc>
      </w:tr>
      <w:tr w:rsidR="00196081" w:rsidRPr="0007228B" w14:paraId="347B752D" w14:textId="77777777" w:rsidTr="00A77FA3">
        <w:trPr/>
        <w:tc>
          <w:tcPr>
            <w:tcW w:w="2625" w:type="dxa"/>
            <w:hideMark/>
          </w:tcPr>
          <w:p w14:paraId="088943F0" w14:textId="26262B3B" w:rsidR="00196081" w:rsidRPr="0007228B" w:rsidRDefault="00904D06" w:rsidP="00E50B9B">
            <w:pPr>
              <w:rPr>
                <w:rFonts w:cs="Arial"/>
                <w:sz w:val="20"/>
              </w:rPr>
            </w:pPr>
            <w:sdt>
              <w:sdtPr>
                <w:rPr>
                  <w:rFonts w:cs="Arial"/>
                  <w:sz w:val="20"/>
                </w:rPr>
                <w:alias w:val="TblKopitil__Sdk_Navn___1___1"/>
                <w:tag w:val="TblKopitil__Sdk_Navn___1___1"/>
                <w:id w:val="68874916"/>
                <w:dataBinding w:xpath="/document/body/TblKopitil/table/row[1]/cell[1]" w:storeItemID="{2ADCFA87-F307-4F23-B829-67FE263B8F12}"/>
                <w:text/>
              </w:sdtPr>
              <w:sdtEndPr/>
              <w:sdtContent>
                <w:bookmarkStart w:id="68874916" w:name="TblKopitil__Sdk_Navn___1___1"/>
                <w:r w:rsidR="001B2607">
                  <w:rPr>
                    <w:rFonts w:cs="Arial"/>
                    <w:sz w:val="20"/>
                  </w:rPr>
                  <w:t>Astri Enevoldsen Sletteng</w:t>
                </w:r>
              </w:sdtContent>
            </w:sdt>
            <w:bookmarkEnd w:id="68874916"/>
          </w:p>
        </w:tc>
        <w:tc>
          <w:tcPr>
            <w:tcW w:w="3117" w:type="dxa"/>
            <w:hideMark/>
          </w:tcPr>
          <w:p w14:paraId="15000DF4" w14:textId="2E34FFE6" w:rsidR="00196081" w:rsidRPr="0007228B" w:rsidRDefault="00904D06" w:rsidP="00E50B9B">
            <w:pPr>
              <w:rPr>
                <w:rFonts w:cs="Arial"/>
                <w:sz w:val="20"/>
              </w:rPr>
            </w:pPr>
            <w:sdt>
              <w:sdtPr>
                <w:rPr>
                  <w:rFonts w:cs="Arial"/>
                  <w:sz w:val="20"/>
                </w:rPr>
                <w:alias w:val="TblKopitil__Sdk_Adr___1___2"/>
                <w:tag w:val="TblKopitil__Sdk_Adr___1___2"/>
                <w:id w:val="52873863"/>
                <w:dataBinding w:xpath="/document/body/TblKopitil/table/row[1]/cell[2]" w:storeItemID="{2ADCFA87-F307-4F23-B829-67FE263B8F12}"/>
                <w:text/>
              </w:sdtPr>
              <w:sdtEndPr/>
              <w:sdtContent>
                <w:bookmarkStart w:id="52873863" w:name="TblKopitil__Sdk_Adr___1___2"/>
                <w:r w:rsidR="001B2607">
                  <w:rPr>
                    <w:rFonts w:cs="Arial"/>
                    <w:sz w:val="20"/>
                  </w:rPr>
                  <w:t>Oppvekst</w:t>
                </w:r>
              </w:sdtContent>
            </w:sdt>
            <w:bookmarkEnd w:id="52873863"/>
          </w:p>
        </w:tc>
        <w:tc>
          <w:tcPr>
            <w:tcW w:w="1012" w:type="dxa"/>
            <w:hideMark/>
          </w:tcPr>
          <w:p w14:paraId="3E241338" w14:textId="30A16DCE" w:rsidR="00196081" w:rsidRPr="0007228B" w:rsidRDefault="00904D06" w:rsidP="00E50B9B">
            <w:pPr>
              <w:rPr>
                <w:rFonts w:cs="Arial"/>
                <w:sz w:val="20"/>
                <w:vanish/>
              </w:rPr>
            </w:pPr>
            <w:sdt>
              <w:sdtPr>
                <w:rPr>
                  <w:rFonts w:cs="Arial"/>
                  <w:sz w:val="20"/>
                  <w:vanish/>
                </w:rPr>
                <w:alias w:val="TblKopitil__Sdk_Postnr___1___3"/>
                <w:tag w:val="TblKopitil__Sdk_Postnr___1___3"/>
                <w:id w:val="154773602"/>
                <w:dataBinding w:xpath="/document/body/TblKopitil/table/row[1]/cell[3]" w:storeItemID="{2ADCFA87-F307-4F23-B829-67FE263B8F12}"/>
                <w:text/>
              </w:sdtPr>
              <w:sdtEndPr/>
              <w:sdtContent>
                <w:bookmarkStart w:id="154773602" w:name="TblKopitil__Sdk_Postnr___1___3"/>
                <w:r>
                  <w:rPr>
                    <w:rFonts w:cs="Arial"/>
                    <w:sz w:val="20"/>
                    <w:vanish/>
                  </w:rPr>
                  <w:t xml:space="preserve"> </w:t>
                </w:r>
              </w:sdtContent>
            </w:sdt>
            <w:bookmarkEnd w:id="154773602"/>
          </w:p>
        </w:tc>
        <w:tc>
          <w:tcPr>
            <w:tcW w:w="2528" w:type="dxa"/>
            <w:hideMark/>
          </w:tcPr>
          <w:p w14:paraId="0902336C" w14:textId="4D2403F1" w:rsidR="00196081" w:rsidRPr="0007228B" w:rsidRDefault="00904D06" w:rsidP="00E50B9B">
            <w:pPr>
              <w:rPr>
                <w:rFonts w:cs="Arial"/>
                <w:sz w:val="20"/>
                <w:vanish/>
              </w:rPr>
            </w:pPr>
            <w:sdt>
              <w:sdtPr>
                <w:rPr>
                  <w:rFonts w:cs="Arial"/>
                  <w:sz w:val="20"/>
                  <w:vanish/>
                </w:rPr>
                <w:alias w:val="TblKopitil__Sdk_Poststed___1___4"/>
                <w:tag w:val="TblKopitil__Sdk_Poststed___1___4"/>
                <w:id w:val="252031809"/>
                <w:dataBinding w:xpath="/document/body/TblKopitil/table/row[1]/cell[4]" w:storeItemID="{2ADCFA87-F307-4F23-B829-67FE263B8F12}"/>
                <w:text/>
              </w:sdtPr>
              <w:sdtEndPr/>
              <w:sdtContent>
                <w:bookmarkStart w:id="252031809" w:name="TblKopitil__Sdk_Poststed___1___4"/>
                <w:r>
                  <w:rPr>
                    <w:rFonts w:cs="Arial"/>
                    <w:sz w:val="20"/>
                    <w:vanish/>
                  </w:rPr>
                  <w:t xml:space="preserve"> </w:t>
                </w:r>
              </w:sdtContent>
            </w:sdt>
            <w:bookmarkEnd w:id="252031809"/>
          </w:p>
        </w:tc>
      </w:tr>
      <w:tr w:rsidR="00196081" w:rsidRPr="0007228B" w14:paraId="35E780AC" w14:textId="77777777" w:rsidTr="00A77FA3">
        <w:trPr/>
        <w:tc>
          <w:tcPr>
            <w:tcW w:w="2625" w:type="dxa"/>
            <w:hideMark/>
          </w:tcPr>
          <w:p w14:paraId="7BFA2FC0" w14:textId="77777777" w:rsidR="00196081" w:rsidRPr="0007228B" w:rsidRDefault="00904D06" w:rsidP="00E50B9B">
            <w:pPr>
              <w:rPr>
                <w:rFonts w:cs="Arial"/>
                <w:sz w:val="20"/>
              </w:rPr>
            </w:pPr>
            <w:sdt>
              <w:sdtPr>
                <w:rPr>
                  <w:rFonts w:cs="Arial"/>
                  <w:sz w:val="20"/>
                </w:rPr>
                <w:alias w:val="TblKopitil__Sdk_Navn___2___1"/>
                <w:tag w:val="TblKopitil__Sdk_Navn___2___1"/>
                <w:id w:val="1146556"/>
                <w:dataBinding w:xpath="/document/body/TblKopitil/table/row[2]/cell[1]" w:storeItemID="{2ADCFA87-F307-4F23-B829-67FE263B8F12}"/>
                <w:text/>
              </w:sdtPr>
              <w:sdtEndPr/>
              <w:sdtContent>
                <w:bookmarkStart w:id="1146556" w:name="TblKopitil__Sdk_Navn___2___1"/>
                <w:r w:rsidR="001B2607">
                  <w:rPr>
                    <w:rFonts w:cs="Arial"/>
                    <w:sz w:val="20"/>
                  </w:rPr>
                  <w:t>Heidi Eriksen Laksaa</w:t>
                </w:r>
              </w:sdtContent>
            </w:sdt>
            <w:bookmarkEnd w:id="1146556"/>
          </w:p>
        </w:tc>
        <w:tc>
          <w:tcPr>
            <w:tcW w:w="3117" w:type="dxa"/>
            <w:hideMark/>
          </w:tcPr>
          <w:p w14:paraId="4806E431" w14:textId="77777777" w:rsidR="00196081" w:rsidRPr="0007228B" w:rsidRDefault="00904D06" w:rsidP="00E50B9B">
            <w:pPr>
              <w:rPr>
                <w:rFonts w:cs="Arial"/>
                <w:sz w:val="20"/>
              </w:rPr>
            </w:pPr>
            <w:sdt>
              <w:sdtPr>
                <w:rPr>
                  <w:rFonts w:cs="Arial"/>
                  <w:sz w:val="20"/>
                </w:rPr>
                <w:alias w:val="TblKopitil__Sdk_Adr___2___2"/>
                <w:tag w:val="TblKopitil__Sdk_Adr___2___2"/>
                <w:id w:val="40200200"/>
                <w:dataBinding w:xpath="/document/body/TblKopitil/table/row[2]/cell[2]" w:storeItemID="{2ADCFA87-F307-4F23-B829-67FE263B8F12}"/>
                <w:text/>
              </w:sdtPr>
              <w:sdtEndPr/>
              <w:sdtContent>
                <w:bookmarkStart w:id="40200200" w:name="TblKopitil__Sdk_Adr___2___2"/>
                <w:r w:rsidR="001B2607">
                  <w:rPr>
                    <w:rFonts w:cs="Arial"/>
                    <w:sz w:val="20"/>
                  </w:rPr>
                  <w:t>Helse og omsorg</w:t>
                </w:r>
              </w:sdtContent>
            </w:sdt>
            <w:bookmarkEnd w:id="40200200"/>
          </w:p>
        </w:tc>
        <w:tc>
          <w:tcPr>
            <w:tcW w:w="1012" w:type="dxa"/>
            <w:hideMark/>
          </w:tcPr>
          <w:p w14:paraId="4B6D06FD" w14:textId="5B8B0C99" w:rsidR="00196081" w:rsidRPr="0007228B" w:rsidRDefault="00904D06" w:rsidP="00E50B9B">
            <w:pPr>
              <w:rPr>
                <w:rFonts w:cs="Arial"/>
                <w:sz w:val="20"/>
                <w:vanish/>
              </w:rPr>
            </w:pPr>
            <w:sdt>
              <w:sdtPr>
                <w:rPr>
                  <w:rFonts w:cs="Arial"/>
                  <w:sz w:val="20"/>
                  <w:vanish/>
                </w:rPr>
                <w:alias w:val="TblKopitil__Sdk_Postnr___2___3"/>
                <w:tag w:val="TblKopitil__Sdk_Postnr___2___3"/>
                <w:id w:val="175932624"/>
                <w:dataBinding w:xpath="/document/body/TblKopitil/table/row[2]/cell[3]" w:storeItemID="{2ADCFA87-F307-4F23-B829-67FE263B8F12}"/>
                <w:text/>
              </w:sdtPr>
              <w:sdtEndPr/>
              <w:sdtContent>
                <w:bookmarkStart w:id="175932624" w:name="TblKopitil__Sdk_Postnr___2___3"/>
                <w:r>
                  <w:rPr>
                    <w:rFonts w:cs="Arial"/>
                    <w:sz w:val="20"/>
                    <w:vanish/>
                  </w:rPr>
                  <w:t xml:space="preserve"> </w:t>
                </w:r>
              </w:sdtContent>
            </w:sdt>
            <w:bookmarkEnd w:id="175932624"/>
          </w:p>
        </w:tc>
        <w:tc>
          <w:tcPr>
            <w:tcW w:w="2528" w:type="dxa"/>
            <w:hideMark/>
          </w:tcPr>
          <w:p w14:paraId="30B1F3EC" w14:textId="778C4F67" w:rsidR="00196081" w:rsidRPr="0007228B" w:rsidRDefault="00904D06" w:rsidP="00E50B9B">
            <w:pPr>
              <w:rPr>
                <w:rFonts w:cs="Arial"/>
                <w:sz w:val="20"/>
                <w:vanish/>
              </w:rPr>
            </w:pPr>
            <w:sdt>
              <w:sdtPr>
                <w:rPr>
                  <w:rFonts w:cs="Arial"/>
                  <w:sz w:val="20"/>
                  <w:vanish/>
                </w:rPr>
                <w:alias w:val="TblKopitil__Sdk_Poststed___2___4"/>
                <w:tag w:val="TblKopitil__Sdk_Poststed___2___4"/>
                <w:id w:val="165823636"/>
                <w:dataBinding w:xpath="/document/body/TblKopitil/table/row[2]/cell[4]" w:storeItemID="{2ADCFA87-F307-4F23-B829-67FE263B8F12}"/>
                <w:text/>
              </w:sdtPr>
              <w:sdtEndPr/>
              <w:sdtContent>
                <w:bookmarkStart w:id="165823636" w:name="TblKopitil__Sdk_Poststed___2___4"/>
                <w:r>
                  <w:rPr>
                    <w:rFonts w:cs="Arial"/>
                    <w:sz w:val="20"/>
                    <w:vanish/>
                  </w:rPr>
                  <w:t xml:space="preserve"> </w:t>
                </w:r>
              </w:sdtContent>
            </w:sdt>
            <w:bookmarkEnd w:id="165823636"/>
          </w:p>
        </w:tc>
      </w:tr>
      <w:tr w:rsidR="00196081" w:rsidRPr="0007228B" w14:paraId="0BB9687A" w14:textId="77777777" w:rsidTr="00A77FA3">
        <w:trPr/>
        <w:tc>
          <w:tcPr>
            <w:tcW w:w="2625" w:type="dxa"/>
            <w:hideMark/>
          </w:tcPr>
          <w:p w14:paraId="0D401B75" w14:textId="77777777" w:rsidR="00196081" w:rsidRPr="0007228B" w:rsidRDefault="00904D06" w:rsidP="00E50B9B">
            <w:pPr>
              <w:rPr>
                <w:rFonts w:cs="Arial"/>
                <w:sz w:val="20"/>
              </w:rPr>
            </w:pPr>
            <w:sdt>
              <w:sdtPr>
                <w:rPr>
                  <w:rFonts w:cs="Arial"/>
                  <w:sz w:val="20"/>
                </w:rPr>
                <w:alias w:val="TblKopitil__Sdk_Navn___3___1"/>
                <w:tag w:val="TblKopitil__Sdk_Navn___3___1"/>
                <w:id w:val="188321072"/>
                <w:dataBinding w:xpath="/document/body/TblKopitil/table/row[3]/cell[1]" w:storeItemID="{2ADCFA87-F307-4F23-B829-67FE263B8F12}"/>
                <w:text/>
              </w:sdtPr>
              <w:sdtEndPr/>
              <w:sdtContent>
                <w:bookmarkStart w:id="188321072" w:name="TblKopitil__Sdk_Navn___3___1"/>
                <w:r w:rsidR="001B2607">
                  <w:rPr>
                    <w:rFonts w:cs="Arial"/>
                    <w:sz w:val="20"/>
                  </w:rPr>
                  <w:t>Lars Norman Andersen</w:t>
                </w:r>
              </w:sdtContent>
            </w:sdt>
            <w:bookmarkEnd w:id="188321072"/>
          </w:p>
        </w:tc>
        <w:tc>
          <w:tcPr>
            <w:tcW w:w="3117" w:type="dxa"/>
            <w:hideMark/>
          </w:tcPr>
          <w:p w14:paraId="6F6A0A3A" w14:textId="77777777" w:rsidR="00196081" w:rsidRPr="0007228B" w:rsidRDefault="00904D06" w:rsidP="00E50B9B">
            <w:pPr>
              <w:rPr>
                <w:rFonts w:cs="Arial"/>
                <w:sz w:val="20"/>
              </w:rPr>
            </w:pPr>
            <w:sdt>
              <w:sdtPr>
                <w:rPr>
                  <w:rFonts w:cs="Arial"/>
                  <w:sz w:val="20"/>
                </w:rPr>
                <w:alias w:val="TblKopitil__Sdk_Adr___3___2"/>
                <w:tag w:val="TblKopitil__Sdk_Adr___3___2"/>
                <w:id w:val="244117539"/>
                <w:dataBinding w:xpath="/document/body/TblKopitil/table/row[3]/cell[2]" w:storeItemID="{2ADCFA87-F307-4F23-B829-67FE263B8F12}"/>
                <w:text/>
              </w:sdtPr>
              <w:sdtEndPr/>
              <w:sdtContent>
                <w:bookmarkStart w:id="244117539" w:name="TblKopitil__Sdk_Adr___3___2"/>
                <w:r w:rsidR="001B2607">
                  <w:rPr>
                    <w:rFonts w:cs="Arial"/>
                    <w:sz w:val="20"/>
                  </w:rPr>
                  <w:t>Plan, næring, kultur og teknisk drift</w:t>
                </w:r>
              </w:sdtContent>
            </w:sdt>
            <w:bookmarkEnd w:id="244117539"/>
          </w:p>
        </w:tc>
        <w:tc>
          <w:tcPr>
            <w:tcW w:w="1012" w:type="dxa"/>
            <w:hideMark/>
          </w:tcPr>
          <w:p w14:paraId="52175226" w14:textId="2FAC852E" w:rsidR="00196081" w:rsidRPr="0007228B" w:rsidRDefault="00904D06" w:rsidP="00E50B9B">
            <w:pPr>
              <w:rPr>
                <w:rFonts w:cs="Arial"/>
                <w:sz w:val="20"/>
                <w:vanish/>
              </w:rPr>
            </w:pPr>
            <w:sdt>
              <w:sdtPr>
                <w:rPr>
                  <w:rFonts w:cs="Arial"/>
                  <w:sz w:val="20"/>
                  <w:vanish/>
                </w:rPr>
                <w:alias w:val="TblKopitil__Sdk_Postnr___3___3"/>
                <w:tag w:val="TblKopitil__Sdk_Postnr___3___3"/>
                <w:id w:val="389054096"/>
                <w:dataBinding w:xpath="/document/body/TblKopitil/table/row[3]/cell[3]" w:storeItemID="{2ADCFA87-F307-4F23-B829-67FE263B8F12}"/>
                <w:text/>
              </w:sdtPr>
              <w:sdtEndPr/>
              <w:sdtContent>
                <w:bookmarkStart w:id="389054096" w:name="TblKopitil__Sdk_Postnr___3___3"/>
                <w:r>
                  <w:rPr>
                    <w:rFonts w:cs="Arial"/>
                    <w:sz w:val="20"/>
                    <w:vanish/>
                  </w:rPr>
                  <w:t xml:space="preserve"> </w:t>
                </w:r>
              </w:sdtContent>
            </w:sdt>
            <w:bookmarkEnd w:id="389054096"/>
          </w:p>
        </w:tc>
        <w:tc>
          <w:tcPr>
            <w:tcW w:w="2528" w:type="dxa"/>
            <w:hideMark/>
          </w:tcPr>
          <w:p w14:paraId="63B7580A" w14:textId="614DF17A" w:rsidR="00196081" w:rsidRPr="0007228B" w:rsidRDefault="00904D06" w:rsidP="00E50B9B">
            <w:pPr>
              <w:rPr>
                <w:rFonts w:cs="Arial"/>
                <w:sz w:val="20"/>
                <w:vanish/>
              </w:rPr>
            </w:pPr>
            <w:sdt>
              <w:sdtPr>
                <w:rPr>
                  <w:rFonts w:cs="Arial"/>
                  <w:sz w:val="20"/>
                  <w:vanish/>
                </w:rPr>
                <w:alias w:val="TblKopitil__Sdk_Poststed___3___4"/>
                <w:tag w:val="TblKopitil__Sdk_Poststed___3___4"/>
                <w:id w:val="111730595"/>
                <w:dataBinding w:xpath="/document/body/TblKopitil/table/row[3]/cell[4]" w:storeItemID="{2ADCFA87-F307-4F23-B829-67FE263B8F12}"/>
                <w:text/>
              </w:sdtPr>
              <w:sdtEndPr/>
              <w:sdtContent>
                <w:bookmarkStart w:id="111730595" w:name="TblKopitil__Sdk_Poststed___3___4"/>
                <w:r>
                  <w:rPr>
                    <w:rFonts w:cs="Arial"/>
                    <w:sz w:val="20"/>
                    <w:vanish/>
                  </w:rPr>
                  <w:t xml:space="preserve"> </w:t>
                </w:r>
              </w:sdtContent>
            </w:sdt>
            <w:bookmarkEnd w:id="111730595"/>
          </w:p>
        </w:tc>
      </w:tr>
      <w:tr w:rsidR="00196081" w:rsidRPr="0007228B" w14:paraId="3BA17A4D" w14:textId="77777777" w:rsidTr="00A77FA3">
        <w:trPr/>
        <w:tc>
          <w:tcPr>
            <w:tcW w:w="2625" w:type="dxa"/>
            <w:hideMark/>
          </w:tcPr>
          <w:p w14:paraId="62E9D8ED" w14:textId="77777777" w:rsidR="00196081" w:rsidRPr="0007228B" w:rsidRDefault="00904D06" w:rsidP="00E50B9B">
            <w:pPr>
              <w:rPr>
                <w:rFonts w:cs="Arial"/>
                <w:sz w:val="20"/>
              </w:rPr>
            </w:pPr>
            <w:sdt>
              <w:sdtPr>
                <w:rPr>
                  <w:rFonts w:cs="Arial"/>
                  <w:sz w:val="20"/>
                </w:rPr>
                <w:alias w:val="TblKopitil__Sdk_Navn___4___1"/>
                <w:tag w:val="TblKopitil__Sdk_Navn___4___1"/>
                <w:id w:val="165960939"/>
                <w:dataBinding w:xpath="/document/body/TblKopitil/table/row[4]/cell[1]" w:storeItemID="{2ADCFA87-F307-4F23-B829-67FE263B8F12}"/>
                <w:text/>
              </w:sdtPr>
              <w:sdtEndPr/>
              <w:sdtContent>
                <w:bookmarkStart w:id="165960939" w:name="TblKopitil__Sdk_Navn___4___1"/>
                <w:r w:rsidR="001B2607">
                  <w:rPr>
                    <w:rFonts w:cs="Arial"/>
                    <w:sz w:val="20"/>
                  </w:rPr>
                  <w:t>Rolf Lossius</w:t>
                </w:r>
              </w:sdtContent>
            </w:sdt>
            <w:bookmarkEnd w:id="165960939"/>
          </w:p>
        </w:tc>
        <w:tc>
          <w:tcPr>
            <w:tcW w:w="3117" w:type="dxa"/>
            <w:hideMark/>
          </w:tcPr>
          <w:p w14:paraId="4033D650" w14:textId="77777777" w:rsidR="00196081" w:rsidRPr="0007228B" w:rsidRDefault="00904D06" w:rsidP="00E50B9B">
            <w:pPr>
              <w:rPr>
                <w:rFonts w:cs="Arial"/>
                <w:sz w:val="20"/>
              </w:rPr>
            </w:pPr>
            <w:sdt>
              <w:sdtPr>
                <w:rPr>
                  <w:rFonts w:cs="Arial"/>
                  <w:sz w:val="20"/>
                </w:rPr>
                <w:alias w:val="TblKopitil__Sdk_Adr___4___2"/>
                <w:tag w:val="TblKopitil__Sdk_Adr___4___2"/>
                <w:id w:val="65773920"/>
                <w:dataBinding w:xpath="/document/body/TblKopitil/table/row[4]/cell[2]" w:storeItemID="{2ADCFA87-F307-4F23-B829-67FE263B8F12}"/>
                <w:text/>
              </w:sdtPr>
              <w:sdtEndPr/>
              <w:sdtContent>
                <w:bookmarkStart w:id="65773920" w:name="TblKopitil__Sdk_Adr___4___2"/>
                <w:r w:rsidR="001B2607">
                  <w:rPr>
                    <w:rFonts w:cs="Arial"/>
                    <w:sz w:val="20"/>
                  </w:rPr>
                  <w:t>Virksomhetsstyring</w:t>
                </w:r>
              </w:sdtContent>
            </w:sdt>
            <w:bookmarkEnd w:id="65773920"/>
          </w:p>
        </w:tc>
        <w:tc>
          <w:tcPr>
            <w:tcW w:w="1012" w:type="dxa"/>
            <w:hideMark/>
          </w:tcPr>
          <w:p w14:paraId="1FB18937" w14:textId="1B708B42" w:rsidR="00196081" w:rsidRPr="0007228B" w:rsidRDefault="00904D06" w:rsidP="00E50B9B">
            <w:pPr>
              <w:rPr>
                <w:rFonts w:cs="Arial"/>
                <w:sz w:val="20"/>
                <w:vanish/>
              </w:rPr>
            </w:pPr>
            <w:sdt>
              <w:sdtPr>
                <w:rPr>
                  <w:rFonts w:cs="Arial"/>
                  <w:sz w:val="20"/>
                  <w:vanish/>
                </w:rPr>
                <w:alias w:val="TblKopitil__Sdk_Postnr___4___3"/>
                <w:tag w:val="TblKopitil__Sdk_Postnr___4___3"/>
                <w:id w:val="371639735"/>
                <w:dataBinding w:xpath="/document/body/TblKopitil/table/row[4]/cell[3]" w:storeItemID="{2ADCFA87-F307-4F23-B829-67FE263B8F12}"/>
                <w:text/>
              </w:sdtPr>
              <w:sdtEndPr/>
              <w:sdtContent>
                <w:bookmarkStart w:id="371639735" w:name="TblKopitil__Sdk_Postnr___4___3"/>
                <w:r>
                  <w:rPr>
                    <w:rFonts w:cs="Arial"/>
                    <w:sz w:val="20"/>
                    <w:vanish/>
                  </w:rPr>
                  <w:t xml:space="preserve"> </w:t>
                </w:r>
              </w:sdtContent>
            </w:sdt>
            <w:bookmarkEnd w:id="371639735"/>
          </w:p>
        </w:tc>
        <w:tc>
          <w:tcPr>
            <w:tcW w:w="2528" w:type="dxa"/>
            <w:hideMark/>
          </w:tcPr>
          <w:p w14:paraId="78E9C7C3" w14:textId="18A7A408" w:rsidR="00196081" w:rsidRPr="0007228B" w:rsidRDefault="00904D06" w:rsidP="00E50B9B">
            <w:pPr>
              <w:rPr>
                <w:rFonts w:cs="Arial"/>
                <w:sz w:val="20"/>
                <w:vanish/>
              </w:rPr>
            </w:pPr>
            <w:sdt>
              <w:sdtPr>
                <w:rPr>
                  <w:rFonts w:cs="Arial"/>
                  <w:sz w:val="20"/>
                  <w:vanish/>
                </w:rPr>
                <w:alias w:val="TblKopitil__Sdk_Poststed___4___4"/>
                <w:tag w:val="TblKopitil__Sdk_Poststed___4___4"/>
                <w:id w:val="500747766"/>
                <w:dataBinding w:xpath="/document/body/TblKopitil/table/row[4]/cell[4]" w:storeItemID="{2ADCFA87-F307-4F23-B829-67FE263B8F12}"/>
                <w:text/>
              </w:sdtPr>
              <w:sdtEndPr/>
              <w:sdtContent>
                <w:bookmarkStart w:id="500747766" w:name="TblKopitil__Sdk_Poststed___4___4"/>
                <w:r>
                  <w:rPr>
                    <w:rFonts w:cs="Arial"/>
                    <w:sz w:val="20"/>
                    <w:vanish/>
                  </w:rPr>
                  <w:t xml:space="preserve"> </w:t>
                </w:r>
              </w:sdtContent>
            </w:sdt>
            <w:bookmarkEnd w:id="500747766"/>
          </w:p>
        </w:tc>
      </w:tr>
    </w:tbl>
    <w:p w14:paraId="7F4B0900" w14:textId="78BE18CB" w:rsidR="00C3362B" w:rsidRDefault="00C3362B" w:rsidP="00474678">
      <w:pPr>
        <w:rPr>
          <w:rFonts w:cs="Arial"/>
        </w:rPr>
      </w:pPr>
    </w:p>
    <w:p w14:paraId="07D8C563" w14:textId="77777777" w:rsidR="00C56949" w:rsidRDefault="00C56949" w:rsidP="00474678">
      <w:pPr>
        <w:rPr>
          <w:rFonts w:cs="Arial"/>
        </w:rPr>
      </w:pPr>
    </w:p>
    <w:sectPr w:rsidR="00C56949" w:rsidSect="00217C6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454" w:footer="454" w:gutter="0"/>
      <w:cols w:space="708"/>
      <w:titlePg/>
      <w:docGrid w:linePitch="299"/>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9ABF5" w14:textId="77777777" w:rsidR="004172CD" w:rsidRDefault="004172CD">
      <w:r>
        <w:separator/>
      </w:r>
    </w:p>
  </w:endnote>
  <w:endnote w:type="continuationSeparator" w:id="0">
    <w:p w14:paraId="72B4EA65" w14:textId="77777777" w:rsidR="004172CD" w:rsidRDefault="0041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A5B9" w14:textId="77777777" w:rsidR="004172CD" w:rsidRDefault="004172CD">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729561CD" w14:textId="77777777" w:rsidR="004172CD" w:rsidRDefault="004172C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E413" w14:textId="62CE9411" w:rsidR="004172CD" w:rsidRPr="00217C69" w:rsidRDefault="004172CD" w:rsidP="00217C69">
    <w:pPr>
      <w:pStyle w:val="Bunntekst"/>
      <w:jc w:val="right"/>
      <w:rPr>
        <w:sz w:val="18"/>
        <w:szCs w:val="16"/>
      </w:rPr>
    </w:pPr>
    <w:r>
      <w:rPr>
        <w:sz w:val="18"/>
        <w:szCs w:val="16"/>
      </w:rPr>
      <w:fldChar w:fldCharType="begin"/>
    </w:r>
    <w:r>
      <w:rPr>
        <w:sz w:val="18"/>
        <w:szCs w:val="16"/>
      </w:rPr>
      <w:instrText xml:space="preserve">  </w:instrText>
    </w:r>
    <w:r>
      <w:rPr>
        <w:sz w:val="18"/>
        <w:szCs w:val="16"/>
      </w:rPr>
      <w:fldChar w:fldCharType="end"/>
    </w:r>
    <w:r>
      <w:rPr>
        <w:sz w:val="18"/>
        <w:szCs w:val="16"/>
      </w:rPr>
      <w:t xml:space="preserve">Side </w:t>
    </w:r>
    <w:r>
      <w:rPr>
        <w:b/>
        <w:bCs/>
        <w:sz w:val="18"/>
        <w:szCs w:val="16"/>
      </w:rPr>
      <w:fldChar w:fldCharType="begin"/>
    </w:r>
    <w:r>
      <w:rPr>
        <w:b/>
        <w:bCs/>
        <w:sz w:val="18"/>
        <w:szCs w:val="16"/>
      </w:rPr>
      <w:instrText>PAGE  \* Arabic  \* MERGEFORMAT</w:instrText>
    </w:r>
    <w:r>
      <w:rPr>
        <w:b/>
        <w:bCs/>
        <w:sz w:val="18"/>
        <w:szCs w:val="16"/>
      </w:rPr>
      <w:fldChar w:fldCharType="separate"/>
    </w:r>
    <w:r w:rsidR="00904D06">
      <w:rPr>
        <w:b/>
        <w:bCs/>
        <w:noProof/>
        <w:sz w:val="18"/>
        <w:szCs w:val="16"/>
      </w:rPr>
      <w:t>2</w:t>
    </w:r>
    <w:r>
      <w:rPr>
        <w:b/>
        <w:bCs/>
        <w:sz w:val="18"/>
        <w:szCs w:val="16"/>
      </w:rPr>
      <w:fldChar w:fldCharType="end"/>
    </w:r>
    <w:r>
      <w:rPr>
        <w:sz w:val="18"/>
        <w:szCs w:val="16"/>
      </w:rPr>
      <w:t xml:space="preserve"> av </w:t>
    </w:r>
    <w:r>
      <w:rPr>
        <w:b/>
        <w:bCs/>
        <w:sz w:val="18"/>
        <w:szCs w:val="16"/>
      </w:rPr>
      <w:fldChar w:fldCharType="begin"/>
    </w:r>
    <w:r>
      <w:rPr>
        <w:b/>
        <w:bCs/>
        <w:sz w:val="18"/>
        <w:szCs w:val="16"/>
      </w:rPr>
      <w:instrText>NUMPAGES  \* Arabic  \* MERGEFORMAT</w:instrText>
    </w:r>
    <w:r>
      <w:rPr>
        <w:b/>
        <w:bCs/>
        <w:sz w:val="18"/>
        <w:szCs w:val="16"/>
      </w:rPr>
      <w:fldChar w:fldCharType="separate"/>
    </w:r>
    <w:r w:rsidR="00904D06">
      <w:rPr>
        <w:b/>
        <w:bCs/>
        <w:noProof/>
        <w:sz w:val="18"/>
        <w:szCs w:val="16"/>
      </w:rPr>
      <w:t>2</w:t>
    </w:r>
    <w:r>
      <w:rPr>
        <w:b/>
        <w:bCs/>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5" w:type="dxa"/>
      <w:tblInd w:w="-722" w:type="dxa"/>
      <w:tblBorders>
        <w:top w:val="single" w:sz="12" w:space="0" w:color="005FBE"/>
      </w:tblBorders>
      <w:tblLayout w:type="fixed"/>
      <w:tblLook w:val="0400" w:firstRow="0" w:lastRow="0" w:firstColumn="0" w:lastColumn="0" w:noHBand="0" w:noVBand="1"/>
    </w:tblPr>
    <w:tblGrid>
      <w:gridCol w:w="3485"/>
      <w:gridCol w:w="3485"/>
      <w:gridCol w:w="3485"/>
    </w:tblGrid>
    <w:tr w:rsidR="004172CD" w14:paraId="6938899B" w14:textId="77777777" w:rsidTr="0059497D">
      <w:trPr>
        <w:trHeight w:val="487"/>
      </w:trPr>
      <w:tc>
        <w:tcPr>
          <w:tcW w:w="3485" w:type="dxa"/>
          <w:tcBorders>
            <w:top w:val="single" w:sz="12" w:space="0" w:color="005FBE"/>
            <w:left w:val="nil"/>
            <w:bottom w:val="nil"/>
            <w:right w:val="nil"/>
          </w:tcBorders>
          <w:hideMark/>
        </w:tcPr>
        <w:p w14:paraId="493DAFAE" w14:textId="77777777" w:rsidR="004172CD" w:rsidRDefault="004172CD" w:rsidP="0059497D">
          <w:pPr>
            <w:tabs>
              <w:tab w:val="center" w:pos="4536"/>
              <w:tab w:val="right" w:pos="9072"/>
            </w:tabs>
            <w:spacing w:before="240"/>
            <w:rPr>
              <w:rFonts w:cs="Arial"/>
              <w:sz w:val="18"/>
              <w:szCs w:val="18"/>
            </w:rPr>
          </w:pPr>
          <w:bookmarkStart w:id="37" w:name="_Hlk84413619"/>
          <w:r>
            <w:rPr>
              <w:rFonts w:eastAsia="Helvetica Neue" w:cs="Arial"/>
              <w:sz w:val="18"/>
              <w:szCs w:val="18"/>
            </w:rPr>
            <w:t>Postboks 64</w:t>
          </w:r>
        </w:p>
        <w:p w14:paraId="5E898ECF" w14:textId="77777777" w:rsidR="004172CD" w:rsidRDefault="004172CD" w:rsidP="0059497D">
          <w:pPr>
            <w:tabs>
              <w:tab w:val="center" w:pos="4536"/>
              <w:tab w:val="right" w:pos="9072"/>
            </w:tabs>
            <w:rPr>
              <w:rFonts w:cs="Arial"/>
              <w:sz w:val="18"/>
              <w:szCs w:val="18"/>
            </w:rPr>
          </w:pPr>
          <w:r>
            <w:rPr>
              <w:rFonts w:eastAsia="Helvetica Neue" w:cs="Arial"/>
              <w:sz w:val="18"/>
              <w:szCs w:val="18"/>
            </w:rPr>
            <w:t>8501 Narvik</w:t>
          </w:r>
        </w:p>
      </w:tc>
      <w:tc>
        <w:tcPr>
          <w:tcW w:w="3485" w:type="dxa"/>
          <w:tcBorders>
            <w:top w:val="single" w:sz="12" w:space="0" w:color="005FBE"/>
            <w:left w:val="nil"/>
            <w:bottom w:val="nil"/>
            <w:right w:val="nil"/>
          </w:tcBorders>
          <w:hideMark/>
        </w:tcPr>
        <w:p w14:paraId="5E388AEA" w14:textId="77777777" w:rsidR="004172CD" w:rsidRDefault="004172CD" w:rsidP="0059497D">
          <w:pPr>
            <w:tabs>
              <w:tab w:val="center" w:pos="4536"/>
              <w:tab w:val="right" w:pos="9072"/>
            </w:tabs>
            <w:spacing w:before="240"/>
            <w:rPr>
              <w:rFonts w:cs="Arial"/>
              <w:sz w:val="18"/>
              <w:szCs w:val="18"/>
            </w:rPr>
          </w:pPr>
          <w:r>
            <w:rPr>
              <w:rFonts w:eastAsia="Helvetica Neue" w:cs="Arial"/>
              <w:sz w:val="18"/>
              <w:szCs w:val="18"/>
            </w:rPr>
            <w:t xml:space="preserve">Telefon: </w:t>
          </w:r>
          <w:r>
            <w:rPr>
              <w:rFonts w:cs="Arial"/>
              <w:sz w:val="18"/>
              <w:szCs w:val="18"/>
            </w:rPr>
            <w:t>76 91 20 00</w:t>
          </w:r>
        </w:p>
        <w:p w14:paraId="3A362C8B" w14:textId="77777777" w:rsidR="004172CD" w:rsidRDefault="004172CD" w:rsidP="0059497D">
          <w:pPr>
            <w:tabs>
              <w:tab w:val="center" w:pos="4536"/>
              <w:tab w:val="right" w:pos="9072"/>
            </w:tabs>
            <w:rPr>
              <w:rFonts w:cs="Arial"/>
              <w:sz w:val="18"/>
              <w:szCs w:val="18"/>
            </w:rPr>
          </w:pPr>
          <w:r>
            <w:rPr>
              <w:rFonts w:cs="Arial"/>
              <w:sz w:val="18"/>
              <w:szCs w:val="18"/>
            </w:rPr>
            <w:t>www.narvik.kommune.no</w:t>
          </w:r>
        </w:p>
      </w:tc>
      <w:tc>
        <w:tcPr>
          <w:tcW w:w="3485" w:type="dxa"/>
          <w:tcBorders>
            <w:top w:val="single" w:sz="12" w:space="0" w:color="005FBE"/>
            <w:left w:val="nil"/>
            <w:bottom w:val="nil"/>
            <w:right w:val="nil"/>
          </w:tcBorders>
          <w:hideMark/>
        </w:tcPr>
        <w:p w14:paraId="4B579BCC" w14:textId="77777777" w:rsidR="004172CD" w:rsidRDefault="004172CD" w:rsidP="0059497D">
          <w:pPr>
            <w:tabs>
              <w:tab w:val="center" w:pos="4536"/>
              <w:tab w:val="right" w:pos="9072"/>
            </w:tabs>
            <w:spacing w:before="240"/>
            <w:rPr>
              <w:rFonts w:cs="Arial"/>
              <w:sz w:val="18"/>
              <w:szCs w:val="18"/>
            </w:rPr>
          </w:pPr>
          <w:r>
            <w:rPr>
              <w:rFonts w:eastAsia="Helvetica Neue" w:cs="Arial"/>
              <w:sz w:val="18"/>
              <w:szCs w:val="18"/>
            </w:rPr>
            <w:t>E-post: postmottak@narvik.kommune.no</w:t>
          </w:r>
        </w:p>
        <w:p w14:paraId="7B00D000" w14:textId="77777777" w:rsidR="004172CD" w:rsidRDefault="004172CD" w:rsidP="0059497D">
          <w:pPr>
            <w:tabs>
              <w:tab w:val="center" w:pos="4536"/>
              <w:tab w:val="right" w:pos="9072"/>
            </w:tabs>
            <w:rPr>
              <w:rFonts w:cs="Arial"/>
              <w:sz w:val="18"/>
              <w:szCs w:val="18"/>
            </w:rPr>
          </w:pPr>
          <w:r>
            <w:rPr>
              <w:rFonts w:eastAsia="Helvetica Neue" w:cs="Arial"/>
              <w:sz w:val="18"/>
              <w:szCs w:val="18"/>
            </w:rPr>
            <w:t>Org.nr: 959 469 059</w:t>
          </w:r>
        </w:p>
      </w:tc>
      <w:bookmarkEnd w:id="37"/>
    </w:tr>
  </w:tbl>
  <w:p w14:paraId="4AA19461" w14:textId="77777777" w:rsidR="004172CD" w:rsidRPr="002A3C27" w:rsidRDefault="004172CD" w:rsidP="00A77F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55C99" w14:textId="77777777" w:rsidR="004172CD" w:rsidRDefault="004172CD">
      <w:r>
        <w:separator/>
      </w:r>
    </w:p>
  </w:footnote>
  <w:footnote w:type="continuationSeparator" w:id="0">
    <w:p w14:paraId="56663A07" w14:textId="77777777" w:rsidR="004172CD" w:rsidRDefault="0041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2375" w14:textId="77777777" w:rsidR="004172CD" w:rsidRDefault="004172C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CellMar>
        <w:left w:w="0" w:type="dxa"/>
        <w:right w:w="0" w:type="dxa"/>
      </w:tblCellMar>
      <w:tblLook w:val="04A0" w:firstRow="1" w:lastRow="0" w:firstColumn="1" w:lastColumn="0" w:noHBand="0" w:noVBand="1"/>
    </w:tblPr>
    <w:tblGrid>
      <w:gridCol w:w="3686"/>
      <w:gridCol w:w="6333"/>
    </w:tblGrid>
    <w:tr w:rsidR="004172CD" w14:paraId="1AF83F6A" w14:textId="77777777" w:rsidTr="001C3F1D">
      <w:trPr>
        <w:trHeight w:val="1276"/>
      </w:trPr>
      <w:tc>
        <w:tcPr>
          <w:tcW w:w="3691" w:type="dxa"/>
          <w:hideMark/>
        </w:tcPr>
        <w:p w14:paraId="2D125DCF" w14:textId="7A6D1F55" w:rsidR="004172CD" w:rsidRDefault="004172CD" w:rsidP="001C3F1D">
          <w:pPr>
            <w:pStyle w:val="Topptekst"/>
            <w:jc w:val="center"/>
          </w:pPr>
          <w:r>
            <w:rPr>
              <w:noProof/>
            </w:rPr>
            <w:drawing>
              <wp:inline distT="0" distB="0" distL="0" distR="0" wp14:anchorId="4758089F" wp14:editId="174FA8A3">
                <wp:extent cx="1713230" cy="776605"/>
                <wp:effectExtent l="0" t="0" r="1270" b="444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3230" cy="776605"/>
                        </a:xfrm>
                        <a:prstGeom prst="rect">
                          <a:avLst/>
                        </a:prstGeom>
                        <a:noFill/>
                        <a:ln>
                          <a:noFill/>
                        </a:ln>
                      </pic:spPr>
                    </pic:pic>
                  </a:graphicData>
                </a:graphic>
              </wp:inline>
            </w:drawing>
          </w:r>
        </w:p>
      </w:tc>
      <w:tc>
        <w:tcPr>
          <w:tcW w:w="6367" w:type="dxa"/>
          <w:vAlign w:val="center"/>
        </w:tcPr>
        <w:p w14:paraId="34A5880B" w14:textId="77777777" w:rsidR="004172CD" w:rsidRDefault="004172CD" w:rsidP="001C3F1D">
          <w:pPr>
            <w:jc w:val="right"/>
          </w:pPr>
        </w:p>
        <w:p w14:paraId="4D60F087" w14:textId="77777777" w:rsidR="004172CD" w:rsidRDefault="004172CD" w:rsidP="001C3F1D">
          <w:pPr>
            <w:jc w:val="right"/>
          </w:pPr>
        </w:p>
      </w:tc>
    </w:tr>
  </w:tbl>
  <w:p w14:paraId="00B22E06" w14:textId="77777777" w:rsidR="004172CD" w:rsidRDefault="004172C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CellMar>
        <w:left w:w="0" w:type="dxa"/>
        <w:right w:w="0" w:type="dxa"/>
      </w:tblCellMar>
      <w:tblLook w:val="04A0" w:firstRow="1" w:lastRow="0" w:firstColumn="1" w:lastColumn="0" w:noHBand="0" w:noVBand="1"/>
    </w:tblPr>
    <w:tblGrid>
      <w:gridCol w:w="3686"/>
      <w:gridCol w:w="6333"/>
    </w:tblGrid>
    <w:tr w:rsidR="004172CD" w14:paraId="3CC37A70" w14:textId="77777777" w:rsidTr="001C3F1D">
      <w:trPr>
        <w:trHeight w:val="1276"/>
      </w:trPr>
      <w:tc>
        <w:tcPr>
          <w:tcW w:w="3691" w:type="dxa"/>
          <w:hideMark/>
        </w:tcPr>
        <w:p w14:paraId="2305F9AC" w14:textId="087F323D" w:rsidR="004172CD" w:rsidRDefault="004172CD" w:rsidP="001C3F1D">
          <w:pPr>
            <w:pStyle w:val="Topptekst"/>
            <w:jc w:val="center"/>
          </w:pPr>
          <w:r>
            <w:rPr>
              <w:noProof/>
            </w:rPr>
            <w:drawing>
              <wp:inline distT="0" distB="0" distL="0" distR="0" wp14:anchorId="12B70B4E" wp14:editId="13396B35">
                <wp:extent cx="1713230" cy="776605"/>
                <wp:effectExtent l="0" t="0" r="1270" b="444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3230" cy="776605"/>
                        </a:xfrm>
                        <a:prstGeom prst="rect">
                          <a:avLst/>
                        </a:prstGeom>
                        <a:noFill/>
                        <a:ln>
                          <a:noFill/>
                        </a:ln>
                      </pic:spPr>
                    </pic:pic>
                  </a:graphicData>
                </a:graphic>
              </wp:inline>
            </w:drawing>
          </w:r>
        </w:p>
      </w:tc>
      <w:tc>
        <w:tcPr>
          <w:tcW w:w="6367" w:type="dxa"/>
          <w:vAlign w:val="center"/>
        </w:tcPr>
        <w:p w14:paraId="374802AB" w14:textId="77777777" w:rsidR="004172CD" w:rsidRDefault="004172CD" w:rsidP="001C3F1D">
          <w:pPr>
            <w:jc w:val="right"/>
          </w:pPr>
        </w:p>
        <w:p w14:paraId="609B3169" w14:textId="77777777" w:rsidR="004172CD" w:rsidRDefault="004172CD" w:rsidP="001C3F1D">
          <w:pPr>
            <w:jc w:val="right"/>
          </w:pPr>
        </w:p>
      </w:tc>
    </w:tr>
  </w:tbl>
  <w:p w14:paraId="6120D9E6" w14:textId="77777777" w:rsidR="004172CD" w:rsidRPr="00C56949" w:rsidRDefault="004172CD" w:rsidP="002A3C27">
    <w:pPr>
      <w:pStyle w:val="Topptekst"/>
      <w:rPr>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0DE"/>
    <w:multiLevelType w:val="multilevel"/>
    <w:tmpl w:val="3BA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F693E"/>
    <w:multiLevelType w:val="multilevel"/>
    <w:tmpl w:val="9F5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v:stroke dashstyle="1 1" weight=".25pt"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A4"/>
    <w:rsid w:val="000107BF"/>
    <w:rsid w:val="00044296"/>
    <w:rsid w:val="00053351"/>
    <w:rsid w:val="00065B81"/>
    <w:rsid w:val="00065DAF"/>
    <w:rsid w:val="0007228B"/>
    <w:rsid w:val="00076A36"/>
    <w:rsid w:val="000A4269"/>
    <w:rsid w:val="000C7631"/>
    <w:rsid w:val="000D77A3"/>
    <w:rsid w:val="00151376"/>
    <w:rsid w:val="0016113A"/>
    <w:rsid w:val="00196081"/>
    <w:rsid w:val="001B2607"/>
    <w:rsid w:val="001B4530"/>
    <w:rsid w:val="001C001E"/>
    <w:rsid w:val="001C3F1D"/>
    <w:rsid w:val="001F670B"/>
    <w:rsid w:val="00200372"/>
    <w:rsid w:val="002167A0"/>
    <w:rsid w:val="00217C69"/>
    <w:rsid w:val="00271120"/>
    <w:rsid w:val="002A3C27"/>
    <w:rsid w:val="002F1466"/>
    <w:rsid w:val="002F29FB"/>
    <w:rsid w:val="002F5867"/>
    <w:rsid w:val="003715FF"/>
    <w:rsid w:val="003B79A8"/>
    <w:rsid w:val="003C58DC"/>
    <w:rsid w:val="004172CD"/>
    <w:rsid w:val="00444C34"/>
    <w:rsid w:val="00457C4E"/>
    <w:rsid w:val="00462E3B"/>
    <w:rsid w:val="00474678"/>
    <w:rsid w:val="004D011D"/>
    <w:rsid w:val="0050693F"/>
    <w:rsid w:val="00550106"/>
    <w:rsid w:val="0056586B"/>
    <w:rsid w:val="005944F3"/>
    <w:rsid w:val="0059497D"/>
    <w:rsid w:val="005A43BD"/>
    <w:rsid w:val="005B41E5"/>
    <w:rsid w:val="005C0975"/>
    <w:rsid w:val="005D1B8B"/>
    <w:rsid w:val="005E082B"/>
    <w:rsid w:val="00607BF1"/>
    <w:rsid w:val="00612BB3"/>
    <w:rsid w:val="00631894"/>
    <w:rsid w:val="006332B2"/>
    <w:rsid w:val="00681DEE"/>
    <w:rsid w:val="006B10B5"/>
    <w:rsid w:val="00713BCB"/>
    <w:rsid w:val="00713C8B"/>
    <w:rsid w:val="0074699F"/>
    <w:rsid w:val="00762314"/>
    <w:rsid w:val="0077434C"/>
    <w:rsid w:val="007A3F60"/>
    <w:rsid w:val="008133E7"/>
    <w:rsid w:val="008440E8"/>
    <w:rsid w:val="00904D06"/>
    <w:rsid w:val="00970F35"/>
    <w:rsid w:val="009A15C6"/>
    <w:rsid w:val="009C4C8F"/>
    <w:rsid w:val="009F21BB"/>
    <w:rsid w:val="00A034F1"/>
    <w:rsid w:val="00A2304C"/>
    <w:rsid w:val="00A514CF"/>
    <w:rsid w:val="00A762C5"/>
    <w:rsid w:val="00A77FA3"/>
    <w:rsid w:val="00A851A4"/>
    <w:rsid w:val="00A95F32"/>
    <w:rsid w:val="00AF763A"/>
    <w:rsid w:val="00B2614B"/>
    <w:rsid w:val="00B4258E"/>
    <w:rsid w:val="00B62A12"/>
    <w:rsid w:val="00B93951"/>
    <w:rsid w:val="00BC1826"/>
    <w:rsid w:val="00BC4FA8"/>
    <w:rsid w:val="00C3362B"/>
    <w:rsid w:val="00C56949"/>
    <w:rsid w:val="00C707B4"/>
    <w:rsid w:val="00CC1CD2"/>
    <w:rsid w:val="00CD0691"/>
    <w:rsid w:val="00D01B94"/>
    <w:rsid w:val="00D0421B"/>
    <w:rsid w:val="00D511EB"/>
    <w:rsid w:val="00D54BD7"/>
    <w:rsid w:val="00D55A63"/>
    <w:rsid w:val="00DC12D9"/>
    <w:rsid w:val="00DC447A"/>
    <w:rsid w:val="00DE2795"/>
    <w:rsid w:val="00E16B07"/>
    <w:rsid w:val="00E37334"/>
    <w:rsid w:val="00E40778"/>
    <w:rsid w:val="00E4308B"/>
    <w:rsid w:val="00E462CD"/>
    <w:rsid w:val="00E50B9B"/>
    <w:rsid w:val="00E84EE7"/>
    <w:rsid w:val="00E93E77"/>
    <w:rsid w:val="00E94FDB"/>
    <w:rsid w:val="00EA6C02"/>
    <w:rsid w:val="00EC5A2A"/>
    <w:rsid w:val="00ED1C2A"/>
    <w:rsid w:val="00ED49FE"/>
    <w:rsid w:val="00EE60D9"/>
    <w:rsid w:val="00F055FA"/>
    <w:rsid w:val="00F057C2"/>
    <w:rsid w:val="00F075CC"/>
    <w:rsid w:val="00F1718C"/>
    <w:rsid w:val="00F61723"/>
    <w:rsid w:val="00F72D44"/>
    <w:rsid w:val="00F76CE9"/>
    <w:rsid w:val="00F80613"/>
    <w:rsid w:val="00FC2F6C"/>
    <w:rsid w:val="00FD1507"/>
    <w:rsid w:val="00FD4758"/>
    <w:rsid w:val="00FE0F61"/>
    <w:rsid w:val="00FE58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dashstyle="1 1" weight=".25pt" endcap="round"/>
    </o:shapedefaults>
    <o:shapelayout v:ext="edit">
      <o:idmap v:ext="edit" data="1"/>
    </o:shapelayout>
  </w:shapeDefaults>
  <w:decimalSymbol w:val=","/>
  <w:listSeparator w:val=";"/>
  <w14:docId w14:val="5026B147"/>
  <w15:docId w15:val="{410038E4-5566-4CA9-B9DE-D97FBE81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69"/>
    <w:pPr>
      <w:spacing w:line="276" w:lineRule="auto"/>
    </w:pPr>
    <w:rPr>
      <w:rFonts w:ascii="Arial" w:hAnsi="Arial"/>
      <w:sz w:val="22"/>
    </w:rPr>
  </w:style>
  <w:style w:type="paragraph" w:styleId="Overskrift1">
    <w:name w:val="heading 1"/>
    <w:basedOn w:val="Normal"/>
    <w:next w:val="Normal"/>
    <w:qFormat/>
    <w:pPr>
      <w:keepNext/>
      <w:outlineLvl w:val="0"/>
    </w:pPr>
    <w:rPr>
      <w:b/>
      <w:sz w:val="32"/>
    </w:rPr>
  </w:style>
  <w:style w:type="paragraph" w:styleId="Overskrift2">
    <w:name w:val="heading 2"/>
    <w:basedOn w:val="Normal"/>
    <w:next w:val="Normal"/>
    <w:qFormat/>
    <w:pPr>
      <w:keepNext/>
      <w:spacing w:before="60"/>
      <w:outlineLvl w:val="1"/>
    </w:pPr>
    <w:rPr>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link w:val="BunntekstTegn"/>
    <w:pPr>
      <w:tabs>
        <w:tab w:val="center" w:pos="4536"/>
        <w:tab w:val="right" w:pos="9072"/>
      </w:tabs>
    </w:pPr>
  </w:style>
  <w:style w:type="character" w:styleId="Sidetall">
    <w:name w:val="page number"/>
    <w:basedOn w:val="Standardskriftforavsnitt"/>
  </w:style>
  <w:style w:type="character" w:styleId="Hyperkobling">
    <w:name w:val="Hyperlink"/>
    <w:rPr>
      <w:color w:val="0000FF"/>
      <w:u w:val="single"/>
    </w:rPr>
  </w:style>
  <w:style w:type="paragraph" w:styleId="Bobletekst">
    <w:name w:val="Balloon Text"/>
    <w:basedOn w:val="Normal"/>
    <w:link w:val="BobletekstTegn"/>
    <w:rsid w:val="00EA6C02"/>
    <w:rPr>
      <w:rFonts w:ascii="Tahoma" w:hAnsi="Tahoma" w:cs="Tahoma"/>
      <w:sz w:val="16"/>
      <w:szCs w:val="16"/>
    </w:rPr>
  </w:style>
  <w:style w:type="character" w:customStyle="1" w:styleId="BobletekstTegn">
    <w:name w:val="Bobletekst Tegn"/>
    <w:basedOn w:val="Standardskriftforavsnitt"/>
    <w:link w:val="Bobletekst"/>
    <w:rsid w:val="00EA6C02"/>
    <w:rPr>
      <w:rFonts w:ascii="Tahoma" w:hAnsi="Tahoma" w:cs="Tahoma"/>
      <w:sz w:val="16"/>
      <w:szCs w:val="16"/>
    </w:rPr>
  </w:style>
  <w:style w:type="character" w:customStyle="1" w:styleId="BunntekstTegn">
    <w:name w:val="Bunntekst Tegn"/>
    <w:basedOn w:val="Standardskriftforavsnitt"/>
    <w:link w:val="Bunntekst"/>
    <w:rsid w:val="00EA6C02"/>
    <w:rPr>
      <w:rFonts w:ascii="Arial" w:hAnsi="Arial"/>
      <w:sz w:val="24"/>
    </w:rPr>
  </w:style>
  <w:style w:type="paragraph" w:customStyle="1" w:styleId="12k-arial11">
    <w:name w:val="12k-arial11"/>
    <w:basedOn w:val="Normal"/>
    <w:rsid w:val="00196081"/>
  </w:style>
  <w:style w:type="table" w:styleId="Tabellrutenett">
    <w:name w:val="Table Grid"/>
    <w:basedOn w:val="Vanligtabell"/>
    <w:uiPriority w:val="59"/>
    <w:rsid w:val="00196081"/>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ED1C2A"/>
    <w:rPr>
      <w:color w:val="808080"/>
    </w:rPr>
  </w:style>
  <w:style w:type="paragraph" w:customStyle="1" w:styleId="Default">
    <w:name w:val="Default"/>
    <w:rsid w:val="009C4C8F"/>
    <w:pPr>
      <w:autoSpaceDE w:val="0"/>
      <w:autoSpaceDN w:val="0"/>
      <w:adjustRightInd w:val="0"/>
    </w:pPr>
    <w:rPr>
      <w:rFonts w:ascii="Calibri" w:hAnsi="Calibri" w:cs="Calibri"/>
      <w:color w:val="000000"/>
      <w:sz w:val="24"/>
      <w:szCs w:val="24"/>
    </w:rPr>
  </w:style>
  <w:style w:type="character" w:customStyle="1" w:styleId="TopptekstTegn">
    <w:name w:val="Topptekst Tegn"/>
    <w:basedOn w:val="Standardskriftforavsnitt"/>
    <w:link w:val="Topptekst"/>
    <w:rsid w:val="001C3F1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6530">
      <w:bodyDiv w:val="1"/>
      <w:marLeft w:val="0"/>
      <w:marRight w:val="0"/>
      <w:marTop w:val="0"/>
      <w:marBottom w:val="0"/>
      <w:divBdr>
        <w:top w:val="none" w:sz="0" w:space="0" w:color="auto"/>
        <w:left w:val="none" w:sz="0" w:space="0" w:color="auto"/>
        <w:bottom w:val="none" w:sz="0" w:space="0" w:color="auto"/>
        <w:right w:val="none" w:sz="0" w:space="0" w:color="auto"/>
      </w:divBdr>
    </w:div>
    <w:div w:id="68046693">
      <w:bodyDiv w:val="1"/>
      <w:marLeft w:val="0"/>
      <w:marRight w:val="0"/>
      <w:marTop w:val="0"/>
      <w:marBottom w:val="0"/>
      <w:divBdr>
        <w:top w:val="none" w:sz="0" w:space="0" w:color="auto"/>
        <w:left w:val="none" w:sz="0" w:space="0" w:color="auto"/>
        <w:bottom w:val="none" w:sz="0" w:space="0" w:color="auto"/>
        <w:right w:val="none" w:sz="0" w:space="0" w:color="auto"/>
      </w:divBdr>
    </w:div>
    <w:div w:id="88015959">
      <w:bodyDiv w:val="1"/>
      <w:marLeft w:val="0"/>
      <w:marRight w:val="0"/>
      <w:marTop w:val="0"/>
      <w:marBottom w:val="0"/>
      <w:divBdr>
        <w:top w:val="none" w:sz="0" w:space="0" w:color="auto"/>
        <w:left w:val="none" w:sz="0" w:space="0" w:color="auto"/>
        <w:bottom w:val="none" w:sz="0" w:space="0" w:color="auto"/>
        <w:right w:val="none" w:sz="0" w:space="0" w:color="auto"/>
      </w:divBdr>
    </w:div>
    <w:div w:id="92173577">
      <w:bodyDiv w:val="1"/>
      <w:marLeft w:val="0"/>
      <w:marRight w:val="0"/>
      <w:marTop w:val="0"/>
      <w:marBottom w:val="0"/>
      <w:divBdr>
        <w:top w:val="none" w:sz="0" w:space="0" w:color="auto"/>
        <w:left w:val="none" w:sz="0" w:space="0" w:color="auto"/>
        <w:bottom w:val="none" w:sz="0" w:space="0" w:color="auto"/>
        <w:right w:val="none" w:sz="0" w:space="0" w:color="auto"/>
      </w:divBdr>
    </w:div>
    <w:div w:id="233980084">
      <w:bodyDiv w:val="1"/>
      <w:marLeft w:val="0"/>
      <w:marRight w:val="0"/>
      <w:marTop w:val="0"/>
      <w:marBottom w:val="0"/>
      <w:divBdr>
        <w:top w:val="none" w:sz="0" w:space="0" w:color="auto"/>
        <w:left w:val="none" w:sz="0" w:space="0" w:color="auto"/>
        <w:bottom w:val="none" w:sz="0" w:space="0" w:color="auto"/>
        <w:right w:val="none" w:sz="0" w:space="0" w:color="auto"/>
      </w:divBdr>
    </w:div>
    <w:div w:id="287517251">
      <w:bodyDiv w:val="1"/>
      <w:marLeft w:val="0"/>
      <w:marRight w:val="0"/>
      <w:marTop w:val="0"/>
      <w:marBottom w:val="0"/>
      <w:divBdr>
        <w:top w:val="none" w:sz="0" w:space="0" w:color="auto"/>
        <w:left w:val="none" w:sz="0" w:space="0" w:color="auto"/>
        <w:bottom w:val="none" w:sz="0" w:space="0" w:color="auto"/>
        <w:right w:val="none" w:sz="0" w:space="0" w:color="auto"/>
      </w:divBdr>
    </w:div>
    <w:div w:id="543491291">
      <w:bodyDiv w:val="1"/>
      <w:marLeft w:val="0"/>
      <w:marRight w:val="0"/>
      <w:marTop w:val="0"/>
      <w:marBottom w:val="0"/>
      <w:divBdr>
        <w:top w:val="none" w:sz="0" w:space="0" w:color="auto"/>
        <w:left w:val="none" w:sz="0" w:space="0" w:color="auto"/>
        <w:bottom w:val="none" w:sz="0" w:space="0" w:color="auto"/>
        <w:right w:val="none" w:sz="0" w:space="0" w:color="auto"/>
      </w:divBdr>
    </w:div>
    <w:div w:id="777605543">
      <w:bodyDiv w:val="1"/>
      <w:marLeft w:val="0"/>
      <w:marRight w:val="0"/>
      <w:marTop w:val="0"/>
      <w:marBottom w:val="0"/>
      <w:divBdr>
        <w:top w:val="none" w:sz="0" w:space="0" w:color="auto"/>
        <w:left w:val="none" w:sz="0" w:space="0" w:color="auto"/>
        <w:bottom w:val="none" w:sz="0" w:space="0" w:color="auto"/>
        <w:right w:val="none" w:sz="0" w:space="0" w:color="auto"/>
      </w:divBdr>
    </w:div>
    <w:div w:id="1386178070">
      <w:bodyDiv w:val="1"/>
      <w:marLeft w:val="0"/>
      <w:marRight w:val="0"/>
      <w:marTop w:val="0"/>
      <w:marBottom w:val="0"/>
      <w:divBdr>
        <w:top w:val="none" w:sz="0" w:space="0" w:color="auto"/>
        <w:left w:val="none" w:sz="0" w:space="0" w:color="auto"/>
        <w:bottom w:val="none" w:sz="0" w:space="0" w:color="auto"/>
        <w:right w:val="none" w:sz="0" w:space="0" w:color="auto"/>
      </w:divBdr>
    </w:div>
    <w:div w:id="1573545260">
      <w:bodyDiv w:val="1"/>
      <w:marLeft w:val="0"/>
      <w:marRight w:val="0"/>
      <w:marTop w:val="0"/>
      <w:marBottom w:val="0"/>
      <w:divBdr>
        <w:top w:val="none" w:sz="0" w:space="0" w:color="auto"/>
        <w:left w:val="none" w:sz="0" w:space="0" w:color="auto"/>
        <w:bottom w:val="none" w:sz="0" w:space="0" w:color="auto"/>
        <w:right w:val="none" w:sz="0" w:space="0" w:color="auto"/>
      </w:divBdr>
    </w:div>
    <w:div w:id="1596204957">
      <w:bodyDiv w:val="1"/>
      <w:marLeft w:val="0"/>
      <w:marRight w:val="0"/>
      <w:marTop w:val="0"/>
      <w:marBottom w:val="0"/>
      <w:divBdr>
        <w:top w:val="none" w:sz="0" w:space="0" w:color="auto"/>
        <w:left w:val="none" w:sz="0" w:space="0" w:color="auto"/>
        <w:bottom w:val="none" w:sz="0" w:space="0" w:color="auto"/>
        <w:right w:val="none" w:sz="0" w:space="0" w:color="auto"/>
      </w:divBdr>
      <w:divsChild>
        <w:div w:id="1454978016">
          <w:marLeft w:val="0"/>
          <w:marRight w:val="0"/>
          <w:marTop w:val="0"/>
          <w:marBottom w:val="0"/>
          <w:divBdr>
            <w:top w:val="none" w:sz="0" w:space="0" w:color="auto"/>
            <w:left w:val="none" w:sz="0" w:space="0" w:color="auto"/>
            <w:bottom w:val="none" w:sz="0" w:space="0" w:color="auto"/>
            <w:right w:val="none" w:sz="0" w:space="0" w:color="auto"/>
          </w:divBdr>
        </w:div>
        <w:div w:id="506555670">
          <w:marLeft w:val="0"/>
          <w:marRight w:val="0"/>
          <w:marTop w:val="0"/>
          <w:marBottom w:val="0"/>
          <w:divBdr>
            <w:top w:val="none" w:sz="0" w:space="0" w:color="auto"/>
            <w:left w:val="none" w:sz="0" w:space="0" w:color="auto"/>
            <w:bottom w:val="none" w:sz="0" w:space="0" w:color="auto"/>
            <w:right w:val="none" w:sz="0" w:space="0" w:color="auto"/>
          </w:divBdr>
        </w:div>
        <w:div w:id="137840962">
          <w:marLeft w:val="0"/>
          <w:marRight w:val="0"/>
          <w:marTop w:val="0"/>
          <w:marBottom w:val="0"/>
          <w:divBdr>
            <w:top w:val="none" w:sz="0" w:space="0" w:color="auto"/>
            <w:left w:val="none" w:sz="0" w:space="0" w:color="auto"/>
            <w:bottom w:val="none" w:sz="0" w:space="0" w:color="auto"/>
            <w:right w:val="none" w:sz="0" w:space="0" w:color="auto"/>
          </w:divBdr>
        </w:div>
        <w:div w:id="203252939">
          <w:marLeft w:val="0"/>
          <w:marRight w:val="0"/>
          <w:marTop w:val="0"/>
          <w:marBottom w:val="0"/>
          <w:divBdr>
            <w:top w:val="none" w:sz="0" w:space="0" w:color="auto"/>
            <w:left w:val="none" w:sz="0" w:space="0" w:color="auto"/>
            <w:bottom w:val="none" w:sz="0" w:space="0" w:color="auto"/>
            <w:right w:val="none" w:sz="0" w:space="0" w:color="auto"/>
          </w:divBdr>
        </w:div>
        <w:div w:id="1988850034">
          <w:marLeft w:val="0"/>
          <w:marRight w:val="0"/>
          <w:marTop w:val="0"/>
          <w:marBottom w:val="0"/>
          <w:divBdr>
            <w:top w:val="none" w:sz="0" w:space="0" w:color="auto"/>
            <w:left w:val="none" w:sz="0" w:space="0" w:color="auto"/>
            <w:bottom w:val="none" w:sz="0" w:space="0" w:color="auto"/>
            <w:right w:val="none" w:sz="0" w:space="0" w:color="auto"/>
          </w:divBdr>
        </w:div>
      </w:divsChild>
    </w:div>
    <w:div w:id="1661350523">
      <w:bodyDiv w:val="1"/>
      <w:marLeft w:val="0"/>
      <w:marRight w:val="0"/>
      <w:marTop w:val="0"/>
      <w:marBottom w:val="0"/>
      <w:divBdr>
        <w:top w:val="none" w:sz="0" w:space="0" w:color="auto"/>
        <w:left w:val="none" w:sz="0" w:space="0" w:color="auto"/>
        <w:bottom w:val="none" w:sz="0" w:space="0" w:color="auto"/>
        <w:right w:val="none" w:sz="0" w:space="0" w:color="auto"/>
      </w:divBdr>
    </w:div>
    <w:div w:id="1916084053">
      <w:bodyDiv w:val="1"/>
      <w:marLeft w:val="0"/>
      <w:marRight w:val="0"/>
      <w:marTop w:val="0"/>
      <w:marBottom w:val="0"/>
      <w:divBdr>
        <w:top w:val="none" w:sz="0" w:space="0" w:color="auto"/>
        <w:left w:val="none" w:sz="0" w:space="0" w:color="auto"/>
        <w:bottom w:val="none" w:sz="0" w:space="0" w:color="auto"/>
        <w:right w:val="none" w:sz="0" w:space="0" w:color="auto"/>
      </w:divBdr>
      <w:divsChild>
        <w:div w:id="1419523773">
          <w:marLeft w:val="0"/>
          <w:marRight w:val="0"/>
          <w:marTop w:val="0"/>
          <w:marBottom w:val="0"/>
          <w:divBdr>
            <w:top w:val="none" w:sz="0" w:space="0" w:color="auto"/>
            <w:left w:val="none" w:sz="0" w:space="0" w:color="auto"/>
            <w:bottom w:val="none" w:sz="0" w:space="0" w:color="auto"/>
            <w:right w:val="none" w:sz="0" w:space="0" w:color="auto"/>
          </w:divBdr>
        </w:div>
        <w:div w:id="388463483">
          <w:marLeft w:val="0"/>
          <w:marRight w:val="0"/>
          <w:marTop w:val="0"/>
          <w:marBottom w:val="0"/>
          <w:divBdr>
            <w:top w:val="none" w:sz="0" w:space="0" w:color="auto"/>
            <w:left w:val="none" w:sz="0" w:space="0" w:color="auto"/>
            <w:bottom w:val="none" w:sz="0" w:space="0" w:color="auto"/>
            <w:right w:val="none" w:sz="0" w:space="0" w:color="auto"/>
          </w:divBdr>
        </w:div>
        <w:div w:id="1441680033">
          <w:marLeft w:val="0"/>
          <w:marRight w:val="0"/>
          <w:marTop w:val="0"/>
          <w:marBottom w:val="0"/>
          <w:divBdr>
            <w:top w:val="none" w:sz="0" w:space="0" w:color="auto"/>
            <w:left w:val="none" w:sz="0" w:space="0" w:color="auto"/>
            <w:bottom w:val="none" w:sz="0" w:space="0" w:color="auto"/>
            <w:right w:val="none" w:sz="0" w:space="0" w:color="auto"/>
          </w:divBdr>
        </w:div>
        <w:div w:id="671838915">
          <w:marLeft w:val="0"/>
          <w:marRight w:val="0"/>
          <w:marTop w:val="0"/>
          <w:marBottom w:val="0"/>
          <w:divBdr>
            <w:top w:val="none" w:sz="0" w:space="0" w:color="auto"/>
            <w:left w:val="none" w:sz="0" w:space="0" w:color="auto"/>
            <w:bottom w:val="none" w:sz="0" w:space="0" w:color="auto"/>
            <w:right w:val="none" w:sz="0" w:space="0" w:color="auto"/>
          </w:divBdr>
        </w:div>
        <w:div w:id="1462840660">
          <w:marLeft w:val="0"/>
          <w:marRight w:val="0"/>
          <w:marTop w:val="0"/>
          <w:marBottom w:val="0"/>
          <w:divBdr>
            <w:top w:val="none" w:sz="0" w:space="0" w:color="auto"/>
            <w:left w:val="none" w:sz="0" w:space="0" w:color="auto"/>
            <w:bottom w:val="none" w:sz="0" w:space="0" w:color="auto"/>
            <w:right w:val="none" w:sz="0" w:space="0" w:color="auto"/>
          </w:divBdr>
        </w:div>
        <w:div w:id="48580683">
          <w:marLeft w:val="0"/>
          <w:marRight w:val="0"/>
          <w:marTop w:val="0"/>
          <w:marBottom w:val="0"/>
          <w:divBdr>
            <w:top w:val="none" w:sz="0" w:space="0" w:color="auto"/>
            <w:left w:val="none" w:sz="0" w:space="0" w:color="auto"/>
            <w:bottom w:val="none" w:sz="0" w:space="0" w:color="auto"/>
            <w:right w:val="none" w:sz="0" w:space="0" w:color="auto"/>
          </w:divBdr>
        </w:div>
        <w:div w:id="889653981">
          <w:marLeft w:val="0"/>
          <w:marRight w:val="0"/>
          <w:marTop w:val="0"/>
          <w:marBottom w:val="0"/>
          <w:divBdr>
            <w:top w:val="none" w:sz="0" w:space="0" w:color="auto"/>
            <w:left w:val="none" w:sz="0" w:space="0" w:color="auto"/>
            <w:bottom w:val="none" w:sz="0" w:space="0" w:color="auto"/>
            <w:right w:val="none" w:sz="0" w:space="0" w:color="auto"/>
          </w:divBdr>
          <w:divsChild>
            <w:div w:id="365762259">
              <w:marLeft w:val="0"/>
              <w:marRight w:val="0"/>
              <w:marTop w:val="0"/>
              <w:marBottom w:val="0"/>
              <w:divBdr>
                <w:top w:val="none" w:sz="0" w:space="0" w:color="auto"/>
                <w:left w:val="none" w:sz="0" w:space="0" w:color="auto"/>
                <w:bottom w:val="none" w:sz="0" w:space="0" w:color="auto"/>
                <w:right w:val="none" w:sz="0" w:space="0" w:color="auto"/>
              </w:divBdr>
            </w:div>
          </w:divsChild>
        </w:div>
        <w:div w:id="1292859605">
          <w:marLeft w:val="0"/>
          <w:marRight w:val="0"/>
          <w:marTop w:val="0"/>
          <w:marBottom w:val="0"/>
          <w:divBdr>
            <w:top w:val="none" w:sz="0" w:space="0" w:color="auto"/>
            <w:left w:val="none" w:sz="0" w:space="0" w:color="auto"/>
            <w:bottom w:val="none" w:sz="0" w:space="0" w:color="auto"/>
            <w:right w:val="none" w:sz="0" w:space="0" w:color="auto"/>
          </w:divBdr>
        </w:div>
        <w:div w:id="797575056">
          <w:marLeft w:val="0"/>
          <w:marRight w:val="0"/>
          <w:marTop w:val="0"/>
          <w:marBottom w:val="0"/>
          <w:divBdr>
            <w:top w:val="none" w:sz="0" w:space="0" w:color="auto"/>
            <w:left w:val="none" w:sz="0" w:space="0" w:color="auto"/>
            <w:bottom w:val="none" w:sz="0" w:space="0" w:color="auto"/>
            <w:right w:val="none" w:sz="0" w:space="0" w:color="auto"/>
          </w:divBdr>
        </w:div>
        <w:div w:id="690910804">
          <w:marLeft w:val="0"/>
          <w:marRight w:val="0"/>
          <w:marTop w:val="0"/>
          <w:marBottom w:val="0"/>
          <w:divBdr>
            <w:top w:val="none" w:sz="0" w:space="0" w:color="auto"/>
            <w:left w:val="none" w:sz="0" w:space="0" w:color="auto"/>
            <w:bottom w:val="none" w:sz="0" w:space="0" w:color="auto"/>
            <w:right w:val="none" w:sz="0" w:space="0" w:color="auto"/>
          </w:divBdr>
        </w:div>
        <w:div w:id="486946946">
          <w:marLeft w:val="0"/>
          <w:marRight w:val="0"/>
          <w:marTop w:val="0"/>
          <w:marBottom w:val="0"/>
          <w:divBdr>
            <w:top w:val="none" w:sz="0" w:space="0" w:color="auto"/>
            <w:left w:val="none" w:sz="0" w:space="0" w:color="auto"/>
            <w:bottom w:val="none" w:sz="0" w:space="0" w:color="auto"/>
            <w:right w:val="none" w:sz="0" w:space="0" w:color="auto"/>
          </w:divBdr>
        </w:div>
      </w:divsChild>
    </w:div>
    <w:div w:id="2087847772">
      <w:bodyDiv w:val="1"/>
      <w:marLeft w:val="0"/>
      <w:marRight w:val="0"/>
      <w:marTop w:val="0"/>
      <w:marBottom w:val="0"/>
      <w:divBdr>
        <w:top w:val="none" w:sz="0" w:space="0" w:color="auto"/>
        <w:left w:val="none" w:sz="0" w:space="0" w:color="auto"/>
        <w:bottom w:val="none" w:sz="0" w:space="0" w:color="auto"/>
        <w:right w:val="none" w:sz="0" w:space="0" w:color="auto"/>
      </w:divBdr>
    </w:div>
    <w:div w:id="2130199235">
      <w:bodyDiv w:val="1"/>
      <w:marLeft w:val="0"/>
      <w:marRight w:val="0"/>
      <w:marTop w:val="0"/>
      <w:marBottom w:val="0"/>
      <w:divBdr>
        <w:top w:val="none" w:sz="0" w:space="0" w:color="auto"/>
        <w:left w:val="none" w:sz="0" w:space="0" w:color="auto"/>
        <w:bottom w:val="none" w:sz="0" w:space="0" w:color="auto"/>
        <w:right w:val="none" w:sz="0" w:space="0" w:color="auto"/>
      </w:divBdr>
    </w:div>
    <w:div w:id="21395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omments" Target="comments.xml" Id="rId1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1.%20Utg&#229;ende%20brev%20med%20en%20underskrif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7EF4F437654713B590D7EED9DDC410"/>
        <w:category>
          <w:name w:val="Generelt"/>
          <w:gallery w:val="placeholder"/>
        </w:category>
        <w:types>
          <w:type w:val="bbPlcHdr"/>
        </w:types>
        <w:behaviors>
          <w:behavior w:val="content"/>
        </w:behaviors>
        <w:guid w:val="{C51BFD9E-F0EE-46EF-A8E6-12C100BE9FEE}"/>
      </w:docPartPr>
      <w:docPartBody>
        <w:p w:rsidR="00653151" w:rsidRDefault="00696EBB" w:rsidP="00696EBB">
          <w:pPr>
            <w:pStyle w:val="0E7EF4F437654713B590D7EED9DDC410"/>
          </w:pPr>
          <w:r>
            <w:rPr>
              <w:rStyle w:val="Plassholdertekst"/>
            </w:rPr>
            <w:t>Klikk eller trykk her for å skrive inn tekst.</w:t>
          </w:r>
        </w:p>
      </w:docPartBody>
    </w:docPart>
    <w:docPart>
      <w:docPartPr>
        <w:name w:val="10A3448360F04F1E806397FE628CC2BB"/>
        <w:category>
          <w:name w:val="Generelt"/>
          <w:gallery w:val="placeholder"/>
        </w:category>
        <w:types>
          <w:type w:val="bbPlcHdr"/>
        </w:types>
        <w:behaviors>
          <w:behavior w:val="content"/>
        </w:behaviors>
        <w:guid w:val="{03C2452E-576E-4A6F-99FE-BBBAFA87D05F}"/>
      </w:docPartPr>
      <w:docPartBody>
        <w:p w:rsidR="00F21EDF" w:rsidRDefault="000B000D" w:rsidP="000B000D">
          <w:pPr>
            <w:pStyle w:val="10A3448360F04F1E806397FE628CC2BB"/>
          </w:pPr>
          <w:r>
            <w:rPr>
              <w:sz w:val="18"/>
              <w:szCs w:val="18"/>
            </w:rPr>
            <w:t>«Sdo_Doknr»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45"/>
    <w:rsid w:val="000B000D"/>
    <w:rsid w:val="000B6F33"/>
    <w:rsid w:val="00205FE6"/>
    <w:rsid w:val="003B243F"/>
    <w:rsid w:val="003B6E19"/>
    <w:rsid w:val="003F0145"/>
    <w:rsid w:val="00653151"/>
    <w:rsid w:val="006552A7"/>
    <w:rsid w:val="00696EBB"/>
    <w:rsid w:val="00744D1E"/>
    <w:rsid w:val="0075346F"/>
    <w:rsid w:val="00905946"/>
    <w:rsid w:val="00E01679"/>
    <w:rsid w:val="00F21EDF"/>
    <w:rsid w:val="00F57A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53151"/>
    <w:rPr>
      <w:color w:val="808080"/>
    </w:rPr>
  </w:style>
  <w:style w:type="paragraph" w:customStyle="1" w:styleId="0E7EF4F437654713B590D7EED9DDC410">
    <w:name w:val="0E7EF4F437654713B590D7EED9DDC410"/>
    <w:rsid w:val="00696EBB"/>
  </w:style>
  <w:style w:type="paragraph" w:customStyle="1" w:styleId="5730A27AC01C408592FF9A635B7D53E4">
    <w:name w:val="5730A27AC01C408592FF9A635B7D53E4"/>
    <w:rsid w:val="00653151"/>
  </w:style>
  <w:style w:type="paragraph" w:customStyle="1" w:styleId="10A3448360F04F1E806397FE628CC2BB">
    <w:name w:val="10A3448360F04F1E806397FE628CC2BB"/>
    <w:rsid w:val="000B0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websakInfo>
      <fletteDato>25.09.2025</fletteDato>
      <sakid>2022018706</sakid>
      <jpid>2022240742</jpid>
      <filUnique/>
      <filChecksumFørFlett/>
      <erHoveddokument>False</erHoveddokument>
      <dcTitle>Vedrørende arbeid med ny skolestruktur i Narvik kommune 2025</dcTitle>
    </websakInfo>
    <docs>
      <doc>
        <Sdm_Att/>
        <Sdm_AMPoststed/>
        <sdm_sdfid>521711</sdm_sdfid>
        <Sdm_AMPostNr/>
        <sdm_watermark/>
        <Sdm_AMReferanse/>
        <Sdm_AMNavn>Anita Brønmo</Sdm_AMNavn>
        <Sdm_AMAdr>Kjøpsvik skole</Sdm_AMAdr>
      </doc>
      <doc>
        <Sdm_Att/>
        <Sdm_AMPoststed/>
        <sdm_sdfid>521712</sdm_sdfid>
        <Sdm_AMPostNr/>
        <sdm_watermark/>
        <Sdm_AMReferanse/>
        <Sdm_AMNavn>Anne Grethe Kleiving</Sdm_AMNavn>
        <Sdm_AMAdr>Frydenlund skole</Sdm_AMAdr>
      </doc>
      <doc>
        <Sdm_Att/>
        <Sdm_AMPoststed/>
        <sdm_sdfid>521891</sdm_sdfid>
        <Sdm_AMPostNr/>
        <sdm_watermark>KOPI</sdm_watermark>
        <Sdm_AMReferanse/>
        <Sdm_AMNavn>Mottakere ifølge liste</Sdm_AMNavn>
        <Sdm_AMAdr/>
      </doc>
      <doc>
        <Sdm_Att/>
        <Sdm_AMPoststed/>
        <sdm_sdfid>521713</sdm_sdfid>
        <Sdm_AMPostNr/>
        <sdm_watermark/>
        <Sdm_AMReferanse/>
        <Sdm_AMNavn>barn og unges talsperson</Sdm_AMNavn>
        <Sdm_AMAdr/>
      </doc>
      <doc>
        <Sdm_Att/>
        <Sdm_AMPoststed/>
        <sdm_sdfid>521714</sdm_sdfid>
        <Sdm_AMPostNr/>
        <sdm_watermark/>
        <Sdm_AMReferanse/>
        <Sdm_AMNavn>Børre Liebeck</Sdm_AMNavn>
        <Sdm_AMAdr/>
      </doc>
      <doc>
        <Sdm_Att/>
        <Sdm_AMPoststed/>
        <sdm_sdfid>521743</sdm_sdfid>
        <Sdm_AMPostNr/>
        <sdm_watermark/>
        <Sdm_AMReferanse/>
        <Sdm_AMNavn>Caroline Hvalryg Kimo</Sdm_AMNavn>
        <Sdm_AMAdr>Barn unge og familie</Sdm_AMAdr>
      </doc>
      <doc>
        <Sdm_Att/>
        <Sdm_AMPoststed>NARVIK</Sdm_AMPoststed>
        <sdm_sdfid>521715</sdm_sdfid>
        <Sdm_AMPostNr>8501</Sdm_AMPostNr>
        <sdm_watermark/>
        <Sdm_AMReferanse/>
        <Sdm_AMNavn>Delta Narvik</Sdm_AMNavn>
        <Sdm_AMAdr>c/o Narvik kommune, Postboks 64</Sdm_AMAdr>
      </doc>
      <doc>
        <Sdm_Att/>
        <Sdm_AMPoststed/>
        <sdm_sdfid>521716</sdm_sdfid>
        <Sdm_AMPostNr/>
        <sdm_watermark/>
        <Sdm_AMReferanse/>
        <Sdm_AMNavn>Eldrerådet</Sdm_AMNavn>
        <Sdm_AMAdr/>
      </doc>
      <doc>
        <Sdm_Att/>
        <Sdm_AMPoststed/>
        <sdm_sdfid>521717</sdm_sdfid>
        <Sdm_AMPostNr/>
        <sdm_watermark/>
        <Sdm_AMReferanse/>
        <Sdm_AMNavn>Eva Maria Wick</Sdm_AMNavn>
        <Sdm_AMAdr>Sektor hjemmebaserte tjenester</Sdm_AMAdr>
      </doc>
      <doc>
        <Sdm_Att/>
        <Sdm_AMPoststed/>
        <sdm_sdfid>521729</sdm_sdfid>
        <Sdm_AMPostNr/>
        <sdm_watermark/>
        <Sdm_AMReferanse/>
        <Sdm_AMNavn>Fagforbundet Narvik</Sdm_AMNavn>
        <Sdm_AMAdr>Fagforbundet Narvik</Sdm_AMAdr>
      </doc>
      <doc>
        <Sdm_Att/>
        <Sdm_AMPoststed/>
        <sdm_sdfid>521718</sdm_sdfid>
        <Sdm_AMPostNr/>
        <sdm_watermark/>
        <Sdm_AMReferanse/>
        <Sdm_AMNavn>Fellesorganisasjonen</Sdm_AMNavn>
        <Sdm_AMAdr/>
      </doc>
      <doc>
        <Sdm_Att/>
        <Sdm_AMPoststed/>
        <sdm_sdfid>521745</sdm_sdfid>
        <Sdm_AMPostNr/>
        <sdm_watermark/>
        <Sdm_AMReferanse/>
        <Sdm_AMNavn>Frode Bakkejord</Sdm_AMNavn>
        <Sdm_AMAdr>Sektor skole</Sdm_AMAdr>
      </doc>
      <doc>
        <Sdm_Att/>
        <Sdm_AMPoststed/>
        <sdm_sdfid>521719</sdm_sdfid>
        <Sdm_AMPostNr/>
        <sdm_watermark/>
        <Sdm_AMReferanse/>
        <Sdm_AMNavn>Gruppeledere Narvik kommune</Sdm_AMNavn>
        <Sdm_AMAdr/>
      </doc>
      <doc>
        <Sdm_Att/>
        <Sdm_AMPoststed/>
        <sdm_sdfid>521720</sdm_sdfid>
        <Sdm_AMPostNr/>
        <sdm_watermark/>
        <Sdm_AMReferanse/>
        <Sdm_AMNavn>Halvar Stig Nilssen</Sdm_AMNavn>
        <Sdm_AMAdr>Skistua skole</Sdm_AMAdr>
      </doc>
      <doc>
        <Sdm_Att/>
        <Sdm_AMPoststed/>
        <sdm_sdfid>521859</sdm_sdfid>
        <Sdm_AMPostNr/>
        <sdm_watermark>KOPI</sdm_watermark>
        <Sdm_AMReferanse/>
        <Sdm_AMNavn>Mottakere ifølge liste</Sdm_AMNavn>
        <Sdm_AMAdr/>
      </doc>
      <doc>
        <Sdm_Att/>
        <Sdm_AMPoststed/>
        <sdm_sdfid>521721</sdm_sdfid>
        <Sdm_AMPostNr/>
        <sdm_watermark/>
        <Sdm_AMReferanse/>
        <Sdm_AMNavn>Hilde Tang Wa Tendeland</Sdm_AMNavn>
        <Sdm_AMAdr>Skjomen oppvekstsenter</Sdm_AMAdr>
      </doc>
      <doc>
        <Sdm_Att/>
        <Sdm_AMPoststed/>
        <sdm_sdfid>521722</sdm_sdfid>
        <Sdm_AMPostNr/>
        <sdm_watermark/>
        <Sdm_AMReferanse/>
        <Sdm_AMNavn>Ingeborg Samuelsen</Sdm_AMNavn>
        <Sdm_AMAdr>Ballangen skole</Sdm_AMAdr>
      </doc>
      <doc>
        <Sdm_Att/>
        <Sdm_AMPoststed/>
        <sdm_sdfid>521723</sdm_sdfid>
        <Sdm_AMPostNr/>
        <sdm_watermark/>
        <Sdm_AMReferanse/>
        <Sdm_AMNavn>Ingeborg Sand Øgård</Sdm_AMNavn>
        <Sdm_AMAdr>Beisfjord skole</Sdm_AMAdr>
      </doc>
      <doc>
        <Sdm_Att/>
        <Sdm_AMPoststed>Kjøpsvik</Sdm_AMPoststed>
        <sdm_sdfid>521725</sdm_sdfid>
        <Sdm_AMPostNr>8590</Sdm_AMPostNr>
        <sdm_watermark/>
        <Sdm_AMReferanse/>
        <Sdm_AMNavn>Johan Daniel Olsen Hætta</Sdm_AMNavn>
        <Sdm_AMAdr>Koreaveien 5</Sdm_AMAdr>
      </doc>
      <doc>
        <Sdm_Att/>
        <Sdm_AMPoststed/>
        <sdm_sdfid>521726</sdm_sdfid>
        <Sdm_AMPostNr/>
        <sdm_watermark/>
        <Sdm_AMReferanse/>
        <Sdm_AMNavn>Kirstin Wiik Johansen</Sdm_AMNavn>
        <Sdm_AMAdr>Sektor institusjon og distrikt</Sdm_AMAdr>
      </doc>
      <doc>
        <Sdm_Att/>
        <Sdm_AMPoststed/>
        <sdm_sdfid>521727</sdm_sdfid>
        <Sdm_AMPostNr/>
        <sdm_watermark/>
        <Sdm_AMReferanse/>
        <Sdm_AMNavn>Kjetil Karlsen</Sdm_AMNavn>
        <Sdm_AMAdr>Sektor oppfølging og mestring</Sdm_AMAdr>
      </doc>
      <doc>
        <Sdm_Att/>
        <Sdm_AMPoststed/>
        <sdm_sdfid>521728</sdm_sdfid>
        <Sdm_AMPostNr/>
        <sdm_watermark/>
        <Sdm_AMReferanse/>
        <Sdm_AMNavn>Kristin Synnøve Olsen</Sdm_AMNavn>
        <Sdm_AMAdr>Barnebo barnehage</Sdm_AMAdr>
      </doc>
      <doc>
        <Sdm_Att/>
        <Sdm_AMPoststed/>
        <sdm_sdfid>521857</sdm_sdfid>
        <Sdm_AMPostNr/>
        <sdm_watermark>KOPI</sdm_watermark>
        <Sdm_AMReferanse/>
        <Sdm_AMNavn>Mottakere ifølge liste</Sdm_AMNavn>
        <Sdm_AMAdr/>
      </doc>
      <doc>
        <Sdm_Att/>
        <Sdm_AMPoststed>BODØ</Sdm_AMPoststed>
        <sdm_sdfid>521742</sdm_sdfid>
        <Sdm_AMPostNr>8048</Sdm_AMPostNr>
        <sdm_watermark/>
        <Sdm_AMReferanse/>
        <Sdm_AMNavn>Nordland fylkeskommune</Sdm_AMNavn>
        <Sdm_AMAdr>Fylkeshuset</Sdm_AMAdr>
      </doc>
      <doc>
        <Sdm_Att/>
        <Sdm_AMPoststed>NARVIK</Sdm_AMPoststed>
        <sdm_sdfid>521730</sdm_sdfid>
        <Sdm_AMPostNr>8501</Sdm_AMPostNr>
        <sdm_watermark/>
        <Sdm_AMReferanse/>
        <Sdm_AMNavn>Norsk sykepleierforbund - Narvik kommune</Sdm_AMNavn>
        <Sdm_AMAdr>c/o Narvik kommune Postboks 64</Sdm_AMAdr>
      </doc>
      <doc>
        <Sdm_Att/>
        <Sdm_AMPoststed/>
        <sdm_sdfid>521731</sdm_sdfid>
        <Sdm_AMPostNr/>
        <sdm_watermark/>
        <Sdm_AMReferanse/>
        <Sdm_AMNavn>Private barnehager i Narvik kommune</Sdm_AMNavn>
        <Sdm_AMAdr/>
      </doc>
      <doc>
        <Sdm_Att/>
        <Sdm_AMPoststed/>
        <sdm_sdfid>521858</sdm_sdfid>
        <Sdm_AMPostNr/>
        <sdm_watermark>KOPI</sdm_watermark>
        <Sdm_AMReferanse/>
        <Sdm_AMNavn>Mottakere ifølge liste</Sdm_AMNavn>
        <Sdm_AMAdr/>
      </doc>
      <doc>
        <Sdm_Att/>
        <Sdm_AMPoststed/>
        <sdm_sdfid>521856</sdm_sdfid>
        <Sdm_AMPostNr/>
        <sdm_watermark/>
        <Sdm_AMReferanse/>
        <Sdm_AMNavn>Rune Edvardsen</Sdm_AMNavn>
        <Sdm_AMAdr/>
      </doc>
      <doc>
        <Sdm_Att/>
        <Sdm_AMPoststed>Narvik</Sdm_AMPoststed>
        <sdm_sdfid>521732</sdm_sdfid>
        <Sdm_AMPostNr>8517</Sdm_AMPostNr>
        <sdm_watermark/>
        <Sdm_AMReferanse/>
        <Sdm_AMNavn>Rune Edvardsen</Sdm_AMNavn>
        <Sdm_AMAdr>Frydenlundgata 19</Sdm_AMAdr>
      </doc>
      <doc>
        <Sdm_Att/>
        <Sdm_AMPoststed>Karasjok</Sdm_AMPoststed>
        <sdm_sdfid>521733</sdm_sdfid>
        <Sdm_AMPostNr>9730</Sdm_AMPostNr>
        <sdm_watermark/>
        <Sdm_AMReferanse/>
        <Sdm_AMNavn>Samediggi  Sametinget</Sdm_AMNavn>
        <Sdm_AMAdr>Ávjovárgeaidnu 50</Sdm_AMAdr>
      </doc>
      <doc>
        <Sdm_Att/>
        <Sdm_AMPoststed/>
        <sdm_sdfid>521734</sdm_sdfid>
        <Sdm_AMPostNr/>
        <sdm_watermark/>
        <Sdm_AMReferanse/>
        <Sdm_AMNavn>Silje Pettersen</Sdm_AMNavn>
        <Sdm_AMAdr>Håkvik skole</Sdm_AMAdr>
      </doc>
      <doc>
        <Sdm_Att/>
        <Sdm_AMPoststed/>
        <sdm_sdfid>521735</sdm_sdfid>
        <Sdm_AMPostNr/>
        <sdm_watermark/>
        <Sdm_AMReferanse/>
        <Sdm_AMNavn>Skolenes landsforbund</Sdm_AMNavn>
        <Sdm_AMAdr/>
      </doc>
      <doc>
        <Sdm_Att/>
        <Sdm_AMPoststed>KJØPSVIK</Sdm_AMPoststed>
        <sdm_sdfid>521736</sdm_sdfid>
        <Sdm_AMPostNr>8590</Sdm_AMPostNr>
        <sdm_watermark/>
        <Sdm_AMReferanse/>
        <Sdm_AMNavn>Stian Aspheim</Sdm_AMNavn>
        <Sdm_AMAdr>Pæsatun barnehage</Sdm_AMAdr>
      </doc>
      <doc>
        <Sdm_Att/>
        <Sdm_AMPoststed/>
        <sdm_sdfid>521737</sdm_sdfid>
        <Sdm_AMPostNr/>
        <sdm_watermark/>
        <Sdm_AMReferanse/>
        <Sdm_AMNavn>Thomas Pareli Seines</Sdm_AMNavn>
        <Sdm_AMAdr>Narvik ungdomsskole</Sdm_AMAdr>
      </doc>
      <doc>
        <Sdm_Att/>
        <Sdm_AMPoststed/>
        <sdm_sdfid>521744</sdm_sdfid>
        <Sdm_AMPostNr/>
        <sdm_watermark/>
        <Sdm_AMReferanse/>
        <Sdm_AMNavn>Torill Marie Kufaas Karlsen</Sdm_AMNavn>
        <Sdm_AMAdr>Sektor barnehage</Sdm_AMAdr>
      </doc>
      <doc>
        <Sdm_Att/>
        <Sdm_AMPoststed/>
        <sdm_sdfid>521738</sdm_sdfid>
        <Sdm_AMPostNr/>
        <sdm_watermark/>
        <Sdm_AMReferanse/>
        <Sdm_AMNavn>Tove Fagerjord</Sdm_AMNavn>
        <Sdm_AMAdr>Bjerkvik skole</Sdm_AMAdr>
      </doc>
      <doc>
        <Sdm_Att/>
        <Sdm_AMPoststed/>
        <sdm_sdfid>521739</sdm_sdfid>
        <Sdm_AMPostNr/>
        <sdm_watermark/>
        <Sdm_AMReferanse/>
        <Sdm_AMNavn>Ungdomsrådet Narvik</Sdm_AMNavn>
        <Sdm_AMAdr/>
      </doc>
      <doc>
        <Sdm_Att/>
        <Sdm_AMPoststed>NARVIK</Sdm_AMPoststed>
        <sdm_sdfid>521740</sdm_sdfid>
        <Sdm_AMPostNr>8514</Sdm_AMPostNr>
        <sdm_watermark/>
        <Sdm_AMReferanse/>
        <Sdm_AMNavn>Utdanningsforbundet Narvik</Sdm_AMNavn>
        <Sdm_AMAdr>Kongensgate 44</Sdm_AMAdr>
      </doc>
      <doc>
        <Sdm_Att/>
        <Sdm_AMPoststed/>
        <sdm_sdfid>521741</sdm_sdfid>
        <Sdm_AMPostNr/>
        <sdm_watermark/>
        <Sdm_AMReferanse/>
        <Sdm_AMNavn>Vera Olaussen</Sdm_AMNavn>
        <Sdm_AMAdr>Ankenes skole</Sdm_AMAdr>
      </doc>
    </docs>
    <templateURI>docx</templateURI>
    <mergeMode>MergeOne</mergeMode>
    <showHiddenMark>False</showHiddenMark>
  </properties>
  <header/>
  <footer/>
  <body>
    <Gid_GidKode>MIMO</Gid_GidKode>
    <Sas_ArkivSakID>25/1638</Sas_ArkivSakID>
    <Sdm_AMAdr>Kjøpsvik skole</Sdm_AMAdr>
    <TblVedlegg>
      <table>
        <headers>
          <header>ndb_Tittel</header>
          <header>ndb_dokID</header>
        </headers>
        <row>
          <cell> </cell>
          <cell> </cell>
        </row>
      </table>
    </TblVedlegg>
    <Spg_paragrafID> </Spg_paragrafID>
    <Sdo_DokIDKort>25/23189</Sdo_DokIDKort>
    <Sdm_AMNavn>Anita Brønmo</Sdm_AMNavn>
    <Sgr_Beskrivelse> </Sgr_Beskrivelse>
    <Sbr_Navn>Michael James Morgan</Sbr_Navn>
    <TblKopitil>
      <table>
        <headers>
          <header>Sdk_Navn</header>
          <header>Sdk_Adr</header>
          <header>Sdk_Postnr</header>
          <header>Sdk_Poststed</header>
        </headers>
        <row>
          <cell>Astri Enevoldsen Sletteng</cell>
          <cell>Oppvekst</cell>
          <cell> </cell>
          <cell> </cell>
        </row>
        <row>
          <cell>Heidi Eriksen Laksaa</cell>
          <cell>Helse og omsorg</cell>
          <cell> </cell>
          <cell> </cell>
        </row>
        <row>
          <cell>Lars Norman Andersen</cell>
          <cell>Plan, næring, kultur og teknisk drift</cell>
          <cell> </cell>
          <cell> </cell>
        </row>
        <row>
          <cell>Rolf Lossius</cell>
          <cell>Virksomhetsstyring</cell>
          <cell> </cell>
          <cell> </cell>
        </row>
      </table>
    </TblKopitil>
    <Sdo_Tittel>Vedrørende arbeid med ny skolestruktur i Narvik kommune 2025</Sdo_Tittel>
    <Sdm_Att> </Sdm_Att>
    <Sdm_AMPostNr> </Sdm_AMPostNr>
    <Sdm_AMReferanse> </Sdm_AMReferanse>
    <Sdm_AMPoststed> </Sdm_AMPoststed>
    <Sdo_DokDato>
      <date>
        <value>25.09.2025</value>
        <culture>nb-NO</culture>
        <format>dd.MM.yyyy</format>
      </date>
    </Sdo_DokDato>
    <Sbr_Tlf> </Sbr_Tlf>
    <Sdo_DokNr>4</Sdo_DokNr>
  </body>
</document>
</file>

<file path=customXml/itemProps1.xml><?xml version="1.0" encoding="utf-8"?>
<ds:datastoreItem xmlns:ds="http://schemas.openxmlformats.org/officeDocument/2006/customXml" ds:itemID="{2ADCFA87-F307-4F23-B829-67FE263B8F12}">
  <ds:schemaRefs/>
</ds:datastoreItem>
</file>

<file path=docProps/app.xml><?xml version="1.0" encoding="utf-8"?>
<Properties xmlns="http://schemas.openxmlformats.org/officeDocument/2006/extended-properties" xmlns:vt="http://schemas.openxmlformats.org/officeDocument/2006/docPropsVTypes">
  <Template>1. Utgående brev med en underskrift</Template>
  <TotalTime>208</TotalTime>
  <Pages>2</Pages>
  <Words>304</Words>
  <Characters>1966</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Skolestruktur: Spørsmål til ordfører</vt:lpstr>
    </vt:vector>
  </TitlesOfParts>
  <Company>Telenor Allianse AS</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Vedrørende arbeid med ny skolestruktur i Narvik kommune 2025</dc:title>
  <dc:subject/>
  <dc:creator>Petter Starup</dc:creator>
  <cp:keywords/>
  <cp:lastModifiedBy>Michael James Morgan</cp:lastModifiedBy>
  <cp:revision>40</cp:revision>
  <cp:lastPrinted>2006-11-17T05:37:00Z</cp:lastPrinted>
  <dcterms:created xsi:type="dcterms:W3CDTF">2018-06-05T22:37:00Z</dcterms:created>
  <dcterms:modified xsi:type="dcterms:W3CDTF">2025-09-25T08:47:00Z</dcterms:modified>
</cp:coreProperties>
</file>