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94B9" w14:textId="516653AC" w:rsidR="00B37F5F" w:rsidRPr="00B37F5F" w:rsidRDefault="00B37F5F" w:rsidP="00701EFC">
      <w:pPr>
        <w:pStyle w:val="Overskrift1"/>
        <w:rPr>
          <w:color w:val="365F91" w:themeColor="accent1" w:themeShade="BF"/>
          <w:sz w:val="20"/>
        </w:rPr>
      </w:pPr>
      <w:r w:rsidRPr="00B37F5F">
        <w:rPr>
          <w:color w:val="365F91" w:themeColor="accent1" w:themeShade="BF"/>
          <w:sz w:val="20"/>
        </w:rPr>
        <w:t>Rådmannens forslag</w:t>
      </w:r>
    </w:p>
    <w:p w14:paraId="12FA16FE" w14:textId="77777777" w:rsidR="00B37F5F" w:rsidRPr="00B37F5F" w:rsidRDefault="00B37F5F" w:rsidP="00B37F5F"/>
    <w:p w14:paraId="5218CD87" w14:textId="19DD0F6D" w:rsidR="00A851A4" w:rsidRPr="0007228B" w:rsidRDefault="00701EFC" w:rsidP="00701EFC">
      <w:pPr>
        <w:pStyle w:val="Overskrift1"/>
      </w:pPr>
      <w:r>
        <w:t>Forskrift om skole- og feriedager, Narvik kommune, Nordland</w:t>
      </w:r>
    </w:p>
    <w:p w14:paraId="1C918D23" w14:textId="10CE895F" w:rsidR="000C7631" w:rsidRDefault="000C7631" w:rsidP="00701EFC">
      <w:pPr>
        <w:pStyle w:val="Overskrift1"/>
      </w:pPr>
    </w:p>
    <w:p w14:paraId="3E4F694F" w14:textId="3CD31A18" w:rsidR="00701EFC" w:rsidRPr="00701EFC" w:rsidRDefault="00701EFC" w:rsidP="00701EFC">
      <w:pPr>
        <w:rPr>
          <w:rStyle w:val="Sterk"/>
        </w:rPr>
      </w:pPr>
      <w:r w:rsidRPr="00701EFC">
        <w:rPr>
          <w:rStyle w:val="Sterk"/>
        </w:rPr>
        <w:t>§ 1.Formål og virkeområde</w:t>
      </w:r>
    </w:p>
    <w:p w14:paraId="0123B430" w14:textId="052EFAE3" w:rsidR="00CC2D9C" w:rsidRDefault="00CC2D9C" w:rsidP="00701EFC">
      <w:pPr>
        <w:rPr>
          <w:sz w:val="23"/>
          <w:szCs w:val="23"/>
        </w:rPr>
      </w:pPr>
    </w:p>
    <w:p w14:paraId="0787DF95" w14:textId="6DCB8C76" w:rsidR="00701EFC" w:rsidRDefault="00701EFC" w:rsidP="00701EFC">
      <w:pPr>
        <w:rPr>
          <w:sz w:val="23"/>
          <w:szCs w:val="23"/>
        </w:rPr>
      </w:pPr>
      <w:r w:rsidRPr="00701EFC">
        <w:rPr>
          <w:sz w:val="23"/>
          <w:szCs w:val="23"/>
        </w:rPr>
        <w:t>Forskriften fastsetter hvilke skole</w:t>
      </w:r>
      <w:r>
        <w:rPr>
          <w:sz w:val="23"/>
          <w:szCs w:val="23"/>
        </w:rPr>
        <w:t>- og feriedager</w:t>
      </w:r>
      <w:r w:rsidR="001C5F95">
        <w:rPr>
          <w:sz w:val="23"/>
          <w:szCs w:val="23"/>
        </w:rPr>
        <w:t xml:space="preserve"> </w:t>
      </w:r>
      <w:r w:rsidR="00A50829">
        <w:rPr>
          <w:sz w:val="23"/>
          <w:szCs w:val="23"/>
        </w:rPr>
        <w:t>som gjelder for</w:t>
      </w:r>
      <w:r w:rsidR="00AB4930">
        <w:rPr>
          <w:sz w:val="23"/>
          <w:szCs w:val="23"/>
        </w:rPr>
        <w:t xml:space="preserve"> skoleåret 2026–2027</w:t>
      </w:r>
      <w:r w:rsidRPr="00701EFC">
        <w:rPr>
          <w:sz w:val="23"/>
          <w:szCs w:val="23"/>
        </w:rPr>
        <w:t>. Elevene har rett og plikt til å møte på skolen på de fastsatte skoledagene.</w:t>
      </w:r>
    </w:p>
    <w:p w14:paraId="1AE79D40" w14:textId="77777777" w:rsidR="00CC2D9C" w:rsidRPr="00701EFC" w:rsidRDefault="00CC2D9C" w:rsidP="00701EFC">
      <w:pPr>
        <w:rPr>
          <w:sz w:val="23"/>
          <w:szCs w:val="23"/>
        </w:rPr>
      </w:pPr>
    </w:p>
    <w:p w14:paraId="02990F7B" w14:textId="6A14328F" w:rsidR="00701EFC" w:rsidRDefault="00701EFC" w:rsidP="00701EFC">
      <w:pPr>
        <w:rPr>
          <w:sz w:val="23"/>
          <w:szCs w:val="23"/>
        </w:rPr>
      </w:pPr>
      <w:r w:rsidRPr="00701EFC">
        <w:rPr>
          <w:sz w:val="23"/>
          <w:szCs w:val="23"/>
        </w:rPr>
        <w:t>For</w:t>
      </w:r>
      <w:r w:rsidR="00A50829">
        <w:rPr>
          <w:sz w:val="23"/>
          <w:szCs w:val="23"/>
        </w:rPr>
        <w:t>skriften gjelder for alle elever</w:t>
      </w:r>
      <w:r w:rsidRPr="00701EFC">
        <w:rPr>
          <w:sz w:val="23"/>
          <w:szCs w:val="23"/>
        </w:rPr>
        <w:t xml:space="preserve"> ved alle </w:t>
      </w:r>
      <w:r w:rsidR="00806EDF">
        <w:rPr>
          <w:sz w:val="23"/>
          <w:szCs w:val="23"/>
        </w:rPr>
        <w:t>kommunale grunnskoler</w:t>
      </w:r>
      <w:r>
        <w:rPr>
          <w:sz w:val="23"/>
          <w:szCs w:val="23"/>
        </w:rPr>
        <w:t xml:space="preserve"> i Narvik kommune</w:t>
      </w:r>
      <w:r w:rsidR="00AB4930">
        <w:rPr>
          <w:sz w:val="23"/>
          <w:szCs w:val="23"/>
        </w:rPr>
        <w:t xml:space="preserve"> skoleåret 2026-2027</w:t>
      </w:r>
      <w:r w:rsidRPr="00701EFC">
        <w:rPr>
          <w:sz w:val="23"/>
          <w:szCs w:val="23"/>
        </w:rPr>
        <w:t>.</w:t>
      </w:r>
    </w:p>
    <w:p w14:paraId="164C1719" w14:textId="5F327A20" w:rsidR="00CC2D9C" w:rsidRDefault="00CC2D9C" w:rsidP="00701EFC">
      <w:pPr>
        <w:rPr>
          <w:sz w:val="23"/>
          <w:szCs w:val="23"/>
        </w:rPr>
      </w:pPr>
    </w:p>
    <w:p w14:paraId="77C977A1" w14:textId="19F064DA" w:rsidR="00CC2D9C" w:rsidRPr="00CC2D9C" w:rsidRDefault="00CC2D9C" w:rsidP="00701EFC">
      <w:pPr>
        <w:rPr>
          <w:rStyle w:val="Sterk"/>
        </w:rPr>
      </w:pPr>
      <w:r w:rsidRPr="00CC2D9C">
        <w:rPr>
          <w:rStyle w:val="Sterk"/>
        </w:rPr>
        <w:t xml:space="preserve">§ 2. Hjemmel </w:t>
      </w:r>
    </w:p>
    <w:p w14:paraId="5250A710" w14:textId="2768A485" w:rsidR="00701EFC" w:rsidRDefault="00A26849" w:rsidP="00701EFC">
      <w:pPr>
        <w:rPr>
          <w:sz w:val="23"/>
          <w:szCs w:val="23"/>
        </w:rPr>
      </w:pPr>
      <w:r>
        <w:rPr>
          <w:sz w:val="23"/>
          <w:szCs w:val="23"/>
        </w:rPr>
        <w:t>I</w:t>
      </w:r>
      <w:r w:rsidR="00806EDF">
        <w:rPr>
          <w:sz w:val="23"/>
          <w:szCs w:val="23"/>
        </w:rPr>
        <w:t>følge</w:t>
      </w:r>
      <w:r w:rsidR="00CC2D9C">
        <w:rPr>
          <w:sz w:val="23"/>
          <w:szCs w:val="23"/>
        </w:rPr>
        <w:t xml:space="preserve"> opplæringsloven</w:t>
      </w:r>
      <w:r w:rsidR="00806EDF">
        <w:rPr>
          <w:sz w:val="23"/>
          <w:szCs w:val="23"/>
        </w:rPr>
        <w:t>s § 14-1 skal kommunen gi</w:t>
      </w:r>
      <w:r w:rsidR="00CC2D9C">
        <w:rPr>
          <w:sz w:val="23"/>
          <w:szCs w:val="23"/>
        </w:rPr>
        <w:t xml:space="preserve"> forskrift om skole- og feriedager for elevene (skolerute). Skole</w:t>
      </w:r>
      <w:r w:rsidR="00806EDF">
        <w:rPr>
          <w:sz w:val="23"/>
          <w:szCs w:val="23"/>
        </w:rPr>
        <w:t>-</w:t>
      </w:r>
      <w:r w:rsidR="00CC2D9C">
        <w:rPr>
          <w:sz w:val="23"/>
          <w:szCs w:val="23"/>
        </w:rPr>
        <w:t xml:space="preserve"> og feriedager skal planlegges slik at eksamen og nasjonale prøver kan gjennomføres. Opplæring</w:t>
      </w:r>
      <w:r w:rsidR="00806EDF">
        <w:rPr>
          <w:sz w:val="23"/>
          <w:szCs w:val="23"/>
        </w:rPr>
        <w:t>en</w:t>
      </w:r>
      <w:r w:rsidR="00CC2D9C">
        <w:rPr>
          <w:sz w:val="23"/>
          <w:szCs w:val="23"/>
        </w:rPr>
        <w:t xml:space="preserve"> skal strekke seg over minst 38 uker</w:t>
      </w:r>
      <w:r w:rsidR="00806EDF">
        <w:rPr>
          <w:sz w:val="23"/>
          <w:szCs w:val="23"/>
        </w:rPr>
        <w:t>,</w:t>
      </w:r>
      <w:r w:rsidR="00CC2D9C">
        <w:rPr>
          <w:sz w:val="23"/>
          <w:szCs w:val="23"/>
        </w:rPr>
        <w:t xml:space="preserve"> innenfor en ramme på 45 sammenhengende uker i skoleåret.</w:t>
      </w:r>
    </w:p>
    <w:p w14:paraId="7F736098" w14:textId="77777777" w:rsidR="00701EFC" w:rsidRPr="00701EFC" w:rsidRDefault="00701EFC" w:rsidP="00701EFC">
      <w:pPr>
        <w:rPr>
          <w:sz w:val="23"/>
          <w:szCs w:val="23"/>
        </w:rPr>
      </w:pPr>
    </w:p>
    <w:p w14:paraId="44F38593" w14:textId="1C45D0EE" w:rsidR="00701EFC" w:rsidRDefault="00AC510C" w:rsidP="00701EFC">
      <w:pPr>
        <w:rPr>
          <w:rStyle w:val="Sterk"/>
        </w:rPr>
      </w:pPr>
      <w:bookmarkStart w:id="0" w:name="§2"/>
      <w:bookmarkStart w:id="1" w:name="PARAGRAF_2"/>
      <w:bookmarkEnd w:id="0"/>
      <w:bookmarkEnd w:id="1"/>
      <w:r>
        <w:rPr>
          <w:rStyle w:val="Sterk"/>
        </w:rPr>
        <w:t>§ 3</w:t>
      </w:r>
      <w:r w:rsidR="00701EFC" w:rsidRPr="00701EFC">
        <w:rPr>
          <w:rStyle w:val="Sterk"/>
        </w:rPr>
        <w:t>.Skole- og feriedager </w:t>
      </w:r>
      <w:r>
        <w:rPr>
          <w:rStyle w:val="Sterk"/>
        </w:rPr>
        <w:t>skoleåret 2026</w:t>
      </w:r>
      <w:r w:rsidR="00214B27">
        <w:rPr>
          <w:rStyle w:val="Sterk"/>
        </w:rPr>
        <w:t>-</w:t>
      </w:r>
      <w:r>
        <w:rPr>
          <w:rStyle w:val="Sterk"/>
        </w:rPr>
        <w:t>2027</w:t>
      </w:r>
    </w:p>
    <w:p w14:paraId="0921E036" w14:textId="2E74A496" w:rsidR="00701EFC" w:rsidRDefault="00701EFC" w:rsidP="00701EFC">
      <w:pPr>
        <w:rPr>
          <w:rStyle w:val="Sterk"/>
        </w:rPr>
      </w:pPr>
    </w:p>
    <w:p w14:paraId="4BDAD2D4" w14:textId="207BB32C" w:rsidR="000E61EC" w:rsidRDefault="000E61EC" w:rsidP="000E61EC">
      <w:pPr>
        <w:pStyle w:val="Listeavsnitt"/>
        <w:numPr>
          <w:ilvl w:val="0"/>
          <w:numId w:val="1"/>
        </w:numPr>
        <w:rPr>
          <w:rStyle w:val="Sterk"/>
        </w:rPr>
      </w:pPr>
      <w:r>
        <w:rPr>
          <w:rStyle w:val="Sterk"/>
        </w:rPr>
        <w:t>Forslag 1</w:t>
      </w:r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325"/>
        <w:gridCol w:w="5843"/>
      </w:tblGrid>
      <w:tr w:rsidR="00AB4930" w:rsidRPr="00AB4930" w14:paraId="0D11EF9A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8781B" w14:textId="77777777" w:rsidR="00AB4930" w:rsidRPr="00AB4930" w:rsidRDefault="00AB4930" w:rsidP="00AB4930">
            <w:pPr>
              <w:spacing w:line="240" w:lineRule="auto"/>
              <w:rPr>
                <w:rFonts w:ascii="Helvetica Neue" w:hAnsi="Helvetica Neue" w:cs="Arial"/>
                <w:b/>
                <w:bCs/>
                <w:color w:val="333333"/>
                <w:szCs w:val="22"/>
              </w:rPr>
            </w:pPr>
            <w:r w:rsidRPr="00AB4930">
              <w:rPr>
                <w:rFonts w:ascii="Helvetica Neue" w:hAnsi="Helvetica Neue" w:cs="Arial"/>
                <w:b/>
                <w:bCs/>
                <w:color w:val="333333"/>
                <w:szCs w:val="22"/>
              </w:rPr>
              <w:t>Måned: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47B54" w14:textId="77777777" w:rsidR="00AB4930" w:rsidRPr="00AB4930" w:rsidRDefault="00AB4930" w:rsidP="00AB4930">
            <w:pPr>
              <w:spacing w:line="240" w:lineRule="auto"/>
              <w:rPr>
                <w:rFonts w:ascii="Helvetica Neue" w:hAnsi="Helvetica Neue" w:cs="Arial"/>
                <w:b/>
                <w:bCs/>
                <w:color w:val="333333"/>
                <w:szCs w:val="22"/>
              </w:rPr>
            </w:pPr>
            <w:r w:rsidRPr="00AB4930">
              <w:rPr>
                <w:rFonts w:ascii="Helvetica Neue" w:hAnsi="Helvetica Neue" w:cs="Arial"/>
                <w:b/>
                <w:bCs/>
                <w:color w:val="333333"/>
                <w:szCs w:val="22"/>
              </w:rPr>
              <w:t xml:space="preserve">Antall </w:t>
            </w:r>
            <w:r w:rsidRPr="00AB4930">
              <w:rPr>
                <w:rFonts w:ascii="Helvetica Neue" w:hAnsi="Helvetica Neue" w:cs="Arial"/>
                <w:b/>
                <w:bCs/>
                <w:color w:val="333333"/>
                <w:szCs w:val="22"/>
              </w:rPr>
              <w:br/>
              <w:t>skoledager:</w:t>
            </w:r>
          </w:p>
        </w:tc>
        <w:tc>
          <w:tcPr>
            <w:tcW w:w="5843" w:type="dxa"/>
            <w:tcBorders>
              <w:top w:val="single" w:sz="6" w:space="0" w:color="999999"/>
              <w:left w:val="single" w:sz="6" w:space="0" w:color="CCCCCC"/>
              <w:bottom w:val="single" w:sz="6" w:space="0" w:color="000000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FEFC" w14:textId="77777777" w:rsidR="00AB4930" w:rsidRPr="00AB4930" w:rsidRDefault="00AB4930" w:rsidP="00AB4930">
            <w:pPr>
              <w:spacing w:line="240" w:lineRule="auto"/>
              <w:rPr>
                <w:rFonts w:ascii="Helvetica Neue" w:hAnsi="Helvetica Neue" w:cs="Arial"/>
                <w:b/>
                <w:bCs/>
                <w:color w:val="333333"/>
                <w:szCs w:val="22"/>
              </w:rPr>
            </w:pPr>
            <w:r w:rsidRPr="00AB4930">
              <w:rPr>
                <w:rFonts w:ascii="Helvetica Neue" w:hAnsi="Helvetica Neue" w:cs="Arial"/>
                <w:b/>
                <w:bCs/>
                <w:color w:val="333333"/>
                <w:szCs w:val="22"/>
              </w:rPr>
              <w:t>Merknader:</w:t>
            </w:r>
          </w:p>
        </w:tc>
      </w:tr>
      <w:tr w:rsidR="00AB4930" w:rsidRPr="00AB4930" w14:paraId="1CB4E8AC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1A98F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298C9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13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C1596" w14:textId="77777777" w:rsidR="00AB4930" w:rsidRPr="00AC510C" w:rsidRDefault="00AB4930" w:rsidP="00AB4930">
            <w:pPr>
              <w:spacing w:after="240"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Første skoledag 13. august 2026</w:t>
            </w:r>
          </w:p>
        </w:tc>
      </w:tr>
      <w:tr w:rsidR="00AB4930" w:rsidRPr="00AB4930" w14:paraId="4BB79EBB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EC568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80617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19</w:t>
            </w:r>
          </w:p>
        </w:tc>
        <w:tc>
          <w:tcPr>
            <w:tcW w:w="5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E7BFE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Høstferie 28. september–2. oktober 2026</w:t>
            </w:r>
          </w:p>
        </w:tc>
      </w:tr>
      <w:tr w:rsidR="00AB4930" w:rsidRPr="00AB4930" w14:paraId="2B121320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15582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A3371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20</w:t>
            </w:r>
          </w:p>
        </w:tc>
        <w:tc>
          <w:tcPr>
            <w:tcW w:w="5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6060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</w:p>
        </w:tc>
      </w:tr>
      <w:tr w:rsidR="00AB4930" w:rsidRPr="00AB4930" w14:paraId="5DA291BD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47AB4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4418D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20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3A94B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Elevfri 20. november</w:t>
            </w:r>
          </w:p>
        </w:tc>
      </w:tr>
      <w:tr w:rsidR="00AB4930" w:rsidRPr="00AB4930" w14:paraId="0B3B984D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DE44A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Desember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BC28C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14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362A2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Siste skoledag før jul 18. desember 2026</w:t>
            </w:r>
          </w:p>
        </w:tc>
      </w:tr>
      <w:tr w:rsidR="00AB4930" w:rsidRPr="00AB4930" w14:paraId="3872C9D5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E8556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Januar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DF308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20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15BFC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Første skoledag etter jul 4. januar 2027</w:t>
            </w:r>
          </w:p>
        </w:tc>
      </w:tr>
      <w:tr w:rsidR="00AB4930" w:rsidRPr="00AB4930" w14:paraId="0C19808A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5D0D0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88CA3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15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81138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Vinterferie 22.- 26. februar2026</w:t>
            </w:r>
          </w:p>
        </w:tc>
      </w:tr>
      <w:tr w:rsidR="00AB4930" w:rsidRPr="00AB4930" w14:paraId="01A47D3D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4F6E3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04A9E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16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B554F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Påskeferie 22.-30. mars 2027</w:t>
            </w:r>
          </w:p>
        </w:tc>
      </w:tr>
      <w:tr w:rsidR="00AB4930" w:rsidRPr="00AB4930" w14:paraId="11F2E584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52FDB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99BDC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22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D07D8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</w:p>
        </w:tc>
      </w:tr>
      <w:tr w:rsidR="00AB4930" w:rsidRPr="00AB4930" w14:paraId="7DA46F09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BB44C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09C0F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18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F93C2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Elevfri 7. mai 2027</w:t>
            </w:r>
            <w:r w:rsidRPr="00AC510C">
              <w:rPr>
                <w:rFonts w:cs="Arial"/>
                <w:color w:val="333333"/>
                <w:szCs w:val="22"/>
              </w:rPr>
              <w:br/>
              <w:t xml:space="preserve">Fri Kristi himmelfartsdag 6. mai 2027 </w:t>
            </w:r>
            <w:r w:rsidRPr="00AC510C">
              <w:rPr>
                <w:rFonts w:cs="Arial"/>
                <w:color w:val="333333"/>
                <w:szCs w:val="22"/>
              </w:rPr>
              <w:br/>
              <w:t>Fri 17. mai 2027, nasjonaldag og andre pinsedag</w:t>
            </w:r>
          </w:p>
        </w:tc>
      </w:tr>
      <w:tr w:rsidR="00AB4930" w:rsidRPr="00AB4930" w14:paraId="01ABEB74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000000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4AC53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3AFF6" w14:textId="77777777" w:rsidR="00AB4930" w:rsidRPr="00AC510C" w:rsidRDefault="00AB4930" w:rsidP="00AB4930">
            <w:pPr>
              <w:spacing w:line="240" w:lineRule="auto"/>
              <w:jc w:val="center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13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258F7" w14:textId="77777777" w:rsidR="00AB4930" w:rsidRPr="00AC510C" w:rsidRDefault="00AB4930" w:rsidP="00AB4930">
            <w:pPr>
              <w:spacing w:line="240" w:lineRule="auto"/>
              <w:rPr>
                <w:rFonts w:cs="Arial"/>
                <w:color w:val="333333"/>
                <w:szCs w:val="22"/>
              </w:rPr>
            </w:pPr>
            <w:r w:rsidRPr="00AC510C">
              <w:rPr>
                <w:rFonts w:cs="Arial"/>
                <w:color w:val="333333"/>
                <w:szCs w:val="22"/>
              </w:rPr>
              <w:t>Siste skoledag 17. juni 2027</w:t>
            </w:r>
          </w:p>
        </w:tc>
      </w:tr>
      <w:tr w:rsidR="00AB4930" w:rsidRPr="00AB4930" w14:paraId="5EB38903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46DF3" w14:textId="77777777" w:rsidR="00AB4930" w:rsidRPr="00AC510C" w:rsidRDefault="00AB4930" w:rsidP="00AB4930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  <w:r w:rsidRPr="00AC510C">
              <w:rPr>
                <w:rFonts w:cs="Arial"/>
                <w:b/>
                <w:bCs/>
                <w:szCs w:val="22"/>
              </w:rPr>
              <w:t>sum skoledager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CE94" w14:textId="77777777" w:rsidR="00AB4930" w:rsidRPr="00AC510C" w:rsidRDefault="00AB4930" w:rsidP="00AB4930">
            <w:pPr>
              <w:spacing w:line="24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AC510C">
              <w:rPr>
                <w:rFonts w:cs="Arial"/>
                <w:b/>
                <w:bCs/>
                <w:szCs w:val="22"/>
              </w:rPr>
              <w:t>190</w:t>
            </w:r>
          </w:p>
        </w:tc>
        <w:tc>
          <w:tcPr>
            <w:tcW w:w="5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09AA" w14:textId="77777777" w:rsidR="00AB4930" w:rsidRPr="00AC510C" w:rsidRDefault="00AB4930" w:rsidP="00AB4930">
            <w:pPr>
              <w:spacing w:line="240" w:lineRule="auto"/>
              <w:jc w:val="right"/>
              <w:rPr>
                <w:rFonts w:cs="Arial"/>
                <w:b/>
                <w:bCs/>
                <w:szCs w:val="22"/>
              </w:rPr>
            </w:pPr>
          </w:p>
        </w:tc>
      </w:tr>
    </w:tbl>
    <w:p w14:paraId="21CB4F2C" w14:textId="5ED1A033" w:rsidR="00F11693" w:rsidRDefault="000E61EC" w:rsidP="000E61EC">
      <w:pPr>
        <w:pStyle w:val="Listeavsnitt"/>
        <w:numPr>
          <w:ilvl w:val="0"/>
          <w:numId w:val="1"/>
        </w:numPr>
        <w:rPr>
          <w:rStyle w:val="Sterk"/>
        </w:rPr>
      </w:pPr>
      <w:r>
        <w:rPr>
          <w:rStyle w:val="Sterk"/>
        </w:rPr>
        <w:lastRenderedPageBreak/>
        <w:t>Forslag 2</w:t>
      </w:r>
    </w:p>
    <w:tbl>
      <w:tblPr>
        <w:tblW w:w="7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325"/>
        <w:gridCol w:w="4992"/>
      </w:tblGrid>
      <w:tr w:rsidR="00AB4930" w:rsidRPr="00AB4930" w14:paraId="59A3A804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3D49B" w14:textId="77777777" w:rsidR="00AB4930" w:rsidRPr="00AC510C" w:rsidRDefault="00AB4930" w:rsidP="00AB493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Måned: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00DA8" w14:textId="77777777" w:rsidR="00AB4930" w:rsidRPr="00AC510C" w:rsidRDefault="00AB4930" w:rsidP="00AB493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 xml:space="preserve">Antall </w:t>
            </w: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br/>
              <w:t>skoledager:</w:t>
            </w:r>
          </w:p>
        </w:tc>
        <w:tc>
          <w:tcPr>
            <w:tcW w:w="4992" w:type="dxa"/>
            <w:tcBorders>
              <w:top w:val="single" w:sz="6" w:space="0" w:color="999999"/>
              <w:left w:val="single" w:sz="6" w:space="0" w:color="CCCCCC"/>
              <w:bottom w:val="single" w:sz="6" w:space="0" w:color="000000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8CD96" w14:textId="77777777" w:rsidR="00AB4930" w:rsidRPr="00AC510C" w:rsidRDefault="00AB4930" w:rsidP="00AB493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Merknader:</w:t>
            </w:r>
          </w:p>
        </w:tc>
      </w:tr>
      <w:tr w:rsidR="00AB4930" w:rsidRPr="00AB4930" w14:paraId="1EEC0E48" w14:textId="77777777" w:rsidTr="00AB4930">
        <w:trPr>
          <w:trHeight w:val="313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187F4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9880F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11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5A15B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  <w:highlight w:val="yellow"/>
              </w:rPr>
              <w:t>Første skoledag 17. august 2026</w:t>
            </w:r>
          </w:p>
        </w:tc>
      </w:tr>
      <w:tr w:rsidR="00AB4930" w:rsidRPr="00AB4930" w14:paraId="1B2BB1D7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9B0C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512B8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19</w:t>
            </w:r>
          </w:p>
        </w:tc>
        <w:tc>
          <w:tcPr>
            <w:tcW w:w="4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C0440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Høstferie 28. september–2. oktober 2026</w:t>
            </w:r>
          </w:p>
        </w:tc>
      </w:tr>
      <w:tr w:rsidR="00AB4930" w:rsidRPr="00AB4930" w14:paraId="18FA06F5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24D7C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79B8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4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626F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AB4930" w:rsidRPr="00AB4930" w14:paraId="2C208528" w14:textId="77777777" w:rsidTr="00AC510C">
        <w:trPr>
          <w:trHeight w:val="406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9952F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CFE0B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AE142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Elevfri 20. november 2026</w:t>
            </w:r>
          </w:p>
        </w:tc>
      </w:tr>
      <w:tr w:rsidR="00AB4930" w:rsidRPr="00AB4930" w14:paraId="2599A31F" w14:textId="77777777" w:rsidTr="00AC510C">
        <w:trPr>
          <w:trHeight w:val="429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123BF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Desember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55CE3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14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925BD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Siste skoledag før jul 18. desember 2026</w:t>
            </w:r>
          </w:p>
        </w:tc>
      </w:tr>
      <w:tr w:rsidR="00AB4930" w:rsidRPr="00AB4930" w14:paraId="023B7CE0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39F7A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Januar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9BC2D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4CE4E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Første skoledag etter jul 4. januar 2027</w:t>
            </w:r>
          </w:p>
        </w:tc>
      </w:tr>
      <w:tr w:rsidR="00AB4930" w:rsidRPr="00AB4930" w14:paraId="18B49D10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25E7D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FB556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15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C5925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Vinterferie 22.- 26. februar2026</w:t>
            </w:r>
          </w:p>
        </w:tc>
      </w:tr>
      <w:tr w:rsidR="00AB4930" w:rsidRPr="00AB4930" w14:paraId="16CB4193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A2043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4A60D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17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2EFED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  <w:highlight w:val="yellow"/>
              </w:rPr>
              <w:t>Påskeferie 22.-29. mars 2027</w:t>
            </w:r>
          </w:p>
        </w:tc>
      </w:tr>
      <w:tr w:rsidR="00AB4930" w:rsidRPr="00AB4930" w14:paraId="5262968D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5C27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EFD0B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22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3D4C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AB4930" w:rsidRPr="00AB4930" w14:paraId="6C6AA2AE" w14:textId="77777777" w:rsidTr="00AB4930">
        <w:trPr>
          <w:trHeight w:val="893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68880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F51D7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18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39FE9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Elevfri 7. mai 2027</w:t>
            </w: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br/>
              <w:t xml:space="preserve">Fri Kristi himmelfartsdag 6. mai 2027 </w:t>
            </w: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br/>
              <w:t>Fri 17. mai 2027, nasjonaldag og andre pinsedag</w:t>
            </w:r>
          </w:p>
        </w:tc>
      </w:tr>
      <w:tr w:rsidR="00AB4930" w:rsidRPr="00AB4930" w14:paraId="21A79BC5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000000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FE2C6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B9F9E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14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75A7F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  <w:highlight w:val="yellow"/>
              </w:rPr>
              <w:t>Siste skoledag 18. juni 2027</w:t>
            </w:r>
          </w:p>
        </w:tc>
      </w:tr>
      <w:tr w:rsidR="00AB4930" w:rsidRPr="00AB4930" w14:paraId="2445322D" w14:textId="77777777" w:rsidTr="00AB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FA20B" w14:textId="77777777" w:rsidR="00AB4930" w:rsidRPr="00AC510C" w:rsidRDefault="00AB4930" w:rsidP="00AB4930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szCs w:val="22"/>
              </w:rPr>
              <w:t>sum skoledager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852CC" w14:textId="77777777" w:rsidR="00AB4930" w:rsidRPr="00AC510C" w:rsidRDefault="00AB4930" w:rsidP="00AB493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szCs w:val="22"/>
              </w:rPr>
              <w:t>190</w:t>
            </w:r>
          </w:p>
        </w:tc>
        <w:tc>
          <w:tcPr>
            <w:tcW w:w="4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0491" w14:textId="77777777" w:rsidR="00AB4930" w:rsidRPr="00AC510C" w:rsidRDefault="00AB4930" w:rsidP="00AB493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0E1245BB" w14:textId="1882E809" w:rsidR="000E61EC" w:rsidRDefault="000E61EC" w:rsidP="00701EFC">
      <w:pPr>
        <w:rPr>
          <w:rStyle w:val="Sterk"/>
        </w:rPr>
      </w:pPr>
    </w:p>
    <w:p w14:paraId="42E2074A" w14:textId="6E96370E" w:rsidR="00B07847" w:rsidRDefault="000E61EC" w:rsidP="00B07847">
      <w:pPr>
        <w:pStyle w:val="Listeavsnitt"/>
        <w:numPr>
          <w:ilvl w:val="0"/>
          <w:numId w:val="1"/>
        </w:numPr>
        <w:rPr>
          <w:rStyle w:val="Sterk"/>
        </w:rPr>
      </w:pPr>
      <w:r>
        <w:rPr>
          <w:rStyle w:val="Sterk"/>
        </w:rPr>
        <w:t>Forslag 3</w:t>
      </w:r>
    </w:p>
    <w:tbl>
      <w:tblPr>
        <w:tblW w:w="8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325"/>
        <w:gridCol w:w="5134"/>
      </w:tblGrid>
      <w:tr w:rsidR="00AB4930" w:rsidRPr="00AB4930" w14:paraId="32A3097A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BA2BA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Måned: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E9A28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 xml:space="preserve">Antall </w:t>
            </w: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br/>
              <w:t>skoledager:</w:t>
            </w:r>
          </w:p>
        </w:tc>
        <w:tc>
          <w:tcPr>
            <w:tcW w:w="5134" w:type="dxa"/>
            <w:tcBorders>
              <w:top w:val="single" w:sz="6" w:space="0" w:color="999999"/>
              <w:left w:val="single" w:sz="6" w:space="0" w:color="CCCCCC"/>
              <w:bottom w:val="single" w:sz="6" w:space="0" w:color="000000"/>
              <w:right w:val="single" w:sz="6" w:space="0" w:color="999999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CA92E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Merknader:</w:t>
            </w:r>
          </w:p>
        </w:tc>
      </w:tr>
      <w:tr w:rsidR="00AB4930" w:rsidRPr="00AB4930" w14:paraId="084D4B68" w14:textId="77777777" w:rsidTr="00AC510C">
        <w:trPr>
          <w:trHeight w:val="436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F56E7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59DA1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11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D0ECB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  <w:highlight w:val="yellow"/>
              </w:rPr>
              <w:t>Første skoledag 17. august 2026</w:t>
            </w:r>
          </w:p>
        </w:tc>
      </w:tr>
      <w:tr w:rsidR="00AB4930" w:rsidRPr="00AB4930" w14:paraId="3D5FB675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2771A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FDB44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21</w:t>
            </w:r>
          </w:p>
        </w:tc>
        <w:tc>
          <w:tcPr>
            <w:tcW w:w="5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B89BC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  <w:highlight w:val="yellow"/>
              </w:rPr>
              <w:t>Høstferie 30. september–2. oktober 2026</w:t>
            </w:r>
          </w:p>
        </w:tc>
      </w:tr>
      <w:tr w:rsidR="00AB4930" w:rsidRPr="00AB4930" w14:paraId="5EBC096D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77315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6B889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5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1352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AB4930" w:rsidRPr="00AB4930" w14:paraId="72B52D1A" w14:textId="77777777" w:rsidTr="00AC510C">
        <w:trPr>
          <w:trHeight w:val="371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2963A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A2409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53594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Elevfri 20. november 2026</w:t>
            </w:r>
          </w:p>
        </w:tc>
      </w:tr>
      <w:tr w:rsidR="00AB4930" w:rsidRPr="00AB4930" w14:paraId="0D1C9BB7" w14:textId="77777777" w:rsidTr="00AC510C">
        <w:trPr>
          <w:trHeight w:val="381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04372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Desember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82FC6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14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DA416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Siste skoledag før jul 18. desember 2026</w:t>
            </w:r>
          </w:p>
        </w:tc>
      </w:tr>
      <w:tr w:rsidR="00AB4930" w:rsidRPr="00AB4930" w14:paraId="181A8669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E660B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Januar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6E10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20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45341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Første skoledag etter jul 4. januar 2027</w:t>
            </w:r>
          </w:p>
        </w:tc>
      </w:tr>
      <w:tr w:rsidR="00AB4930" w:rsidRPr="00AB4930" w14:paraId="3A8F1D8C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31A8D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E5F3D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15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87861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Vinterferie 22.- 26. februar2026</w:t>
            </w:r>
          </w:p>
        </w:tc>
      </w:tr>
      <w:tr w:rsidR="00AB4930" w:rsidRPr="00AB4930" w14:paraId="2EE3A3F8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D4486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A9927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16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24A27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Påskeferie 22.-30. mars 2027</w:t>
            </w:r>
          </w:p>
        </w:tc>
      </w:tr>
      <w:tr w:rsidR="00AB4930" w:rsidRPr="00AB4930" w14:paraId="2DC5E3AB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626D9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D5727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22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56AFA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AB4930" w:rsidRPr="00AB4930" w14:paraId="78D6426E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BF1B6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49DC0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18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47EEE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Elevfri 7. mai</w:t>
            </w: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br/>
              <w:t xml:space="preserve">Fri Kristi himmelfartsdag 6. mai 2027 </w:t>
            </w: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br/>
              <w:t>Fri 17. mai 2027, nasjonaldag og andre pinsedag</w:t>
            </w:r>
          </w:p>
        </w:tc>
      </w:tr>
      <w:tr w:rsidR="00AB4930" w:rsidRPr="00AB4930" w14:paraId="5D9A06B5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999999"/>
              <w:bottom w:val="single" w:sz="6" w:space="0" w:color="000000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F6B39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14DE3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13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5D1B0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color w:val="333333"/>
                <w:szCs w:val="22"/>
              </w:rPr>
            </w:pPr>
            <w:r w:rsidRPr="00AC510C">
              <w:rPr>
                <w:rFonts w:asciiTheme="minorHAnsi" w:hAnsiTheme="minorHAnsi" w:cstheme="minorHAnsi"/>
                <w:color w:val="333333"/>
                <w:szCs w:val="22"/>
              </w:rPr>
              <w:t>Siste skoledag 17. juni 2027</w:t>
            </w:r>
          </w:p>
        </w:tc>
      </w:tr>
      <w:tr w:rsidR="00AB4930" w:rsidRPr="00AB4930" w14:paraId="6042D61A" w14:textId="77777777" w:rsidTr="00AC51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02950" w14:textId="77777777" w:rsidR="00AB4930" w:rsidRPr="00AC510C" w:rsidRDefault="00AB4930" w:rsidP="00AC510C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szCs w:val="22"/>
              </w:rPr>
              <w:t>sum skoledager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DE0EB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510C">
              <w:rPr>
                <w:rFonts w:asciiTheme="minorHAnsi" w:hAnsiTheme="minorHAnsi" w:cstheme="minorHAnsi"/>
                <w:b/>
                <w:bCs/>
                <w:szCs w:val="22"/>
              </w:rPr>
              <w:t>190</w:t>
            </w:r>
          </w:p>
        </w:tc>
        <w:tc>
          <w:tcPr>
            <w:tcW w:w="5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A5EC7" w14:textId="77777777" w:rsidR="00AB4930" w:rsidRPr="00AC510C" w:rsidRDefault="00AB4930" w:rsidP="00AC51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13CAFF50" w14:textId="77777777" w:rsidR="00AB4930" w:rsidRDefault="00AB4930" w:rsidP="00AB4930">
      <w:pPr>
        <w:rPr>
          <w:rStyle w:val="Sterk"/>
        </w:rPr>
      </w:pPr>
    </w:p>
    <w:p w14:paraId="2223F6D9" w14:textId="77777777" w:rsidR="00B07847" w:rsidRDefault="00B07847" w:rsidP="00B07847">
      <w:pPr>
        <w:rPr>
          <w:rStyle w:val="Sterk"/>
        </w:rPr>
      </w:pPr>
    </w:p>
    <w:p w14:paraId="00AF72A5" w14:textId="0B108FDA" w:rsidR="00701EFC" w:rsidRPr="00701EFC" w:rsidRDefault="00377737" w:rsidP="00701EFC">
      <w:pPr>
        <w:rPr>
          <w:rStyle w:val="Sterk"/>
        </w:rPr>
      </w:pPr>
      <w:bookmarkStart w:id="2" w:name="§3"/>
      <w:bookmarkStart w:id="3" w:name="PARAGRAF_3"/>
      <w:bookmarkEnd w:id="2"/>
      <w:bookmarkEnd w:id="3"/>
      <w:r>
        <w:rPr>
          <w:rStyle w:val="Sterk"/>
        </w:rPr>
        <w:t>§ 4</w:t>
      </w:r>
      <w:r w:rsidR="00806EDF">
        <w:rPr>
          <w:rStyle w:val="Sterk"/>
        </w:rPr>
        <w:t>.Endringer i skoleruten</w:t>
      </w:r>
    </w:p>
    <w:p w14:paraId="65CDD923" w14:textId="1D55B4AE" w:rsidR="00701EFC" w:rsidRDefault="00701EFC" w:rsidP="00701EFC">
      <w:pPr>
        <w:rPr>
          <w:sz w:val="23"/>
          <w:szCs w:val="23"/>
        </w:rPr>
      </w:pPr>
      <w:r w:rsidRPr="00701EFC">
        <w:rPr>
          <w:sz w:val="23"/>
          <w:szCs w:val="23"/>
        </w:rPr>
        <w:t xml:space="preserve">Skolen ved rektor kan </w:t>
      </w:r>
      <w:r w:rsidR="00806EDF">
        <w:rPr>
          <w:sz w:val="23"/>
          <w:szCs w:val="23"/>
        </w:rPr>
        <w:t xml:space="preserve">i særlige tilfeller </w:t>
      </w:r>
      <w:r w:rsidRPr="00701EFC">
        <w:rPr>
          <w:sz w:val="23"/>
          <w:szCs w:val="23"/>
        </w:rPr>
        <w:t>gjøre unntak fra § 2 om skole-</w:t>
      </w:r>
      <w:r w:rsidR="00806EDF">
        <w:rPr>
          <w:sz w:val="23"/>
          <w:szCs w:val="23"/>
        </w:rPr>
        <w:t xml:space="preserve"> og feriedager</w:t>
      </w:r>
      <w:r w:rsidRPr="00701EFC">
        <w:rPr>
          <w:sz w:val="23"/>
          <w:szCs w:val="23"/>
        </w:rPr>
        <w:t>, for eksempel grunnet skoleturer eller ved et spesielt arrangement. Endringene kan gjøres for klasser/trinn eller for hele skolen.</w:t>
      </w:r>
    </w:p>
    <w:p w14:paraId="431366EA" w14:textId="77777777" w:rsidR="00701EFC" w:rsidRPr="00701EFC" w:rsidRDefault="00701EFC" w:rsidP="00701EFC">
      <w:pPr>
        <w:rPr>
          <w:sz w:val="23"/>
          <w:szCs w:val="23"/>
        </w:rPr>
      </w:pPr>
    </w:p>
    <w:p w14:paraId="25101292" w14:textId="3899D283" w:rsidR="00701EFC" w:rsidRDefault="00701EFC" w:rsidP="00701EFC">
      <w:pPr>
        <w:rPr>
          <w:sz w:val="23"/>
          <w:szCs w:val="23"/>
        </w:rPr>
      </w:pPr>
      <w:r w:rsidRPr="00701EFC">
        <w:rPr>
          <w:sz w:val="23"/>
          <w:szCs w:val="23"/>
        </w:rPr>
        <w:t>Oppstart og avslutning av sommerferie, høstferie, juleferie, vinterferie og påskeferie kan ikke endres av den enkelte skole.</w:t>
      </w:r>
    </w:p>
    <w:p w14:paraId="002DB9AB" w14:textId="77777777" w:rsidR="00701EFC" w:rsidRPr="00701EFC" w:rsidRDefault="00701EFC" w:rsidP="00701EFC">
      <w:pPr>
        <w:rPr>
          <w:sz w:val="23"/>
          <w:szCs w:val="23"/>
        </w:rPr>
      </w:pPr>
    </w:p>
    <w:p w14:paraId="74A53DD5" w14:textId="7DB7B028" w:rsidR="00701EFC" w:rsidRDefault="00995059" w:rsidP="00701EFC">
      <w:pPr>
        <w:rPr>
          <w:sz w:val="23"/>
          <w:szCs w:val="23"/>
        </w:rPr>
      </w:pPr>
      <w:r>
        <w:rPr>
          <w:sz w:val="23"/>
          <w:szCs w:val="23"/>
        </w:rPr>
        <w:t>Endringer i skoleruten</w:t>
      </w:r>
      <w:r w:rsidR="00701EFC" w:rsidRPr="00701EFC">
        <w:rPr>
          <w:sz w:val="23"/>
          <w:szCs w:val="23"/>
        </w:rPr>
        <w:t xml:space="preserve"> er et enkeltvedtak i henhold til </w:t>
      </w:r>
      <w:hyperlink r:id="rId8" w:history="1">
        <w:r w:rsidR="00701EFC" w:rsidRPr="00701EFC">
          <w:rPr>
            <w:color w:val="DB142C"/>
            <w:sz w:val="23"/>
            <w:szCs w:val="23"/>
            <w:u w:val="single"/>
          </w:rPr>
          <w:t>forvaltningsloven § 2 b)</w:t>
        </w:r>
      </w:hyperlink>
      <w:r w:rsidR="00701EFC" w:rsidRPr="00701EFC">
        <w:rPr>
          <w:sz w:val="23"/>
          <w:szCs w:val="23"/>
        </w:rPr>
        <w:t>. </w:t>
      </w:r>
      <w:hyperlink r:id="rId9" w:history="1">
        <w:r w:rsidR="00701EFC" w:rsidRPr="00701EFC">
          <w:rPr>
            <w:color w:val="DB142C"/>
            <w:sz w:val="23"/>
            <w:szCs w:val="23"/>
            <w:u w:val="single"/>
          </w:rPr>
          <w:t>Forvaltningslovens</w:t>
        </w:r>
      </w:hyperlink>
      <w:r w:rsidR="00701EFC" w:rsidRPr="00701EFC">
        <w:rPr>
          <w:sz w:val="23"/>
          <w:szCs w:val="23"/>
        </w:rPr>
        <w:t> krav om saksbehandling må følges. Klageinstans på enk</w:t>
      </w:r>
      <w:r>
        <w:rPr>
          <w:sz w:val="23"/>
          <w:szCs w:val="23"/>
        </w:rPr>
        <w:t>eltvedtak om endring i skoleruten</w:t>
      </w:r>
      <w:r w:rsidR="00701EFC" w:rsidRPr="00701EFC">
        <w:rPr>
          <w:sz w:val="23"/>
          <w:szCs w:val="23"/>
        </w:rPr>
        <w:t xml:space="preserve"> er Statsforvalteren</w:t>
      </w:r>
      <w:r>
        <w:rPr>
          <w:sz w:val="23"/>
          <w:szCs w:val="23"/>
        </w:rPr>
        <w:t xml:space="preserve"> i Nordland</w:t>
      </w:r>
      <w:r w:rsidR="00701EFC" w:rsidRPr="00701EFC">
        <w:rPr>
          <w:sz w:val="23"/>
          <w:szCs w:val="23"/>
        </w:rPr>
        <w:t>.</w:t>
      </w:r>
    </w:p>
    <w:p w14:paraId="1669D569" w14:textId="77777777" w:rsidR="00701EFC" w:rsidRPr="00701EFC" w:rsidRDefault="00701EFC" w:rsidP="00701EFC">
      <w:pPr>
        <w:rPr>
          <w:sz w:val="23"/>
          <w:szCs w:val="23"/>
        </w:rPr>
      </w:pPr>
    </w:p>
    <w:p w14:paraId="02420992" w14:textId="1FBEC2F3" w:rsidR="00701EFC" w:rsidRPr="00701EFC" w:rsidRDefault="00377737" w:rsidP="00701EFC">
      <w:pPr>
        <w:rPr>
          <w:rStyle w:val="Sterk"/>
        </w:rPr>
      </w:pPr>
      <w:bookmarkStart w:id="4" w:name="§4"/>
      <w:bookmarkStart w:id="5" w:name="PARAGRAF_4"/>
      <w:bookmarkEnd w:id="4"/>
      <w:bookmarkEnd w:id="5"/>
      <w:r>
        <w:rPr>
          <w:rStyle w:val="Sterk"/>
        </w:rPr>
        <w:t>§ 5</w:t>
      </w:r>
      <w:r w:rsidR="00701EFC" w:rsidRPr="00701EFC">
        <w:rPr>
          <w:rStyle w:val="Sterk"/>
        </w:rPr>
        <w:t>.Ikrafttredelse og opphør</w:t>
      </w:r>
    </w:p>
    <w:p w14:paraId="3A75DCD0" w14:textId="201A1A0B" w:rsidR="00701EFC" w:rsidRPr="00701EFC" w:rsidRDefault="00701EFC" w:rsidP="00701EFC">
      <w:pPr>
        <w:rPr>
          <w:sz w:val="23"/>
          <w:szCs w:val="23"/>
        </w:rPr>
      </w:pPr>
      <w:r w:rsidRPr="00701EFC">
        <w:rPr>
          <w:sz w:val="23"/>
          <w:szCs w:val="23"/>
        </w:rPr>
        <w:t>Denne forskri</w:t>
      </w:r>
      <w:r>
        <w:rPr>
          <w:sz w:val="23"/>
          <w:szCs w:val="23"/>
        </w:rPr>
        <w:t>ften er fastsatt av kommunestyret i Narvik kommune. Forskri</w:t>
      </w:r>
      <w:r w:rsidR="00566EB7">
        <w:rPr>
          <w:sz w:val="23"/>
          <w:szCs w:val="23"/>
        </w:rPr>
        <w:t>ften trer i kraft 1. august 2026 og opphører 31. juli 2027</w:t>
      </w:r>
      <w:r w:rsidRPr="00701EFC">
        <w:rPr>
          <w:sz w:val="23"/>
          <w:szCs w:val="23"/>
        </w:rPr>
        <w:t>.</w:t>
      </w:r>
    </w:p>
    <w:p w14:paraId="16E02A12" w14:textId="77777777" w:rsidR="00B4258E" w:rsidRPr="0007228B" w:rsidRDefault="00B4258E">
      <w:pPr>
        <w:rPr>
          <w:rFonts w:cs="Arial"/>
        </w:rPr>
      </w:pPr>
    </w:p>
    <w:tbl>
      <w:tblPr>
        <w:tblW w:w="9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117"/>
        <w:gridCol w:w="1012"/>
        <w:gridCol w:w="2528"/>
      </w:tblGrid>
      <w:tr w:rsidR="00196081" w:rsidRPr="0007228B" w14:paraId="367A2FD1" w14:textId="77777777" w:rsidTr="00701EFC">
        <w:trPr>
          <w:tblHeader/>
          <w:hidden/>
        </w:trPr>
        <w:tc>
          <w:tcPr>
            <w:tcW w:w="9282" w:type="dxa"/>
            <w:gridSpan w:val="4"/>
            <w:hideMark/>
          </w:tcPr>
          <w:p w14:paraId="34BFA06C" w14:textId="77777777" w:rsidR="00196081" w:rsidRPr="0007228B" w:rsidRDefault="00196081" w:rsidP="00E50B9B">
            <w:pPr>
              <w:rPr>
                <w:rFonts w:cs="Arial"/>
                <w:b/>
                <w:vanish/>
                <w:sz w:val="20"/>
              </w:rPr>
            </w:pPr>
            <w:r w:rsidRPr="0007228B">
              <w:rPr>
                <w:rFonts w:cs="Arial"/>
                <w:b/>
                <w:vanish/>
                <w:sz w:val="20"/>
              </w:rPr>
              <w:t>Kopi til:</w:t>
            </w:r>
          </w:p>
        </w:tc>
      </w:tr>
      <w:tr w:rsidR="00196081" w:rsidRPr="0007228B" w14:paraId="347B752D" w14:textId="77777777" w:rsidTr="00701EFC">
        <w:trPr>
          <w:hidden/>
        </w:trPr>
        <w:tc>
          <w:tcPr>
            <w:tcW w:w="2625" w:type="dxa"/>
            <w:hideMark/>
          </w:tcPr>
          <w:p w14:paraId="088943F0" w14:textId="068E68F7" w:rsidR="00196081" w:rsidRPr="0007228B" w:rsidRDefault="00377737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Navn___1___1"/>
                <w:tag w:val="TblKopitil__Sdk_Navn___1___1"/>
                <w:id w:val="58578178"/>
                <w:dataBinding w:xpath="/document/body/TblKopitil/table/row[1]/cell[1]" w:storeItemID="{C0D076EA-7300-4C9F-9C1E-9379E03430EB}"/>
                <w:text/>
              </w:sdtPr>
              <w:sdtEndPr/>
              <w:sdtContent>
                <w:bookmarkStart w:id="6" w:name="TblKopitil__Sdk_Navn___1___1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6"/>
          </w:p>
        </w:tc>
        <w:tc>
          <w:tcPr>
            <w:tcW w:w="3117" w:type="dxa"/>
            <w:hideMark/>
          </w:tcPr>
          <w:p w14:paraId="15000DF4" w14:textId="174B581F" w:rsidR="00196081" w:rsidRPr="0007228B" w:rsidRDefault="00377737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Adr___1___2"/>
                <w:tag w:val="TblKopitil__Sdk_Adr___1___2"/>
                <w:id w:val="39497826"/>
                <w:dataBinding w:xpath="/document/body/TblKopitil/table/row[1]/cell[2]" w:storeItemID="{C0D076EA-7300-4C9F-9C1E-9379E03430EB}"/>
                <w:text/>
              </w:sdtPr>
              <w:sdtEndPr/>
              <w:sdtContent>
                <w:bookmarkStart w:id="7" w:name="TblKopitil__Sdk_Adr___1___2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1012" w:type="dxa"/>
            <w:hideMark/>
          </w:tcPr>
          <w:p w14:paraId="3E241338" w14:textId="4925D436" w:rsidR="00196081" w:rsidRPr="0007228B" w:rsidRDefault="00377737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1___3"/>
                <w:tag w:val="TblKopitil__Sdk_Postnr___1___3"/>
                <w:id w:val="20146960"/>
                <w:dataBinding w:xpath="/document/body/TblKopitil/table/row[1]/cell[3]" w:storeItemID="{C0D076EA-7300-4C9F-9C1E-9379E03430EB}"/>
                <w:text/>
              </w:sdtPr>
              <w:sdtEndPr/>
              <w:sdtContent>
                <w:bookmarkStart w:id="8" w:name="TblKopitil__Sdk_Postnr___1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8"/>
          </w:p>
        </w:tc>
        <w:tc>
          <w:tcPr>
            <w:tcW w:w="2528" w:type="dxa"/>
            <w:hideMark/>
          </w:tcPr>
          <w:p w14:paraId="0902336C" w14:textId="18BA7AC8" w:rsidR="00196081" w:rsidRPr="0007228B" w:rsidRDefault="00377737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1___4"/>
                <w:tag w:val="TblKopitil__Sdk_Poststed___1___4"/>
                <w:id w:val="220228158"/>
                <w:dataBinding w:xpath="/document/body/TblKopitil/table/row[1]/cell[4]" w:storeItemID="{C0D076EA-7300-4C9F-9C1E-9379E03430EB}"/>
                <w:text/>
              </w:sdtPr>
              <w:sdtEndPr/>
              <w:sdtContent>
                <w:bookmarkStart w:id="9" w:name="TblKopitil__Sdk_Poststed___1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9"/>
          </w:p>
        </w:tc>
      </w:tr>
    </w:tbl>
    <w:p w14:paraId="7F4B0900" w14:textId="78BE18CB" w:rsidR="00C3362B" w:rsidRDefault="00C3362B" w:rsidP="00474678">
      <w:pPr>
        <w:rPr>
          <w:rFonts w:cs="Arial"/>
        </w:rPr>
      </w:pPr>
      <w:bookmarkStart w:id="10" w:name="_GoBack"/>
      <w:bookmarkEnd w:id="10"/>
    </w:p>
    <w:p w14:paraId="07D8C563" w14:textId="77777777" w:rsidR="00C56949" w:rsidRDefault="00C56949" w:rsidP="00474678">
      <w:pPr>
        <w:rPr>
          <w:rFonts w:cs="Arial"/>
        </w:rPr>
      </w:pPr>
    </w:p>
    <w:sectPr w:rsidR="00C56949" w:rsidSect="00B37F5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440" w:bottom="1440" w:left="1440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9ABF5" w14:textId="77777777" w:rsidR="00AB4930" w:rsidRDefault="00AB4930">
      <w:r>
        <w:separator/>
      </w:r>
    </w:p>
  </w:endnote>
  <w:endnote w:type="continuationSeparator" w:id="0">
    <w:p w14:paraId="72B4EA65" w14:textId="77777777" w:rsidR="00AB4930" w:rsidRDefault="00AB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A5B9" w14:textId="77777777" w:rsidR="00AB4930" w:rsidRDefault="00AB4930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29561CD" w14:textId="77777777" w:rsidR="00AB4930" w:rsidRDefault="00AB49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E413" w14:textId="2407D035" w:rsidR="00AB4930" w:rsidRPr="00217C69" w:rsidRDefault="00AB4930" w:rsidP="00217C69">
    <w:pPr>
      <w:pStyle w:val="Bunntekst"/>
      <w:jc w:val="right"/>
      <w:rPr>
        <w:sz w:val="18"/>
        <w:szCs w:val="16"/>
      </w:rPr>
    </w:pPr>
    <w:r>
      <w:rPr>
        <w:sz w:val="18"/>
        <w:szCs w:val="16"/>
      </w:rPr>
      <w:fldChar w:fldCharType="begin"/>
    </w:r>
    <w:r>
      <w:rPr>
        <w:sz w:val="18"/>
        <w:szCs w:val="16"/>
      </w:rPr>
      <w:instrText xml:space="preserve">  </w:instrText>
    </w:r>
    <w:r>
      <w:rPr>
        <w:sz w:val="18"/>
        <w:szCs w:val="16"/>
      </w:rPr>
      <w:fldChar w:fldCharType="end"/>
    </w:r>
    <w:r>
      <w:rPr>
        <w:sz w:val="18"/>
        <w:szCs w:val="16"/>
      </w:rPr>
      <w:t xml:space="preserve">Side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PAGE  \* Arabic  \* MERGEFORMAT</w:instrText>
    </w:r>
    <w:r>
      <w:rPr>
        <w:b/>
        <w:bCs/>
        <w:sz w:val="18"/>
        <w:szCs w:val="16"/>
      </w:rPr>
      <w:fldChar w:fldCharType="separate"/>
    </w:r>
    <w:r w:rsidR="00377737">
      <w:rPr>
        <w:b/>
        <w:bCs/>
        <w:noProof/>
        <w:sz w:val="18"/>
        <w:szCs w:val="16"/>
      </w:rPr>
      <w:t>3</w:t>
    </w:r>
    <w:r>
      <w:rPr>
        <w:b/>
        <w:bCs/>
        <w:sz w:val="18"/>
        <w:szCs w:val="16"/>
      </w:rPr>
      <w:fldChar w:fldCharType="end"/>
    </w:r>
    <w:r>
      <w:rPr>
        <w:sz w:val="18"/>
        <w:szCs w:val="16"/>
      </w:rPr>
      <w:t xml:space="preserve"> av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NUMPAGES  \* Arabic  \* MERGEFORMAT</w:instrText>
    </w:r>
    <w:r>
      <w:rPr>
        <w:b/>
        <w:bCs/>
        <w:sz w:val="18"/>
        <w:szCs w:val="16"/>
      </w:rPr>
      <w:fldChar w:fldCharType="separate"/>
    </w:r>
    <w:r w:rsidR="00377737">
      <w:rPr>
        <w:b/>
        <w:bCs/>
        <w:noProof/>
        <w:sz w:val="18"/>
        <w:szCs w:val="16"/>
      </w:rPr>
      <w:t>3</w:t>
    </w:r>
    <w:r>
      <w:rPr>
        <w:b/>
        <w:bCs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5" w:type="dxa"/>
      <w:tblInd w:w="-722" w:type="dxa"/>
      <w:tblBorders>
        <w:top w:val="single" w:sz="12" w:space="0" w:color="005FBE"/>
      </w:tblBorders>
      <w:tblLayout w:type="fixed"/>
      <w:tblLook w:val="0400" w:firstRow="0" w:lastRow="0" w:firstColumn="0" w:lastColumn="0" w:noHBand="0" w:noVBand="1"/>
    </w:tblPr>
    <w:tblGrid>
      <w:gridCol w:w="3485"/>
      <w:gridCol w:w="3485"/>
      <w:gridCol w:w="3485"/>
    </w:tblGrid>
    <w:tr w:rsidR="00AB4930" w14:paraId="6938899B" w14:textId="77777777" w:rsidTr="0059497D">
      <w:trPr>
        <w:trHeight w:val="487"/>
      </w:trPr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93DAFAE" w14:textId="77777777" w:rsidR="00AB4930" w:rsidRDefault="00AB4930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bookmarkStart w:id="11" w:name="_Hlk84413619"/>
          <w:r>
            <w:rPr>
              <w:rFonts w:eastAsia="Helvetica Neue" w:cs="Arial"/>
              <w:sz w:val="18"/>
              <w:szCs w:val="18"/>
            </w:rPr>
            <w:t>Postboks 64</w:t>
          </w:r>
        </w:p>
        <w:p w14:paraId="5E898ECF" w14:textId="77777777" w:rsidR="00AB4930" w:rsidRDefault="00AB4930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8501 Narvik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5E388AEA" w14:textId="77777777" w:rsidR="00AB4930" w:rsidRDefault="00AB4930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 xml:space="preserve">Telefon: </w:t>
          </w:r>
          <w:r>
            <w:rPr>
              <w:rFonts w:cs="Arial"/>
              <w:sz w:val="18"/>
              <w:szCs w:val="18"/>
            </w:rPr>
            <w:t>76 91 20 00</w:t>
          </w:r>
        </w:p>
        <w:p w14:paraId="3A362C8B" w14:textId="77777777" w:rsidR="00AB4930" w:rsidRDefault="00AB4930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www.narvik.kommune.no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B579BCC" w14:textId="77777777" w:rsidR="00AB4930" w:rsidRDefault="00AB4930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E-post: postmottak@narvik.kommune.no</w:t>
          </w:r>
        </w:p>
        <w:p w14:paraId="7B00D000" w14:textId="77777777" w:rsidR="00AB4930" w:rsidRDefault="00AB4930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Org.nr: 959 469 059</w:t>
          </w:r>
        </w:p>
      </w:tc>
      <w:bookmarkEnd w:id="11"/>
    </w:tr>
  </w:tbl>
  <w:p w14:paraId="4AA19461" w14:textId="77777777" w:rsidR="00AB4930" w:rsidRPr="002A3C27" w:rsidRDefault="00AB4930" w:rsidP="00A77F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5C99" w14:textId="77777777" w:rsidR="00AB4930" w:rsidRDefault="00AB4930">
      <w:r>
        <w:separator/>
      </w:r>
    </w:p>
  </w:footnote>
  <w:footnote w:type="continuationSeparator" w:id="0">
    <w:p w14:paraId="56663A07" w14:textId="77777777" w:rsidR="00AB4930" w:rsidRDefault="00AB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52" w:type="dxa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6333"/>
      <w:gridCol w:w="6333"/>
    </w:tblGrid>
    <w:tr w:rsidR="00377737" w14:paraId="1AF83F6A" w14:textId="77777777" w:rsidTr="00027D69">
      <w:trPr>
        <w:trHeight w:val="1276"/>
      </w:trPr>
      <w:tc>
        <w:tcPr>
          <w:tcW w:w="3686" w:type="dxa"/>
          <w:hideMark/>
        </w:tcPr>
        <w:p w14:paraId="2D125DCF" w14:textId="7A6D1F55" w:rsidR="00377737" w:rsidRDefault="00377737" w:rsidP="00377737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4758089F" wp14:editId="174FA8A3">
                <wp:extent cx="1713230" cy="776605"/>
                <wp:effectExtent l="0" t="0" r="1270" b="4445"/>
                <wp:docPr id="20" name="Bild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3" w:type="dxa"/>
          <w:vAlign w:val="center"/>
        </w:tcPr>
        <w:p w14:paraId="7909E7AE" w14:textId="77777777" w:rsidR="00377737" w:rsidRDefault="00377737" w:rsidP="00377737">
          <w:pPr>
            <w:jc w:val="right"/>
          </w:pPr>
        </w:p>
        <w:p w14:paraId="0C09F7D3" w14:textId="77777777" w:rsidR="00377737" w:rsidRDefault="00377737" w:rsidP="00377737">
          <w:pPr>
            <w:jc w:val="right"/>
          </w:pPr>
        </w:p>
        <w:p w14:paraId="7C25DE54" w14:textId="757505A2" w:rsidR="00377737" w:rsidRDefault="00377737" w:rsidP="00377737">
          <w:pPr>
            <w:jc w:val="right"/>
          </w:pPr>
          <w:r>
            <w:t>Høringsdokument</w:t>
          </w:r>
        </w:p>
      </w:tc>
      <w:tc>
        <w:tcPr>
          <w:tcW w:w="6333" w:type="dxa"/>
          <w:vAlign w:val="center"/>
        </w:tcPr>
        <w:p w14:paraId="34A5880B" w14:textId="06D03249" w:rsidR="00377737" w:rsidRDefault="00377737" w:rsidP="00377737">
          <w:pPr>
            <w:jc w:val="right"/>
          </w:pPr>
        </w:p>
        <w:p w14:paraId="4D60F087" w14:textId="3EFA46E5" w:rsidR="00377737" w:rsidRDefault="00377737" w:rsidP="00377737">
          <w:pPr>
            <w:jc w:val="right"/>
          </w:pPr>
        </w:p>
        <w:p w14:paraId="227E9A62" w14:textId="77777777" w:rsidR="00377737" w:rsidRPr="00377737" w:rsidRDefault="00377737" w:rsidP="00377737"/>
      </w:tc>
    </w:tr>
  </w:tbl>
  <w:p w14:paraId="00B22E06" w14:textId="77777777" w:rsidR="00AB4930" w:rsidRDefault="00AB49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4"/>
      <w:gridCol w:w="6335"/>
    </w:tblGrid>
    <w:tr w:rsidR="00AB4930" w14:paraId="3CC37A70" w14:textId="77777777" w:rsidTr="001C3F1D">
      <w:trPr>
        <w:trHeight w:val="1276"/>
      </w:trPr>
      <w:tc>
        <w:tcPr>
          <w:tcW w:w="3691" w:type="dxa"/>
          <w:hideMark/>
        </w:tcPr>
        <w:p w14:paraId="2305F9AC" w14:textId="164C64FB" w:rsidR="00AB4930" w:rsidRDefault="00AB4930" w:rsidP="00377737">
          <w:pPr>
            <w:pStyle w:val="Topptekst"/>
          </w:pPr>
          <w:r>
            <w:rPr>
              <w:noProof/>
            </w:rPr>
            <w:drawing>
              <wp:inline distT="0" distB="0" distL="0" distR="0" wp14:anchorId="12B70B4E" wp14:editId="13396B35">
                <wp:extent cx="1713230" cy="776605"/>
                <wp:effectExtent l="0" t="0" r="1270" b="4445"/>
                <wp:docPr id="21" name="Bild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374802AB" w14:textId="77777777" w:rsidR="00AB4930" w:rsidRDefault="00AB4930" w:rsidP="001C3F1D">
          <w:pPr>
            <w:jc w:val="right"/>
          </w:pPr>
        </w:p>
        <w:p w14:paraId="609B3169" w14:textId="1518068D" w:rsidR="00377737" w:rsidRDefault="00377737" w:rsidP="001C3F1D">
          <w:pPr>
            <w:jc w:val="right"/>
          </w:pPr>
        </w:p>
        <w:p w14:paraId="55C019DA" w14:textId="1D2448D2" w:rsidR="00AB4930" w:rsidRPr="00377737" w:rsidRDefault="00377737" w:rsidP="00377737">
          <w:pPr>
            <w:jc w:val="right"/>
          </w:pPr>
          <w:r>
            <w:t>Høringsdokument</w:t>
          </w:r>
        </w:p>
      </w:tc>
    </w:tr>
  </w:tbl>
  <w:p w14:paraId="6120D9E6" w14:textId="77777777" w:rsidR="00AB4930" w:rsidRPr="00C56949" w:rsidRDefault="00AB4930" w:rsidP="002A3C27">
    <w:pPr>
      <w:pStyle w:val="Topptekst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7E3"/>
    <w:multiLevelType w:val="hybridMultilevel"/>
    <w:tmpl w:val="38A20A60"/>
    <w:lvl w:ilvl="0" w:tplc="B68CA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stroke dashstyle="1 1" weight=".2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4"/>
    <w:rsid w:val="000107BF"/>
    <w:rsid w:val="00013493"/>
    <w:rsid w:val="00044296"/>
    <w:rsid w:val="00053351"/>
    <w:rsid w:val="00065B81"/>
    <w:rsid w:val="00065DAF"/>
    <w:rsid w:val="0007228B"/>
    <w:rsid w:val="00076A36"/>
    <w:rsid w:val="000A4269"/>
    <w:rsid w:val="000C7631"/>
    <w:rsid w:val="000D77A3"/>
    <w:rsid w:val="000E61EC"/>
    <w:rsid w:val="00151376"/>
    <w:rsid w:val="0016113A"/>
    <w:rsid w:val="00196081"/>
    <w:rsid w:val="001B4530"/>
    <w:rsid w:val="001C001E"/>
    <w:rsid w:val="001C3F1D"/>
    <w:rsid w:val="001C5F95"/>
    <w:rsid w:val="001F670B"/>
    <w:rsid w:val="00200372"/>
    <w:rsid w:val="00214B27"/>
    <w:rsid w:val="002167A0"/>
    <w:rsid w:val="00217C69"/>
    <w:rsid w:val="00271120"/>
    <w:rsid w:val="002A3C27"/>
    <w:rsid w:val="002F1466"/>
    <w:rsid w:val="002F29FB"/>
    <w:rsid w:val="002F5867"/>
    <w:rsid w:val="00377737"/>
    <w:rsid w:val="003B79A8"/>
    <w:rsid w:val="003C58DC"/>
    <w:rsid w:val="00444C34"/>
    <w:rsid w:val="00457C4E"/>
    <w:rsid w:val="00462E3B"/>
    <w:rsid w:val="00474678"/>
    <w:rsid w:val="004D011D"/>
    <w:rsid w:val="0050693F"/>
    <w:rsid w:val="00550106"/>
    <w:rsid w:val="0056586B"/>
    <w:rsid w:val="00566EB7"/>
    <w:rsid w:val="005944F3"/>
    <w:rsid w:val="0059497D"/>
    <w:rsid w:val="005A43BD"/>
    <w:rsid w:val="005B41E5"/>
    <w:rsid w:val="005C0975"/>
    <w:rsid w:val="005D1B8B"/>
    <w:rsid w:val="005E082B"/>
    <w:rsid w:val="00607BF1"/>
    <w:rsid w:val="00612BB3"/>
    <w:rsid w:val="00631894"/>
    <w:rsid w:val="00681DEE"/>
    <w:rsid w:val="006B10B5"/>
    <w:rsid w:val="00701EFC"/>
    <w:rsid w:val="00713BCB"/>
    <w:rsid w:val="00713C8B"/>
    <w:rsid w:val="00762314"/>
    <w:rsid w:val="0077434C"/>
    <w:rsid w:val="007A3F60"/>
    <w:rsid w:val="00806EDF"/>
    <w:rsid w:val="008133E7"/>
    <w:rsid w:val="008440E8"/>
    <w:rsid w:val="00970F35"/>
    <w:rsid w:val="00995059"/>
    <w:rsid w:val="009A15C6"/>
    <w:rsid w:val="009C4C8F"/>
    <w:rsid w:val="009F21BB"/>
    <w:rsid w:val="00A034F1"/>
    <w:rsid w:val="00A2304C"/>
    <w:rsid w:val="00A26849"/>
    <w:rsid w:val="00A50829"/>
    <w:rsid w:val="00A514CF"/>
    <w:rsid w:val="00A762C5"/>
    <w:rsid w:val="00A77FA3"/>
    <w:rsid w:val="00A851A4"/>
    <w:rsid w:val="00AB4930"/>
    <w:rsid w:val="00AC510C"/>
    <w:rsid w:val="00AF763A"/>
    <w:rsid w:val="00B07847"/>
    <w:rsid w:val="00B2614B"/>
    <w:rsid w:val="00B37055"/>
    <w:rsid w:val="00B37F5F"/>
    <w:rsid w:val="00B4258E"/>
    <w:rsid w:val="00B62A12"/>
    <w:rsid w:val="00B93951"/>
    <w:rsid w:val="00BC1826"/>
    <w:rsid w:val="00BC4FA8"/>
    <w:rsid w:val="00C3362B"/>
    <w:rsid w:val="00C56949"/>
    <w:rsid w:val="00C707B4"/>
    <w:rsid w:val="00CC1CD2"/>
    <w:rsid w:val="00CC2D9C"/>
    <w:rsid w:val="00CD0691"/>
    <w:rsid w:val="00D01B94"/>
    <w:rsid w:val="00D0421B"/>
    <w:rsid w:val="00D511EB"/>
    <w:rsid w:val="00D54BD7"/>
    <w:rsid w:val="00D55A63"/>
    <w:rsid w:val="00DC12D9"/>
    <w:rsid w:val="00DC447A"/>
    <w:rsid w:val="00DE2795"/>
    <w:rsid w:val="00E16B07"/>
    <w:rsid w:val="00E37334"/>
    <w:rsid w:val="00E40778"/>
    <w:rsid w:val="00E4308B"/>
    <w:rsid w:val="00E462CD"/>
    <w:rsid w:val="00E50B9B"/>
    <w:rsid w:val="00E84EE7"/>
    <w:rsid w:val="00EA6C02"/>
    <w:rsid w:val="00EC5A2A"/>
    <w:rsid w:val="00ED1C2A"/>
    <w:rsid w:val="00ED49FE"/>
    <w:rsid w:val="00EE60D9"/>
    <w:rsid w:val="00F055FA"/>
    <w:rsid w:val="00F057C2"/>
    <w:rsid w:val="00F075CC"/>
    <w:rsid w:val="00F11693"/>
    <w:rsid w:val="00F1718C"/>
    <w:rsid w:val="00F61723"/>
    <w:rsid w:val="00F76CE9"/>
    <w:rsid w:val="00F80613"/>
    <w:rsid w:val="00FC2F6C"/>
    <w:rsid w:val="00FD1507"/>
    <w:rsid w:val="00FD4758"/>
    <w:rsid w:val="00FE0F61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dashstyle="1 1" weight=".25pt" endcap="round"/>
    </o:shapedefaults>
    <o:shapelayout v:ext="edit">
      <o:idmap v:ext="edit" data="1"/>
    </o:shapelayout>
  </w:shapeDefaults>
  <w:decimalSymbol w:val=","/>
  <w:listSeparator w:val=";"/>
  <w14:docId w14:val="5026B147"/>
  <w15:docId w15:val="{410038E4-5566-4CA9-B9DE-D97FBE8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9"/>
    <w:pPr>
      <w:spacing w:line="276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60"/>
      <w:outlineLvl w:val="1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A6C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6C0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EA6C02"/>
    <w:rPr>
      <w:rFonts w:ascii="Arial" w:hAnsi="Arial"/>
      <w:sz w:val="24"/>
    </w:rPr>
  </w:style>
  <w:style w:type="paragraph" w:customStyle="1" w:styleId="12k-arial11">
    <w:name w:val="12k-arial11"/>
    <w:basedOn w:val="Normal"/>
    <w:rsid w:val="00196081"/>
  </w:style>
  <w:style w:type="table" w:styleId="Tabellrutenett">
    <w:name w:val="Table Grid"/>
    <w:basedOn w:val="Vanligtabell"/>
    <w:uiPriority w:val="59"/>
    <w:rsid w:val="00196081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D1C2A"/>
    <w:rPr>
      <w:color w:val="808080"/>
    </w:rPr>
  </w:style>
  <w:style w:type="paragraph" w:customStyle="1" w:styleId="Default">
    <w:name w:val="Default"/>
    <w:rsid w:val="009C4C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1C3F1D"/>
    <w:rPr>
      <w:rFonts w:ascii="Calibri" w:hAnsi="Calibri"/>
      <w:sz w:val="22"/>
    </w:rPr>
  </w:style>
  <w:style w:type="character" w:styleId="Sterk">
    <w:name w:val="Strong"/>
    <w:basedOn w:val="Standardskriftforavsnitt"/>
    <w:qFormat/>
    <w:rsid w:val="00701EFC"/>
    <w:rPr>
      <w:b/>
      <w:bCs/>
    </w:rPr>
  </w:style>
  <w:style w:type="paragraph" w:styleId="Listeavsnitt">
    <w:name w:val="List Paragraph"/>
    <w:basedOn w:val="Normal"/>
    <w:uiPriority w:val="34"/>
    <w:qFormat/>
    <w:rsid w:val="000E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80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5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60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1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1967-02-10/%C2%A7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vdata.no/lov/1967-02-1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1.%20Utg&#229;ende%20brev%20med%20en%20underskrif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header/>
  <properties>
    <templateURI>docx</templateURI>
    <mergeMode>MergeOne</mergeMode>
    <language/>
    <showHiddenMark>False</showHiddenMark>
    <websakInfo>
      <fletteDato>27.05.2025</fletteDato>
      <sakid>2022018977</sakid>
      <jpid>2022232063</jpid>
      <filUnique/>
      <filChecksumFørFlett/>
      <erHoveddokument>False</erHoveddokument>
      <dcTitle>Høring: Forskrift om skolerute 2026/27</dcTitle>
    </websakInfo>
    <mutualMergeSupport>False</mutualMergeSupport>
  </properties>
  <footer/>
  <body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</body>
</document>
</file>

<file path=customXml/itemProps1.xml><?xml version="1.0" encoding="utf-8"?>
<ds:datastoreItem xmlns:ds="http://schemas.openxmlformats.org/officeDocument/2006/customXml" ds:itemID="{C0D076EA-7300-4C9F-9C1E-9379E0343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Utgående brev med en underskrift</Template>
  <TotalTime>7</TotalTime>
  <Pages>3</Pages>
  <Words>492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Høring: Forskrift om skolerute 2025/26</vt:lpstr>
    </vt:vector>
  </TitlesOfParts>
  <Company>Telenor Allianse AS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Høring: Forskrift om skolerute 2026/27</dc:title>
  <dc:subject/>
  <dc:creator>Petter Starup</dc:creator>
  <cp:keywords/>
  <cp:lastModifiedBy>Michael James Morgan</cp:lastModifiedBy>
  <cp:revision>4</cp:revision>
  <cp:lastPrinted>2006-11-17T05:37:00Z</cp:lastPrinted>
  <dcterms:created xsi:type="dcterms:W3CDTF">2025-05-27T08:41:00Z</dcterms:created>
  <dcterms:modified xsi:type="dcterms:W3CDTF">2025-05-27T11:06:00Z</dcterms:modified>
</cp:coreProperties>
</file>