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62B6D" w14:textId="77777777" w:rsidR="00BD5765" w:rsidRPr="0007228B" w:rsidRDefault="00BD5765" w:rsidP="00D55A63">
      <w:pPr>
        <w:rPr>
          <w:rFonts w:cs="Arial"/>
          <w:szCs w:val="22"/>
        </w:rPr>
      </w:pPr>
    </w:p>
    <w:tbl>
      <w:tblPr>
        <w:tblStyle w:val="Tabellrutenet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438"/>
        <w:gridCol w:w="2233"/>
        <w:gridCol w:w="2272"/>
      </w:tblGrid>
      <w:tr w:rsidR="00BD5765" w:rsidRPr="00BD5765" w14:paraId="03C1C63B" w14:textId="77777777" w:rsidTr="00310F54">
        <w:trPr/>
        <w:tc>
          <w:tcPr>
            <w:tcW w:w="6798" w:type="dxa"/>
            <w:gridSpan w:val="3"/>
          </w:tcPr>
          <w:p w14:paraId="23BEDD22" w14:textId="77777777" w:rsidR="00BD5765" w:rsidRPr="00BD5765" w:rsidRDefault="004343BF" w:rsidP="00BD5765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Sdm_AMNavn"/>
                <w:tag w:val="Sdm_AMNavn"/>
                <w:id w:val="36745875"/>
                <w:dataBinding w:xpath="/document/body/Sdm_AMNavn" w:storeItemID="{F55D4759-FB75-4425-9B8B-69ACD829F11C}"/>
                <w:text/>
              </w:sdtPr>
              <w:sdtEndPr/>
              <w:sdtContent>
                <w:bookmarkStart w:id="0" w:name="Sdm_AMNavn"/>
                <w:r w:rsidR="00BD5765" w:rsidRPr="00BD5765">
                  <w:rPr>
                    <w:rFonts w:cs="Arial"/>
                    <w:szCs w:val="22"/>
                  </w:rPr>
                  <w:t>Anita Brønmo</w:t>
                </w:r>
              </w:sdtContent>
            </w:sdt>
            <w:bookmarkEnd w:id="0"/>
          </w:p>
          <w:p w14:paraId="6C3634F8" w14:textId="63F12149" w:rsidR="00BD5765" w:rsidRPr="00BD5765" w:rsidRDefault="004343BF" w:rsidP="00BD5765">
            <w:pPr>
              <w:rPr>
                <w:rFonts w:cs="Arial"/>
                <w:szCs w:val="22"/>
                <w:vanish/>
              </w:rPr>
            </w:pPr>
            <w:sdt>
              <w:sdtPr>
                <w:rPr>
                  <w:rFonts w:cs="Arial"/>
                  <w:szCs w:val="22"/>
                  <w:vanish/>
                </w:rPr>
                <w:alias w:val="Sdm_Att"/>
                <w:tag w:val="Sdm_Att"/>
                <w:id w:val="19995630"/>
                <w:dataBinding w:xpath="/document/body/Sdm_Att" w:storeItemID="{F55D4759-FB75-4425-9B8B-69ACD829F11C}"/>
                <w:text/>
              </w:sdtPr>
              <w:sdtEndPr/>
              <w:sdtContent>
                <w:bookmarkStart w:id="1" w:name="Sdm_Att"/>
                <w:r>
                  <w:rPr>
                    <w:rFonts w:cs="Arial"/>
                    <w:szCs w:val="22"/>
                    <w:vanish/>
                  </w:rPr>
                  <w:t xml:space="preserve"> </w:t>
                </w:r>
              </w:sdtContent>
            </w:sdt>
            <w:bookmarkEnd w:id="1"/>
          </w:p>
          <w:p w14:paraId="769B0334" w14:textId="77777777" w:rsidR="00BD5765" w:rsidRPr="00BD5765" w:rsidRDefault="004343BF" w:rsidP="00BD5765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Sdm_AMAdr"/>
                <w:tag w:val="Sdm_AMAdr"/>
                <w:id w:val="81995340"/>
                <w:dataBinding w:xpath="/document/body/Sdm_AMAdr" w:storeItemID="{F55D4759-FB75-4425-9B8B-69ACD829F11C}"/>
                <w:text/>
              </w:sdtPr>
              <w:sdtEndPr/>
              <w:sdtContent>
                <w:bookmarkStart w:id="2" w:name="Sdm_AMAdr"/>
                <w:r w:rsidR="00BD5765" w:rsidRPr="00BD5765">
                  <w:rPr>
                    <w:rFonts w:cs="Arial"/>
                    <w:szCs w:val="22"/>
                  </w:rPr>
                  <w:t>Kjøpsvik skole</w:t>
                </w:r>
              </w:sdtContent>
            </w:sdt>
            <w:bookmarkEnd w:id="2"/>
          </w:p>
          <w:p w14:paraId="33D6DE7F" w14:textId="5A0818E1" w:rsidR="00BD5765" w:rsidRPr="00BD5765" w:rsidRDefault="004343BF" w:rsidP="00BD5765">
            <w:pPr>
              <w:rPr>
                <w:rFonts w:cs="Arial"/>
                <w:szCs w:val="22"/>
                <w:vanish/>
              </w:rPr>
            </w:pPr>
            <w:sdt>
              <w:sdtPr>
                <w:rPr>
                  <w:rFonts w:cs="Arial"/>
                  <w:szCs w:val="22"/>
                  <w:vanish/>
                </w:rPr>
                <w:alias w:val="Sdm_AMPostNr"/>
                <w:tag w:val="Sdm_AMPostNr"/>
                <w:id w:val="10151657"/>
                <w:dataBinding w:xpath="/document/body/Sdm_AMPostNr" w:storeItemID="{F55D4759-FB75-4425-9B8B-69ACD829F11C}"/>
                <w:text/>
              </w:sdtPr>
              <w:sdtEndPr/>
              <w:sdtContent>
                <w:bookmarkStart w:id="3" w:name="Sdm_AMPostNr"/>
                <w:r>
                  <w:rPr>
                    <w:rFonts w:cs="Arial"/>
                    <w:szCs w:val="22"/>
                    <w:vanish/>
                  </w:rPr>
                  <w:t xml:space="preserve"> </w:t>
                </w:r>
              </w:sdtContent>
            </w:sdt>
            <w:bookmarkEnd w:id="3"/>
            <w:r w:rsidR="00BD5765" w:rsidRPr="00BD5765">
              <w:rPr>
                <w:rFonts w:cs="Arial"/>
                <w:szCs w:val="22"/>
                <w:vanish/>
              </w:rPr>
              <w:t xml:space="preserve"> </w:t>
            </w:r>
            <w:sdt>
              <w:sdtPr>
                <w:rPr>
                  <w:rFonts w:cs="Arial"/>
                  <w:szCs w:val="22"/>
                  <w:vanish/>
                </w:rPr>
                <w:alias w:val="Sdm_AMPoststed"/>
                <w:tag w:val="Sdm_AMPoststed"/>
                <w:id w:val="61444342"/>
                <w:dataBinding w:xpath="/document/body/Sdm_AMPoststed" w:storeItemID="{F55D4759-FB75-4425-9B8B-69ACD829F11C}"/>
                <w:text/>
              </w:sdtPr>
              <w:sdtEndPr/>
              <w:sdtContent>
                <w:bookmarkStart w:id="4" w:name="Sdm_AMPoststed"/>
                <w:r>
                  <w:rPr>
                    <w:rFonts w:cs="Arial"/>
                    <w:szCs w:val="22"/>
                    <w:vanish/>
                  </w:rPr>
                  <w:t xml:space="preserve"> </w:t>
                </w:r>
              </w:sdtContent>
            </w:sdt>
            <w:bookmarkEnd w:id="4"/>
          </w:p>
          <w:p w14:paraId="55228AAC" w14:textId="77777777" w:rsidR="00BD5765" w:rsidRPr="00BD5765" w:rsidRDefault="00BD5765" w:rsidP="00BD5765">
            <w:pPr>
              <w:rPr>
                <w:rFonts w:cs="Arial"/>
                <w:szCs w:val="22"/>
              </w:rPr>
            </w:pPr>
          </w:p>
        </w:tc>
        <w:tc>
          <w:tcPr>
            <w:tcW w:w="2272" w:type="dxa"/>
            <w:hideMark/>
          </w:tcPr>
          <w:p w14:paraId="292ECED7" w14:textId="53336B12" w:rsidR="00BD5765" w:rsidRPr="00BD5765" w:rsidRDefault="004343BF" w:rsidP="00BD5765">
            <w:pPr>
              <w:rPr>
                <w:rFonts w:cs="Arial"/>
                <w:szCs w:val="22"/>
                <w:vanish/>
              </w:rPr>
            </w:pPr>
            <w:sdt>
              <w:sdtPr>
                <w:rPr>
                  <w:rFonts w:cs="Arial"/>
                  <w:szCs w:val="22"/>
                  <w:vanish/>
                </w:rPr>
                <w:alias w:val="Sgr_Beskrivelse"/>
                <w:tag w:val="Sgr_Beskrivelse"/>
                <w:id w:val="289304736"/>
                <w:dataBinding w:xpath="/document/body/Sgr_Beskrivelse" w:storeItemID="{F55D4759-FB75-4425-9B8B-69ACD829F11C}"/>
                <w:text/>
              </w:sdtPr>
              <w:sdtEndPr/>
              <w:sdtContent>
                <w:bookmarkStart w:id="5" w:name="Sgr_Beskrivelse"/>
                <w:r>
                  <w:rPr>
                    <w:rFonts w:cs="Arial"/>
                    <w:szCs w:val="22"/>
                    <w:vanish/>
                  </w:rPr>
                  <w:t xml:space="preserve"> </w:t>
                </w:r>
              </w:sdtContent>
            </w:sdt>
            <w:bookmarkEnd w:id="5"/>
            <w:r w:rsidR="00BD5765" w:rsidRPr="00BD5765">
              <w:rPr>
                <w:rFonts w:cs="Arial"/>
                <w:szCs w:val="22"/>
                <w:vanish/>
              </w:rPr>
              <w:t xml:space="preserve"> </w:t>
            </w:r>
            <w:sdt>
              <w:sdtPr>
                <w:rPr>
                  <w:rFonts w:cs="Arial"/>
                  <w:szCs w:val="22"/>
                  <w:vanish/>
                </w:rPr>
                <w:alias w:val="Spg_paragrafID"/>
                <w:tag w:val="Spg_paragrafID"/>
                <w:id w:val="26975703"/>
                <w:dataBinding w:xpath="/document/body/Spg_paragrafID" w:storeItemID="{F55D4759-FB75-4425-9B8B-69ACD829F11C}"/>
                <w:text/>
              </w:sdtPr>
              <w:sdtEndPr/>
              <w:sdtContent>
                <w:bookmarkStart w:id="6" w:name="Spg_paragrafID"/>
                <w:r>
                  <w:rPr>
                    <w:rFonts w:cs="Arial"/>
                    <w:szCs w:val="22"/>
                    <w:vanish/>
                  </w:rPr>
                  <w:t xml:space="preserve"> </w:t>
                </w:r>
              </w:sdtContent>
            </w:sdt>
            <w:bookmarkEnd w:id="6"/>
          </w:p>
        </w:tc>
      </w:tr>
      <w:tr w:rsidR="00BD5765" w:rsidRPr="00BD5765" w14:paraId="14778960" w14:textId="77777777" w:rsidTr="00310F54">
        <w:tc>
          <w:tcPr>
            <w:tcW w:w="2127" w:type="dxa"/>
          </w:tcPr>
          <w:p w14:paraId="3BDE7AC8" w14:textId="77777777" w:rsidR="00BD5765" w:rsidRPr="00BD5765" w:rsidRDefault="00BD5765" w:rsidP="00BD5765">
            <w:pPr>
              <w:rPr>
                <w:rFonts w:cs="Arial"/>
                <w:szCs w:val="22"/>
              </w:rPr>
            </w:pPr>
          </w:p>
        </w:tc>
        <w:tc>
          <w:tcPr>
            <w:tcW w:w="2438" w:type="dxa"/>
          </w:tcPr>
          <w:p w14:paraId="61193115" w14:textId="77777777" w:rsidR="00BD5765" w:rsidRPr="00BD5765" w:rsidRDefault="00BD5765" w:rsidP="00BD5765">
            <w:pPr>
              <w:rPr>
                <w:rFonts w:cs="Arial"/>
                <w:szCs w:val="22"/>
              </w:rPr>
            </w:pPr>
          </w:p>
        </w:tc>
        <w:tc>
          <w:tcPr>
            <w:tcW w:w="2233" w:type="dxa"/>
          </w:tcPr>
          <w:p w14:paraId="1E7CD816" w14:textId="77777777" w:rsidR="00BD5765" w:rsidRPr="00BD5765" w:rsidRDefault="00BD5765" w:rsidP="00BD5765">
            <w:pPr>
              <w:rPr>
                <w:rFonts w:cs="Arial"/>
                <w:szCs w:val="22"/>
              </w:rPr>
            </w:pPr>
          </w:p>
        </w:tc>
        <w:tc>
          <w:tcPr>
            <w:tcW w:w="2272" w:type="dxa"/>
          </w:tcPr>
          <w:p w14:paraId="367A7539" w14:textId="77777777" w:rsidR="00BD5765" w:rsidRPr="00BD5765" w:rsidRDefault="00BD5765" w:rsidP="00BD5765">
            <w:pPr>
              <w:rPr>
                <w:rFonts w:cs="Arial"/>
                <w:szCs w:val="22"/>
              </w:rPr>
            </w:pPr>
          </w:p>
          <w:p w14:paraId="12EFCC26" w14:textId="77777777" w:rsidR="00BD5765" w:rsidRPr="00BD5765" w:rsidRDefault="00BD5765" w:rsidP="00BD5765">
            <w:pPr>
              <w:rPr>
                <w:rFonts w:cs="Arial"/>
                <w:szCs w:val="22"/>
              </w:rPr>
            </w:pPr>
          </w:p>
        </w:tc>
      </w:tr>
      <w:tr w:rsidR="00BD5765" w:rsidRPr="0015293E" w14:paraId="4503BEA2" w14:textId="77777777" w:rsidTr="00310F54">
        <w:trPr>
          <w:trHeight w:val="213"/>
        </w:trPr>
        <w:tc>
          <w:tcPr>
            <w:tcW w:w="2127" w:type="dxa"/>
            <w:vAlign w:val="center"/>
            <w:hideMark/>
          </w:tcPr>
          <w:p w14:paraId="48DDEADC" w14:textId="77777777" w:rsidR="00BD5765" w:rsidRPr="0015293E" w:rsidRDefault="00BD5765" w:rsidP="00BD576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293E">
              <w:rPr>
                <w:rFonts w:cs="Arial"/>
                <w:b/>
                <w:bCs/>
                <w:sz w:val="18"/>
                <w:szCs w:val="18"/>
              </w:rPr>
              <w:t>Deres ref.:</w:t>
            </w:r>
          </w:p>
        </w:tc>
        <w:tc>
          <w:tcPr>
            <w:tcW w:w="2438" w:type="dxa"/>
            <w:vAlign w:val="center"/>
            <w:hideMark/>
          </w:tcPr>
          <w:p w14:paraId="0487E29A" w14:textId="77777777" w:rsidR="00BD5765" w:rsidRPr="0015293E" w:rsidRDefault="00BD5765" w:rsidP="00BD576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293E">
              <w:rPr>
                <w:rFonts w:cs="Arial"/>
                <w:b/>
                <w:bCs/>
                <w:sz w:val="18"/>
                <w:szCs w:val="18"/>
              </w:rPr>
              <w:t xml:space="preserve">Vår ref.: </w:t>
            </w:r>
          </w:p>
        </w:tc>
        <w:tc>
          <w:tcPr>
            <w:tcW w:w="2233" w:type="dxa"/>
            <w:vAlign w:val="center"/>
            <w:hideMark/>
          </w:tcPr>
          <w:p w14:paraId="6C0CD7E7" w14:textId="77777777" w:rsidR="00BD5765" w:rsidRPr="0015293E" w:rsidRDefault="00BD5765" w:rsidP="00BD576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293E">
              <w:rPr>
                <w:rFonts w:cs="Arial"/>
                <w:b/>
                <w:bCs/>
                <w:sz w:val="18"/>
                <w:szCs w:val="18"/>
              </w:rPr>
              <w:t>Saksbehandler:</w:t>
            </w:r>
          </w:p>
        </w:tc>
        <w:tc>
          <w:tcPr>
            <w:tcW w:w="2272" w:type="dxa"/>
            <w:vAlign w:val="center"/>
            <w:hideMark/>
          </w:tcPr>
          <w:p w14:paraId="43C3AE55" w14:textId="77777777" w:rsidR="00BD5765" w:rsidRPr="0015293E" w:rsidRDefault="00BD5765" w:rsidP="00BD576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293E">
              <w:rPr>
                <w:rFonts w:cs="Arial"/>
                <w:b/>
                <w:bCs/>
                <w:sz w:val="18"/>
                <w:szCs w:val="18"/>
              </w:rPr>
              <w:t>Dato:</w:t>
            </w:r>
          </w:p>
        </w:tc>
      </w:tr>
      <w:tr w:rsidR="00BD5765" w:rsidRPr="0015293E" w14:paraId="17E2692E" w14:textId="77777777" w:rsidTr="00310F54">
        <w:trPr/>
        <w:tc>
          <w:tcPr>
            <w:tcW w:w="2127" w:type="dxa"/>
            <w:hideMark/>
          </w:tcPr>
          <w:p w14:paraId="3BB518D4" w14:textId="6ED1D245" w:rsidR="00BD5765" w:rsidRPr="0015293E" w:rsidRDefault="004343BF" w:rsidP="00BD5765">
            <w:pPr>
              <w:rPr>
                <w:rFonts w:cs="Arial"/>
                <w:sz w:val="18"/>
                <w:szCs w:val="18"/>
                <w:vanish/>
              </w:rPr>
            </w:pPr>
            <w:sdt>
              <w:sdtPr>
                <w:rPr>
                  <w:rFonts w:cs="Arial"/>
                  <w:sz w:val="18"/>
                  <w:szCs w:val="18"/>
                  <w:vanish/>
                </w:rPr>
                <w:alias w:val="Sdm_AMReferanse"/>
                <w:tag w:val="Sdm_AMReferanse"/>
                <w:id w:val="-64648186"/>
                <w:placeholder>
                  <w:docPart w:val="741585786FC84FACA870D9036C00C89C"/>
                </w:placeholder>
                <w:temporary/>
                <w:dataBinding w:xpath="/document/body/Sdm_AMReferanse" w:storeItemID="{F55D4759-FB75-4425-9B8B-69ACD829F11C}"/>
                <w:text/>
              </w:sdtPr>
              <w:sdtEndPr/>
              <w:sdtContent>
                <w:bookmarkStart w:id="7" w:name="Sdm_AMReferanse"/>
                <w:r>
                  <w:rPr>
                    <w:rFonts w:cs="Arial"/>
                    <w:sz w:val="18"/>
                    <w:szCs w:val="18"/>
                    <w:vanish/>
                  </w:rPr>
                  <w:t xml:space="preserve"> </w:t>
                </w:r>
              </w:sdtContent>
            </w:sdt>
            <w:bookmarkEnd w:id="7"/>
          </w:p>
        </w:tc>
        <w:tc>
          <w:tcPr>
            <w:tcW w:w="2438" w:type="dxa"/>
            <w:hideMark/>
          </w:tcPr>
          <w:p w14:paraId="2D865DE6" w14:textId="2D30E20C" w:rsidR="00BD5765" w:rsidRPr="0015293E" w:rsidRDefault="004343BF" w:rsidP="00BD576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Sas_ArkivSakID"/>
                <w:tag w:val="Sas_ArkivSakID"/>
                <w:id w:val="-1721053705"/>
                <w:dataBinding w:xpath="/document/body/Sas_ArkivSakID" w:storeItemID="{F55D4759-FB75-4425-9B8B-69ACD829F11C}"/>
                <w:text/>
              </w:sdtPr>
              <w:sdtEndPr/>
              <w:sdtContent>
                <w:bookmarkStart w:id="8" w:name="Sas_ArkivSakID"/>
                <w:r w:rsidR="00294907">
                  <w:rPr>
                    <w:sz w:val="18"/>
                    <w:szCs w:val="18"/>
                  </w:rPr>
                  <w:t>25/1638</w:t>
                </w:r>
              </w:sdtContent>
            </w:sdt>
            <w:bookmarkEnd w:id="8"/>
            <w:r w:rsidR="00294907">
              <w:rPr>
                <w:sz w:val="18"/>
                <w:szCs w:val="18"/>
              </w:rPr>
              <w:t xml:space="preserve"> - </w:t>
            </w:r>
            <w:sdt>
              <w:sdtPr>
                <w:rPr>
                  <w:sz w:val="18"/>
                  <w:szCs w:val="18"/>
                </w:rPr>
                <w:alias w:val="Sdo_DokNr"/>
                <w:tag w:val="Sdo_DokNr"/>
                <w:id w:val="-1927569802"/>
                <w:placeholder>
                  <w:docPart w:val="6594EFFD8B01448CBA9ED7319C008E30"/>
                </w:placeholder>
                <w:dataBinding w:xpath="/document/body/Sdo_DokNr" w:storeItemID="{F55D4759-FB75-4425-9B8B-69ACD829F11C}"/>
                <w:text/>
              </w:sdtPr>
              <w:sdtEndPr/>
              <w:sdtContent>
                <w:bookmarkStart w:id="9" w:name="Sdo_DokNr"/>
                <w:r w:rsidR="00310F54">
                  <w:rPr>
                    <w:sz w:val="18"/>
                    <w:szCs w:val="18"/>
                  </w:rPr>
                  <w:t>2</w:t>
                </w:r>
              </w:sdtContent>
            </w:sdt>
            <w:bookmarkEnd w:id="9"/>
            <w:r w:rsidR="00294907">
              <w:rPr>
                <w:sz w:val="18"/>
                <w:szCs w:val="18"/>
              </w:rPr>
              <w:t xml:space="preserve"> - </w:t>
            </w:r>
            <w:sdt>
              <w:sdtPr>
                <w:rPr>
                  <w:sz w:val="18"/>
                  <w:szCs w:val="18"/>
                </w:rPr>
                <w:alias w:val="Gid_GidKode"/>
                <w:tag w:val="Gid_GidKode"/>
                <w:id w:val="98068347"/>
                <w:dataBinding w:xpath="/document/body/Gid_GidKode" w:storeItemID="{F55D4759-FB75-4425-9B8B-69ACD829F11C}"/>
                <w:text/>
              </w:sdtPr>
              <w:sdtEndPr/>
              <w:sdtContent>
                <w:bookmarkStart w:id="10" w:name="Gid_GidKode"/>
                <w:r w:rsidR="00294907">
                  <w:rPr>
                    <w:sz w:val="18"/>
                    <w:szCs w:val="18"/>
                  </w:rPr>
                  <w:t>MIMO</w:t>
                </w:r>
              </w:sdtContent>
            </w:sdt>
            <w:bookmarkEnd w:id="10"/>
            <w:r w:rsidR="0029490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Sdo_DokIDKort"/>
                <w:tag w:val="Sdo_DokIDKort"/>
                <w:id w:val="94166264"/>
                <w:dataBinding w:xpath="/document/body/Sdo_DokIDKort" w:storeItemID="{F55D4759-FB75-4425-9B8B-69ACD829F11C}"/>
                <w:text/>
              </w:sdtPr>
              <w:sdtEndPr/>
              <w:sdtContent>
                <w:bookmarkStart w:id="11" w:name="Sdo_DokIDKort"/>
                <w:r w:rsidR="00294907">
                  <w:rPr>
                    <w:sz w:val="18"/>
                    <w:szCs w:val="18"/>
                  </w:rPr>
                  <w:t>25/22889</w:t>
                </w:r>
              </w:sdtContent>
            </w:sdt>
            <w:bookmarkEnd w:id="11"/>
          </w:p>
        </w:tc>
        <w:tc>
          <w:tcPr>
            <w:tcW w:w="2233" w:type="dxa"/>
            <w:hideMark/>
          </w:tcPr>
          <w:p w14:paraId="16CD1514" w14:textId="77777777" w:rsidR="00BD5765" w:rsidRPr="0015293E" w:rsidRDefault="004343BF" w:rsidP="00BD576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Sbr_Navn"/>
                <w:tag w:val="Sbr_Navn"/>
                <w:id w:val="77665780"/>
                <w:dataBinding w:xpath="/document/body/Sbr_Navn" w:storeItemID="{F55D4759-FB75-4425-9B8B-69ACD829F11C}"/>
                <w:text/>
              </w:sdtPr>
              <w:sdtEndPr/>
              <w:sdtContent>
                <w:bookmarkStart w:id="12" w:name="Sbr_Navn"/>
                <w:r w:rsidR="00BD5765" w:rsidRPr="0015293E">
                  <w:rPr>
                    <w:rFonts w:cs="Arial"/>
                    <w:sz w:val="18"/>
                    <w:szCs w:val="18"/>
                  </w:rPr>
                  <w:t>Michael James Morgan</w:t>
                </w:r>
              </w:sdtContent>
            </w:sdt>
            <w:bookmarkEnd w:id="12"/>
          </w:p>
          <w:p w14:paraId="54AE4F8B" w14:textId="62EF77FE" w:rsidR="00BD5765" w:rsidRPr="0015293E" w:rsidRDefault="004343BF" w:rsidP="00BD5765">
            <w:pPr>
              <w:rPr>
                <w:rFonts w:cs="Arial"/>
                <w:sz w:val="18"/>
                <w:szCs w:val="18"/>
                <w:vanish/>
              </w:rPr>
            </w:pPr>
            <w:sdt>
              <w:sdtPr>
                <w:rPr>
                  <w:rFonts w:cs="Arial"/>
                  <w:sz w:val="18"/>
                  <w:szCs w:val="18"/>
                  <w:vanish/>
                </w:rPr>
                <w:alias w:val="Sbr_Tlf"/>
                <w:tag w:val="Sbr_Tlf"/>
                <w:id w:val="36011336"/>
                <w:temporary/>
                <w:dataBinding w:xpath="/document/body/Sbr_Tlf" w:storeItemID="{F55D4759-FB75-4425-9B8B-69ACD829F11C}"/>
                <w:text/>
              </w:sdtPr>
              <w:sdtEndPr/>
              <w:sdtContent>
                <w:bookmarkStart w:id="13" w:name="Sbr_Tlf"/>
                <w:r>
                  <w:rPr>
                    <w:rFonts w:cs="Arial"/>
                    <w:sz w:val="18"/>
                    <w:szCs w:val="18"/>
                    <w:vanish/>
                  </w:rPr>
                  <w:t xml:space="preserve"> </w:t>
                </w:r>
              </w:sdtContent>
            </w:sdt>
            <w:bookmarkEnd w:id="13"/>
          </w:p>
        </w:tc>
        <w:tc>
          <w:tcPr>
            <w:tcW w:w="2272" w:type="dxa"/>
            <w:hideMark/>
          </w:tcPr>
          <w:p w14:paraId="3E2E78F0" w14:textId="77777777" w:rsidR="00BD5765" w:rsidRPr="0015293E" w:rsidRDefault="004343BF" w:rsidP="00BD5765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Sdo_DokDato"/>
                <w:tag w:val="Sdo_DokDato"/>
                <w:id w:val="511623220"/>
                <w:dataBinding w:xpath="/document/body/Sdo_DokDato/date/value" w:storeItemID="{F55D4759-FB75-4425-9B8B-69ACD829F11C}"/>
                <w:date w:fullDate="2025-08-21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bookmarkStart w:id="Sdo_DokDato" w:name="Sdo_DokDato"/>
                <w:r w:rsidR="00BD5765" w:rsidRPr="0015293E">
                  <w:rPr>
                    <w:rFonts w:cs="Arial"/>
                    <w:sz w:val="18"/>
                    <w:szCs w:val="18"/>
                  </w:rPr>
                  <w:t>21.08.2025</w:t>
                </w:r>
              </w:sdtContent>
            </w:sdt>
            <w:bookmarkEnd w:id="Sdo_DokDato"/>
          </w:p>
        </w:tc>
      </w:tr>
    </w:tbl>
    <w:p w14:paraId="35AF2EE4" w14:textId="77777777" w:rsidR="00D54BD7" w:rsidRPr="0007228B" w:rsidRDefault="00D54BD7" w:rsidP="00D55A63">
      <w:pPr>
        <w:rPr>
          <w:rFonts w:cs="Arial"/>
          <w:szCs w:val="22"/>
        </w:rPr>
      </w:pPr>
    </w:p>
    <w:p w14:paraId="1CA6B679" w14:textId="77777777" w:rsidR="00D54BD7" w:rsidRPr="0007228B" w:rsidRDefault="00D54BD7" w:rsidP="00D55A63">
      <w:pPr>
        <w:rPr>
          <w:rFonts w:cs="Arial"/>
          <w:szCs w:val="22"/>
        </w:rPr>
      </w:pPr>
    </w:p>
    <w:p w14:paraId="42B30B09" w14:textId="77777777" w:rsidR="00D55A63" w:rsidRPr="0007228B" w:rsidRDefault="004343BF" w:rsidP="00D55A63">
      <w:pPr>
        <w:rPr>
          <w:rFonts w:cs="Arial"/>
          <w:b/>
          <w:bCs/>
          <w:sz w:val="28"/>
          <w:szCs w:val="28"/>
        </w:rPr>
      </w:pPr>
      <w:sdt>
        <w:sdtPr>
          <w:rPr>
            <w:rFonts w:cs="Arial"/>
            <w:b/>
            <w:bCs/>
            <w:noProof/>
            <w:sz w:val="28"/>
            <w:szCs w:val="28"/>
          </w:rPr>
          <w:alias w:val="Sdo_Tittel"/>
          <w:tag w:val="Sdo_Tittel"/>
          <w:id w:val="35454607"/>
          <w:dataBinding w:xpath="/document/body/Sdo_Tittel" w:storeItemID="{F55D4759-FB75-4425-9B8B-69ACD829F11C}"/>
          <w:text/>
        </w:sdtPr>
        <w:sdtEndPr/>
        <w:sdtContent>
          <w:bookmarkStart w:id="15" w:name="Sdo_Tittel"/>
          <w:r w:rsidR="00D55A63" w:rsidRPr="0007228B">
            <w:rPr>
              <w:rFonts w:cs="Arial"/>
              <w:b/>
              <w:bCs/>
              <w:noProof/>
              <w:sz w:val="28"/>
              <w:szCs w:val="28"/>
            </w:rPr>
            <w:t>Vedrørende oppstart av arbeid med ny skolestruktur i Narvik kommune 2025</w:t>
          </w:r>
        </w:sdtContent>
      </w:sdt>
      <w:bookmarkEnd w:id="15"/>
    </w:p>
    <w:p w14:paraId="69BB3242" w14:textId="77777777" w:rsidR="00D55A63" w:rsidRPr="0007228B" w:rsidRDefault="00D55A63" w:rsidP="00D55A63">
      <w:pPr>
        <w:rPr>
          <w:rFonts w:cs="Arial"/>
        </w:rPr>
      </w:pPr>
    </w:p>
    <w:p w14:paraId="334AFB84" w14:textId="77777777" w:rsidR="00310F54" w:rsidRPr="00310F54" w:rsidRDefault="00310F54" w:rsidP="00310F54">
      <w:pPr>
        <w:spacing w:line="240" w:lineRule="auto"/>
        <w:rPr>
          <w:rFonts w:ascii="Times New Roman" w:hAnsi="Times New Roman"/>
          <w:sz w:val="24"/>
          <w:szCs w:val="24"/>
        </w:rPr>
      </w:pPr>
      <w:r w:rsidRPr="00310F54">
        <w:rPr>
          <w:rFonts w:cs="Arial"/>
          <w:color w:val="000000"/>
          <w:szCs w:val="22"/>
        </w:rPr>
        <w:t>Narvik kommune viser til meldingen sendt 28. april 2025, om at arbeidet med ny skolestruktur er igangsatt (se vedlegg).</w:t>
      </w:r>
    </w:p>
    <w:p w14:paraId="5E9FCFBE" w14:textId="77777777" w:rsidR="00310F54" w:rsidRPr="00310F54" w:rsidRDefault="00310F54" w:rsidP="00310F5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F18F3B" w14:textId="77777777" w:rsidR="00310F54" w:rsidRPr="00310F54" w:rsidRDefault="00310F54" w:rsidP="00310F54">
      <w:pPr>
        <w:spacing w:line="240" w:lineRule="auto"/>
        <w:rPr>
          <w:rFonts w:ascii="Times New Roman" w:hAnsi="Times New Roman"/>
          <w:sz w:val="24"/>
          <w:szCs w:val="24"/>
        </w:rPr>
      </w:pPr>
      <w:r w:rsidRPr="00310F54">
        <w:rPr>
          <w:rFonts w:cs="Arial"/>
          <w:color w:val="000000"/>
          <w:szCs w:val="22"/>
        </w:rPr>
        <w:t>På grunn av nylig endrede rammebetingelser vil kommunedirektøren bruke mer tid på å fremskaffe faktagrunnlaget til høringsdokumentet. Dette innebærer at utsendelsen av høringsdokumentet blir utsatt. </w:t>
      </w:r>
    </w:p>
    <w:p w14:paraId="551090CA" w14:textId="77777777" w:rsidR="00310F54" w:rsidRPr="00310F54" w:rsidRDefault="00310F54" w:rsidP="00310F5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8F84B9" w14:textId="77777777" w:rsidR="00310F54" w:rsidRPr="00310F54" w:rsidRDefault="00310F54" w:rsidP="00310F54">
      <w:pPr>
        <w:spacing w:line="240" w:lineRule="auto"/>
        <w:rPr>
          <w:rFonts w:ascii="Times New Roman" w:hAnsi="Times New Roman"/>
          <w:sz w:val="24"/>
          <w:szCs w:val="24"/>
        </w:rPr>
      </w:pPr>
      <w:r w:rsidRPr="00310F54">
        <w:rPr>
          <w:rFonts w:cs="Arial"/>
          <w:color w:val="000000"/>
          <w:szCs w:val="22"/>
        </w:rPr>
        <w:t>Det vises til den siste tids nyheter om store og konkrete næringsetableringer i Narvik kommune. Det er varslet etablering av et datasenter i Bjerkvik. Det forventes at dette vil føre til befolkningsvekst i kommunen, samt andre positive ringvirkninger. Kommunedirektøren mener det er viktig å bruke tilstrekkelig tid på å analysere de samfunnsmessige effektene og den demografiske utviklingen som forventes fremover i Narvik kommune.</w:t>
      </w:r>
    </w:p>
    <w:p w14:paraId="57E3AA43" w14:textId="77777777" w:rsidR="00310F54" w:rsidRPr="00310F54" w:rsidRDefault="00310F54" w:rsidP="00310F5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07AC52" w14:textId="3F5EA7C0" w:rsidR="00310F54" w:rsidRDefault="00310F54" w:rsidP="00310F54">
      <w:pPr>
        <w:spacing w:line="240" w:lineRule="auto"/>
        <w:rPr>
          <w:rFonts w:cs="Arial"/>
          <w:color w:val="000000"/>
          <w:szCs w:val="22"/>
        </w:rPr>
      </w:pPr>
      <w:r w:rsidRPr="00310F54">
        <w:rPr>
          <w:rFonts w:cs="Arial"/>
          <w:color w:val="000000"/>
          <w:szCs w:val="22"/>
        </w:rPr>
        <w:t>Ny tidslinje og varsel om høring i skolestruktur 2025 vil bli utsendt.</w:t>
      </w:r>
    </w:p>
    <w:p w14:paraId="2D5643B2" w14:textId="7671D73A" w:rsidR="00310F54" w:rsidRDefault="00310F54" w:rsidP="00310F54">
      <w:pPr>
        <w:spacing w:line="240" w:lineRule="auto"/>
        <w:rPr>
          <w:rFonts w:cs="Arial"/>
          <w:color w:val="000000"/>
          <w:szCs w:val="22"/>
        </w:rPr>
      </w:pPr>
    </w:p>
    <w:p w14:paraId="439544E8" w14:textId="77777777" w:rsidR="004343BF" w:rsidRPr="004343BF" w:rsidRDefault="004343BF" w:rsidP="004343BF">
      <w:pPr>
        <w:rPr>
          <w:rFonts w:cs="Arial"/>
          <w:color w:val="000000"/>
          <w:szCs w:val="22"/>
        </w:rPr>
      </w:pPr>
      <w:r w:rsidRPr="004343BF">
        <w:rPr>
          <w:rFonts w:cs="Arial"/>
          <w:color w:val="000000"/>
          <w:szCs w:val="22"/>
        </w:rPr>
        <w:t>Rektor og enhetsled</w:t>
      </w:r>
      <w:bookmarkStart w:id="16" w:name="_GoBack"/>
      <w:bookmarkEnd w:id="16"/>
      <w:r w:rsidRPr="004343BF">
        <w:rPr>
          <w:rFonts w:cs="Arial"/>
          <w:color w:val="000000"/>
          <w:szCs w:val="22"/>
        </w:rPr>
        <w:t>er barnehage bes oversende dette brevet til alle rådsorganer ved skolene og barnehagene, mens gruppelederne bes oversende det til sine kommunestyrerepresentanter.</w:t>
      </w:r>
    </w:p>
    <w:p w14:paraId="593E64A3" w14:textId="77777777" w:rsidR="00A851A4" w:rsidRPr="0007228B" w:rsidRDefault="00A851A4">
      <w:pPr>
        <w:rPr>
          <w:rFonts w:cs="Arial"/>
        </w:rPr>
      </w:pPr>
    </w:p>
    <w:p w14:paraId="49A7B68D" w14:textId="77777777" w:rsidR="00A851A4" w:rsidRDefault="00A851A4">
      <w:pPr>
        <w:rPr>
          <w:rFonts w:cs="Arial"/>
        </w:rPr>
      </w:pPr>
    </w:p>
    <w:p w14:paraId="42132A4C" w14:textId="77777777" w:rsidR="000C7631" w:rsidRPr="0007228B" w:rsidRDefault="000C7631">
      <w:pPr>
        <w:rPr>
          <w:rFonts w:cs="Arial"/>
        </w:rPr>
      </w:pPr>
    </w:p>
    <w:p w14:paraId="744A6EBD" w14:textId="77777777" w:rsidR="00F057C2" w:rsidRPr="0007228B" w:rsidRDefault="00F057C2" w:rsidP="00F057C2">
      <w:pPr>
        <w:keepNext/>
        <w:rPr>
          <w:rFonts w:cs="Arial"/>
        </w:rPr>
      </w:pPr>
      <w:r w:rsidRPr="0007228B">
        <w:rPr>
          <w:rFonts w:cs="Arial"/>
        </w:rPr>
        <w:t>Med hilsen</w:t>
      </w:r>
    </w:p>
    <w:p w14:paraId="6AE1479F" w14:textId="77777777" w:rsidR="00F057C2" w:rsidRDefault="00F057C2" w:rsidP="00F057C2">
      <w:pPr>
        <w:keepNext/>
        <w:rPr>
          <w:rFonts w:cs="Arial"/>
        </w:rPr>
      </w:pPr>
    </w:p>
    <w:tbl>
      <w:tblPr>
        <w:tblStyle w:val="Tabellrutenet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530"/>
      </w:tblGrid>
      <w:tr w:rsidR="00C06E67" w14:paraId="01542E48" w14:textId="77777777" w:rsidTr="00BD5765">
        <w:trPr/>
        <w:sdt>
          <w:sdtPr>
            <w:rPr>
              <w:rFonts w:cs="Arial"/>
            </w:rPr>
            <w:alias w:val="SoaLdr_Navn"/>
            <w:tag w:val="SoaLdr_Navn"/>
            <w:id w:val="1436016715"/>
            <w:placeholder>
              <w:docPart w:val="DefaultPlaceholder_-1854013440"/>
            </w:placeholder>
            <w:dataBinding w:xpath="/document/body/SoaLdr_Navn" w:storeItemID="{F55D4759-FB75-4425-9B8B-69ACD829F11C}"/>
            <w:text/>
          </w:sdtPr>
          <w:sdtEndPr/>
          <w:sdtContent>
            <w:bookmarkStart w:id="17" w:name="SoaLdr_Navn" w:displacedByCustomXml="prev"/>
            <w:tc>
              <w:tcPr>
                <w:tcW w:w="4672" w:type="dxa"/>
              </w:tcPr>
              <w:p w14:paraId="5F859380" w14:textId="77777777" w:rsidR="00C06E67" w:rsidRDefault="00C06E67" w:rsidP="00C06E67">
                <w:pPr>
                  <w:keepNext/>
                  <w:rPr>
                    <w:rFonts w:cs="Arial"/>
                  </w:rPr>
                </w:pPr>
                <w:r>
                  <w:rPr>
                    <w:rFonts w:cs="Arial"/>
                  </w:rPr>
                  <w:t>Tommy Andre Eide</w:t>
                </w:r>
              </w:p>
            </w:tc>
          </w:sdtContent>
        </w:sdt>
        <w:bookmarkEnd w:id="17"/>
        <w:tc>
          <w:tcPr>
            <w:tcW w:w="4530" w:type="dxa"/>
          </w:tcPr>
          <w:p w14:paraId="22786F57" w14:textId="77777777" w:rsidR="00C06E67" w:rsidRDefault="004343BF" w:rsidP="00F057C2">
            <w:pPr>
              <w:keepNext/>
              <w:rPr>
                <w:rFonts w:cs="Arial"/>
              </w:rPr>
            </w:pPr>
            <w:sdt>
              <w:sdtPr>
                <w:rPr>
                  <w:rFonts w:cs="Arial"/>
                  <w:noProof/>
                </w:rPr>
                <w:alias w:val="Sbr_Navn"/>
                <w:tag w:val="Sbr_Navn"/>
                <w:id w:val="-1351255421"/>
                <w:dataBinding w:xpath="/document/body/Sbr_Navn" w:storeItemID="{F55D4759-FB75-4425-9B8B-69ACD829F11C}"/>
                <w:text/>
              </w:sdtPr>
              <w:sdtEndPr/>
              <w:sdtContent>
                <w:bookmarkStart w:id="18" w:name="Sbr_Navn____1"/>
                <w:r w:rsidR="00C06E67" w:rsidRPr="0007228B">
                  <w:rPr>
                    <w:rFonts w:cs="Arial"/>
                    <w:noProof/>
                  </w:rPr>
                  <w:t>Michael James Morgan</w:t>
                </w:r>
              </w:sdtContent>
            </w:sdt>
            <w:bookmarkEnd w:id="18"/>
          </w:p>
        </w:tc>
      </w:tr>
      <w:tr w:rsidR="00C06E67" w14:paraId="77D34139" w14:textId="77777777" w:rsidTr="00BD5765">
        <w:trPr/>
        <w:sdt>
          <w:sdtPr>
            <w:rPr>
              <w:rFonts w:cs="Arial"/>
            </w:rPr>
            <w:alias w:val="SoaLdr_Tittel"/>
            <w:tag w:val="SoaLdr_Tittel"/>
            <w:id w:val="540023963"/>
            <w:placeholder>
              <w:docPart w:val="DefaultPlaceholder_-1854013440"/>
            </w:placeholder>
            <w:dataBinding w:xpath="/document/body/SoaLdr_Tittel" w:storeItemID="{F55D4759-FB75-4425-9B8B-69ACD829F11C}"/>
            <w:text/>
          </w:sdtPr>
          <w:sdtEndPr/>
          <w:sdtContent>
            <w:bookmarkStart w:id="19" w:name="SoaLdr_Tittel" w:displacedByCustomXml="prev"/>
            <w:tc>
              <w:tcPr>
                <w:tcW w:w="4672" w:type="dxa"/>
              </w:tcPr>
              <w:p w14:paraId="1580332F" w14:textId="77777777" w:rsidR="00C06E67" w:rsidRDefault="00C06E67" w:rsidP="00C06E67">
                <w:pPr>
                  <w:keepNext/>
                  <w:rPr>
                    <w:rFonts w:cs="Arial"/>
                  </w:rPr>
                </w:pPr>
                <w:r>
                  <w:rPr>
                    <w:rFonts w:cs="Arial"/>
                  </w:rPr>
                  <w:t>kommunalsjef</w:t>
                </w:r>
              </w:p>
            </w:tc>
          </w:sdtContent>
        </w:sdt>
        <w:bookmarkEnd w:id="19"/>
        <w:tc>
          <w:tcPr>
            <w:tcW w:w="4530" w:type="dxa"/>
          </w:tcPr>
          <w:p w14:paraId="7238604C" w14:textId="77777777" w:rsidR="00C06E67" w:rsidRDefault="004343BF" w:rsidP="00F057C2">
            <w:pPr>
              <w:keepNext/>
              <w:rPr>
                <w:rFonts w:cs="Arial"/>
              </w:rPr>
            </w:pPr>
            <w:sdt>
              <w:sdtPr>
                <w:rPr>
                  <w:rFonts w:cs="Arial"/>
                  <w:noProof/>
                </w:rPr>
                <w:alias w:val="Sbr_Tittel"/>
                <w:tag w:val="Sbr_Tittel"/>
                <w:id w:val="-1355038431"/>
                <w:dataBinding w:xpath="/document/body/Sbr_Tittel" w:storeItemID="{F55D4759-FB75-4425-9B8B-69ACD829F11C}"/>
                <w:text/>
              </w:sdtPr>
              <w:sdtEndPr/>
              <w:sdtContent>
                <w:bookmarkStart w:id="20" w:name="Sbr_Tittel"/>
                <w:r w:rsidR="00C06E67" w:rsidRPr="0007228B">
                  <w:rPr>
                    <w:rFonts w:cs="Arial"/>
                    <w:noProof/>
                  </w:rPr>
                  <w:t>rådgiver</w:t>
                </w:r>
              </w:sdtContent>
            </w:sdt>
            <w:bookmarkEnd w:id="20"/>
          </w:p>
        </w:tc>
      </w:tr>
    </w:tbl>
    <w:p w14:paraId="7E7A28CE" w14:textId="77777777" w:rsidR="00F057C2" w:rsidRPr="0007228B" w:rsidRDefault="00F057C2" w:rsidP="00F057C2">
      <w:pPr>
        <w:keepNext/>
        <w:rPr>
          <w:rFonts w:cs="Arial"/>
          <w:i/>
          <w:sz w:val="18"/>
        </w:rPr>
      </w:pPr>
    </w:p>
    <w:p w14:paraId="2F7C65D7" w14:textId="77777777" w:rsidR="00F057C2" w:rsidRPr="0007228B" w:rsidRDefault="00F057C2" w:rsidP="00F057C2">
      <w:pPr>
        <w:keepNext/>
        <w:rPr>
          <w:rFonts w:cs="Arial"/>
          <w:i/>
          <w:sz w:val="20"/>
        </w:rPr>
      </w:pPr>
      <w:r w:rsidRPr="0007228B">
        <w:rPr>
          <w:rFonts w:cs="Arial"/>
          <w:i/>
          <w:sz w:val="20"/>
        </w:rPr>
        <w:t>Dokumentet er elektronisk godkjent og har derfor ingen signatur</w:t>
      </w:r>
    </w:p>
    <w:p w14:paraId="525BBE73" w14:textId="77777777" w:rsidR="00E462CD" w:rsidRPr="0007228B" w:rsidRDefault="00E462CD" w:rsidP="00F057C2">
      <w:pPr>
        <w:rPr>
          <w:rFonts w:cs="Arial"/>
        </w:rPr>
      </w:pPr>
    </w:p>
    <w:p w14:paraId="24A61759" w14:textId="77777777" w:rsidR="00E462CD" w:rsidRPr="0007228B" w:rsidRDefault="00E462CD">
      <w:pPr>
        <w:rPr>
          <w:rFonts w:cs="Arial"/>
        </w:rPr>
      </w:pPr>
    </w:p>
    <w:tbl>
      <w:tblPr>
        <w:tblStyle w:val="Tabellrutenet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2449"/>
      </w:tblGrid>
      <w:tr w:rsidR="00196081" w:rsidRPr="0007228B" w14:paraId="61D84E29" w14:textId="77777777" w:rsidTr="00BD5765">
        <w:trPr>
          <w:tblHeader/>
        </w:trPr>
        <w:tc>
          <w:tcPr>
            <w:tcW w:w="9070" w:type="dxa"/>
            <w:gridSpan w:val="2"/>
            <w:hideMark/>
          </w:tcPr>
          <w:p w14:paraId="12DA7572" w14:textId="77777777" w:rsidR="00196081" w:rsidRPr="0007228B" w:rsidRDefault="00196081" w:rsidP="00E50B9B">
            <w:pPr>
              <w:rPr>
                <w:rFonts w:cs="Arial"/>
                <w:b/>
                <w:sz w:val="20"/>
              </w:rPr>
            </w:pPr>
            <w:r w:rsidRPr="0007228B">
              <w:rPr>
                <w:rFonts w:cs="Arial"/>
                <w:b/>
                <w:sz w:val="20"/>
              </w:rPr>
              <w:t>Vedlegg:</w:t>
            </w:r>
          </w:p>
        </w:tc>
      </w:tr>
      <w:tr w:rsidR="0056586B" w:rsidRPr="0007228B" w14:paraId="0C0AA89D" w14:textId="77777777" w:rsidTr="00BD5765">
        <w:trPr/>
        <w:tc>
          <w:tcPr>
            <w:tcW w:w="6621" w:type="dxa"/>
            <w:hideMark/>
          </w:tcPr>
          <w:p w14:paraId="423B5A21" w14:textId="1D64E8F2" w:rsidR="0056586B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__ndb_Tittel___1___1"/>
                <w:tag w:val="TblVedlegg__ndb_Tittel___1___1"/>
                <w:id w:val="20030583"/>
                <w:dataBinding w:xpath="/document/body/TblVedlegg/table/row[1]/cell[1]" w:storeItemID="{F55D4759-FB75-4425-9B8B-69ACD829F11C}"/>
                <w:text/>
              </w:sdtPr>
              <w:sdtEndPr/>
              <w:sdtContent>
                <w:bookmarkStart w:id="20030583" w:name="TblVedlegg__ndb_Tittel___1___1"/>
                <w:r w:rsidR="00310F54">
                  <w:rPr>
                    <w:rFonts w:cs="Arial"/>
                    <w:sz w:val="20"/>
                  </w:rPr>
                  <w:t>Varsel om oppstart av arbeid med ny skolestruktur i Narvik kommune 2025</w:t>
                </w:r>
              </w:sdtContent>
            </w:sdt>
            <w:bookmarkEnd w:id="20030583"/>
          </w:p>
        </w:tc>
        <w:tc>
          <w:tcPr>
            <w:tcW w:w="2449" w:type="dxa"/>
            <w:hideMark/>
          </w:tcPr>
          <w:p w14:paraId="79FD78A7" w14:textId="661E087E" w:rsidR="0056586B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__ndb_dokID___1___2"/>
                <w:tag w:val="TblVedlegg__ndb_dokID___1___2"/>
                <w:id w:val="40984840"/>
                <w:dataBinding w:xpath="/document/body/TblVedlegg/table/row[1]/cell[2]" w:storeItemID="{F55D4759-FB75-4425-9B8B-69ACD829F11C}"/>
                <w:text/>
              </w:sdtPr>
              <w:sdtEndPr/>
              <w:sdtContent>
                <w:bookmarkStart w:id="40984840" w:name="TblVedlegg__ndb_dokID___1___2"/>
                <w:r w:rsidR="00310F54">
                  <w:rPr>
                    <w:rFonts w:cs="Arial"/>
                    <w:sz w:val="20"/>
                  </w:rPr>
                  <w:t>1994089</w:t>
                </w:r>
              </w:sdtContent>
            </w:sdt>
            <w:bookmarkEnd w:id="40984840"/>
          </w:p>
        </w:tc>
      </w:tr>
    </w:tbl>
    <w:p w14:paraId="0FF351F3" w14:textId="77777777" w:rsidR="00196081" w:rsidRPr="0007228B" w:rsidRDefault="00196081" w:rsidP="00E50B9B">
      <w:pPr>
        <w:rPr>
          <w:rFonts w:cs="Arial"/>
        </w:rPr>
      </w:pPr>
    </w:p>
    <w:tbl>
      <w:tblPr>
        <w:tblW w:w="9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3117"/>
        <w:gridCol w:w="1012"/>
        <w:gridCol w:w="2528"/>
      </w:tblGrid>
      <w:tr w:rsidR="00196081" w:rsidRPr="0007228B" w14:paraId="5F54B234" w14:textId="77777777" w:rsidTr="00BD5765">
        <w:trPr>
          <w:tblHeader/>
        </w:trPr>
        <w:tc>
          <w:tcPr>
            <w:tcW w:w="9142" w:type="dxa"/>
            <w:gridSpan w:val="4"/>
            <w:hideMark/>
          </w:tcPr>
          <w:p w14:paraId="049B92A0" w14:textId="77777777" w:rsidR="00196081" w:rsidRPr="0007228B" w:rsidRDefault="00196081" w:rsidP="00E50B9B">
            <w:pPr>
              <w:rPr>
                <w:rFonts w:cs="Arial"/>
                <w:b/>
                <w:sz w:val="20"/>
              </w:rPr>
            </w:pPr>
            <w:r w:rsidRPr="0007228B">
              <w:rPr>
                <w:rFonts w:cs="Arial"/>
                <w:b/>
                <w:sz w:val="20"/>
              </w:rPr>
              <w:lastRenderedPageBreak/>
              <w:t>Kopi til:</w:t>
            </w:r>
          </w:p>
        </w:tc>
      </w:tr>
      <w:tr w:rsidR="00196081" w:rsidRPr="0007228B" w14:paraId="5D883550" w14:textId="77777777" w:rsidTr="00BD5765">
        <w:trPr/>
        <w:tc>
          <w:tcPr>
            <w:tcW w:w="2480" w:type="dxa"/>
            <w:hideMark/>
          </w:tcPr>
          <w:p w14:paraId="4F4569EE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1___1"/>
                <w:tag w:val="TblKopitil__Sdk_Navn___1___1"/>
                <w:id w:val="9075565"/>
                <w:dataBinding w:xpath="/document/body/TblKopitil/table/row[1]/cell[1]" w:storeItemID="{F55D4759-FB75-4425-9B8B-69ACD829F11C}"/>
                <w:text/>
              </w:sdtPr>
              <w:sdtEndPr/>
              <w:sdtContent>
                <w:bookmarkStart w:id="9075565" w:name="TblKopitil__Sdk_Navn___1___1"/>
                <w:r w:rsidR="00CC1CD2" w:rsidRPr="0007228B">
                  <w:rPr>
                    <w:rFonts w:cs="Arial"/>
                    <w:sz w:val="20"/>
                  </w:rPr>
                  <w:t>Astri Enevoldsen Sletteng</w:t>
                </w:r>
              </w:sdtContent>
            </w:sdt>
            <w:bookmarkEnd w:id="9075565"/>
          </w:p>
        </w:tc>
        <w:tc>
          <w:tcPr>
            <w:tcW w:w="3119" w:type="dxa"/>
            <w:hideMark/>
          </w:tcPr>
          <w:p w14:paraId="34FD9EA9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1___2"/>
                <w:tag w:val="TblKopitil__Sdk_Adr___1___2"/>
                <w:id w:val="64322341"/>
                <w:dataBinding w:xpath="/document/body/TblKopitil/table/row[1]/cell[2]" w:storeItemID="{F55D4759-FB75-4425-9B8B-69ACD829F11C}"/>
                <w:text/>
              </w:sdtPr>
              <w:sdtEndPr/>
              <w:sdtContent>
                <w:bookmarkStart w:id="64322341" w:name="TblKopitil__Sdk_Adr___1___2"/>
                <w:r w:rsidR="00CC1CD2" w:rsidRPr="0007228B">
                  <w:rPr>
                    <w:rFonts w:cs="Arial"/>
                    <w:sz w:val="20"/>
                  </w:rPr>
                  <w:t>Oppvekst</w:t>
                </w:r>
              </w:sdtContent>
            </w:sdt>
            <w:bookmarkEnd w:id="64322341"/>
          </w:p>
        </w:tc>
        <w:tc>
          <w:tcPr>
            <w:tcW w:w="1013" w:type="dxa"/>
            <w:hideMark/>
          </w:tcPr>
          <w:p w14:paraId="00BC9303" w14:textId="129080DE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nr___1___3"/>
                <w:tag w:val="TblKopitil__Sdk_Postnr___1___3"/>
                <w:id w:val="189313300"/>
                <w:dataBinding w:xpath="/document/body/TblKopitil/table/row[1]/cell[3]" w:storeItemID="{F55D4759-FB75-4425-9B8B-69ACD829F11C}"/>
                <w:text/>
              </w:sdtPr>
              <w:sdtEndPr/>
              <w:sdtContent>
                <w:bookmarkStart w:id="189313300" w:name="TblKopitil__Sdk_Postnr___1___3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189313300"/>
          </w:p>
        </w:tc>
        <w:tc>
          <w:tcPr>
            <w:tcW w:w="2530" w:type="dxa"/>
            <w:hideMark/>
          </w:tcPr>
          <w:p w14:paraId="5D6096DB" w14:textId="16112250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sted___1___4"/>
                <w:tag w:val="TblKopitil__Sdk_Poststed___1___4"/>
                <w:id w:val="125338353"/>
                <w:dataBinding w:xpath="/document/body/TblKopitil/table/row[1]/cell[4]" w:storeItemID="{F55D4759-FB75-4425-9B8B-69ACD829F11C}"/>
                <w:text/>
              </w:sdtPr>
              <w:sdtEndPr/>
              <w:sdtContent>
                <w:bookmarkStart w:id="125338353" w:name="TblKopitil__Sdk_Poststed___1___4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125338353"/>
          </w:p>
        </w:tc>
      </w:tr>
      <w:tr w:rsidR="00196081" w:rsidRPr="0007228B" w14:paraId="2C88A9EA" w14:textId="77777777" w:rsidTr="00BD5765">
        <w:trPr/>
        <w:tc>
          <w:tcPr>
            <w:tcW w:w="2480" w:type="dxa"/>
            <w:hideMark/>
          </w:tcPr>
          <w:p w14:paraId="43EF0E93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2___1"/>
                <w:tag w:val="TblKopitil__Sdk_Navn___2___1"/>
                <w:id w:val="95272133"/>
                <w:dataBinding w:xpath="/document/body/TblKopitil/table/row[2]/cell[1]" w:storeItemID="{F55D4759-FB75-4425-9B8B-69ACD829F11C}"/>
                <w:text/>
              </w:sdtPr>
              <w:sdtEndPr/>
              <w:sdtContent>
                <w:bookmarkStart w:id="95272133" w:name="TblKopitil__Sdk_Navn___2___1"/>
                <w:r w:rsidR="00CC1CD2" w:rsidRPr="0007228B">
                  <w:rPr>
                    <w:rFonts w:cs="Arial"/>
                    <w:sz w:val="20"/>
                  </w:rPr>
                  <w:t>Gro Elisabeth Hoseth</w:t>
                </w:r>
              </w:sdtContent>
            </w:sdt>
            <w:bookmarkEnd w:id="95272133"/>
          </w:p>
        </w:tc>
        <w:tc>
          <w:tcPr>
            <w:tcW w:w="3119" w:type="dxa"/>
            <w:hideMark/>
          </w:tcPr>
          <w:p w14:paraId="450EEF26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2___2"/>
                <w:tag w:val="TblKopitil__Sdk_Adr___2___2"/>
                <w:id w:val="183896616"/>
                <w:dataBinding w:xpath="/document/body/TblKopitil/table/row[2]/cell[2]" w:storeItemID="{F55D4759-FB75-4425-9B8B-69ACD829F11C}"/>
                <w:text/>
              </w:sdtPr>
              <w:sdtEndPr/>
              <w:sdtContent>
                <w:bookmarkStart w:id="183896616" w:name="TblKopitil__Sdk_Adr___2___2"/>
                <w:r w:rsidR="00CC1CD2" w:rsidRPr="0007228B">
                  <w:rPr>
                    <w:rFonts w:cs="Arial"/>
                    <w:sz w:val="20"/>
                  </w:rPr>
                  <w:t>Oppvekst</w:t>
                </w:r>
              </w:sdtContent>
            </w:sdt>
            <w:bookmarkEnd w:id="183896616"/>
          </w:p>
        </w:tc>
        <w:tc>
          <w:tcPr>
            <w:tcW w:w="1013" w:type="dxa"/>
            <w:hideMark/>
          </w:tcPr>
          <w:p w14:paraId="68F96529" w14:textId="4CA109F7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nr___2___3"/>
                <w:tag w:val="TblKopitil__Sdk_Postnr___2___3"/>
                <w:id w:val="216950931"/>
                <w:dataBinding w:xpath="/document/body/TblKopitil/table/row[2]/cell[3]" w:storeItemID="{F55D4759-FB75-4425-9B8B-69ACD829F11C}"/>
                <w:text/>
              </w:sdtPr>
              <w:sdtEndPr/>
              <w:sdtContent>
                <w:bookmarkStart w:id="216950931" w:name="TblKopitil__Sdk_Postnr___2___3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216950931"/>
          </w:p>
        </w:tc>
        <w:tc>
          <w:tcPr>
            <w:tcW w:w="2530" w:type="dxa"/>
            <w:hideMark/>
          </w:tcPr>
          <w:p w14:paraId="42AAC65D" w14:textId="0928BBFB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sted___2___4"/>
                <w:tag w:val="TblKopitil__Sdk_Poststed___2___4"/>
                <w:id w:val="21304940"/>
                <w:dataBinding w:xpath="/document/body/TblKopitil/table/row[2]/cell[4]" w:storeItemID="{F55D4759-FB75-4425-9B8B-69ACD829F11C}"/>
                <w:text/>
              </w:sdtPr>
              <w:sdtEndPr/>
              <w:sdtContent>
                <w:bookmarkStart w:id="21304940" w:name="TblKopitil__Sdk_Poststed___2___4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21304940"/>
          </w:p>
        </w:tc>
      </w:tr>
      <w:tr w:rsidR="00196081" w:rsidRPr="0007228B" w14:paraId="2C6DA041" w14:textId="77777777" w:rsidTr="00BD5765">
        <w:trPr/>
        <w:tc>
          <w:tcPr>
            <w:tcW w:w="2480" w:type="dxa"/>
            <w:hideMark/>
          </w:tcPr>
          <w:p w14:paraId="11EB3E77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3___1"/>
                <w:tag w:val="TblKopitil__Sdk_Navn___3___1"/>
                <w:id w:val="161384348"/>
                <w:dataBinding w:xpath="/document/body/TblKopitil/table/row[3]/cell[1]" w:storeItemID="{F55D4759-FB75-4425-9B8B-69ACD829F11C}"/>
                <w:text/>
              </w:sdtPr>
              <w:sdtEndPr/>
              <w:sdtContent>
                <w:bookmarkStart w:id="161384348" w:name="TblKopitil__Sdk_Navn___3___1"/>
                <w:r w:rsidR="00CC1CD2" w:rsidRPr="0007228B">
                  <w:rPr>
                    <w:rFonts w:cs="Arial"/>
                    <w:sz w:val="20"/>
                  </w:rPr>
                  <w:t>Heidi Eriksen Laksaa</w:t>
                </w:r>
              </w:sdtContent>
            </w:sdt>
            <w:bookmarkEnd w:id="161384348"/>
          </w:p>
        </w:tc>
        <w:tc>
          <w:tcPr>
            <w:tcW w:w="3119" w:type="dxa"/>
            <w:hideMark/>
          </w:tcPr>
          <w:p w14:paraId="08C82783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3___2"/>
                <w:tag w:val="TblKopitil__Sdk_Adr___3___2"/>
                <w:id w:val="59266029"/>
                <w:dataBinding w:xpath="/document/body/TblKopitil/table/row[3]/cell[2]" w:storeItemID="{F55D4759-FB75-4425-9B8B-69ACD829F11C}"/>
                <w:text/>
              </w:sdtPr>
              <w:sdtEndPr/>
              <w:sdtContent>
                <w:bookmarkStart w:id="59266029" w:name="TblKopitil__Sdk_Adr___3___2"/>
                <w:r w:rsidR="00CC1CD2" w:rsidRPr="0007228B">
                  <w:rPr>
                    <w:rFonts w:cs="Arial"/>
                    <w:sz w:val="20"/>
                  </w:rPr>
                  <w:t>Helse og omsorg</w:t>
                </w:r>
              </w:sdtContent>
            </w:sdt>
            <w:bookmarkEnd w:id="59266029"/>
          </w:p>
        </w:tc>
        <w:tc>
          <w:tcPr>
            <w:tcW w:w="1013" w:type="dxa"/>
            <w:hideMark/>
          </w:tcPr>
          <w:p w14:paraId="01A07C9F" w14:textId="64ADE522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nr___3___3"/>
                <w:tag w:val="TblKopitil__Sdk_Postnr___3___3"/>
                <w:id w:val="395474108"/>
                <w:dataBinding w:xpath="/document/body/TblKopitil/table/row[3]/cell[3]" w:storeItemID="{F55D4759-FB75-4425-9B8B-69ACD829F11C}"/>
                <w:text/>
              </w:sdtPr>
              <w:sdtEndPr/>
              <w:sdtContent>
                <w:bookmarkStart w:id="395474108" w:name="TblKopitil__Sdk_Postnr___3___3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395474108"/>
          </w:p>
        </w:tc>
        <w:tc>
          <w:tcPr>
            <w:tcW w:w="2530" w:type="dxa"/>
            <w:hideMark/>
          </w:tcPr>
          <w:p w14:paraId="04D9A3CD" w14:textId="1C64E486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sted___3___4"/>
                <w:tag w:val="TblKopitil__Sdk_Poststed___3___4"/>
                <w:id w:val="252797005"/>
                <w:dataBinding w:xpath="/document/body/TblKopitil/table/row[3]/cell[4]" w:storeItemID="{F55D4759-FB75-4425-9B8B-69ACD829F11C}"/>
                <w:text/>
              </w:sdtPr>
              <w:sdtEndPr/>
              <w:sdtContent>
                <w:bookmarkStart w:id="252797005" w:name="TblKopitil__Sdk_Poststed___3___4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252797005"/>
          </w:p>
        </w:tc>
      </w:tr>
      <w:tr w:rsidR="00196081" w:rsidRPr="0007228B" w14:paraId="58B911EA" w14:textId="77777777" w:rsidTr="00BD5765">
        <w:trPr/>
        <w:tc>
          <w:tcPr>
            <w:tcW w:w="2480" w:type="dxa"/>
            <w:hideMark/>
          </w:tcPr>
          <w:p w14:paraId="04A9A61B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4___1"/>
                <w:tag w:val="TblKopitil__Sdk_Navn___4___1"/>
                <w:id w:val="200706174"/>
                <w:dataBinding w:xpath="/document/body/TblKopitil/table/row[4]/cell[1]" w:storeItemID="{F55D4759-FB75-4425-9B8B-69ACD829F11C}"/>
                <w:text/>
              </w:sdtPr>
              <w:sdtEndPr/>
              <w:sdtContent>
                <w:bookmarkStart w:id="200706174" w:name="TblKopitil__Sdk_Navn___4___1"/>
                <w:r w:rsidR="00CC1CD2" w:rsidRPr="0007228B">
                  <w:rPr>
                    <w:rFonts w:cs="Arial"/>
                    <w:sz w:val="20"/>
                  </w:rPr>
                  <w:t>Heidi Fagerjord Liljebakk</w:t>
                </w:r>
              </w:sdtContent>
            </w:sdt>
            <w:bookmarkEnd w:id="200706174"/>
          </w:p>
        </w:tc>
        <w:tc>
          <w:tcPr>
            <w:tcW w:w="3119" w:type="dxa"/>
            <w:hideMark/>
          </w:tcPr>
          <w:p w14:paraId="7B560EBE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4___2"/>
                <w:tag w:val="TblKopitil__Sdk_Adr___4___2"/>
                <w:id w:val="352483008"/>
                <w:dataBinding w:xpath="/document/body/TblKopitil/table/row[4]/cell[2]" w:storeItemID="{F55D4759-FB75-4425-9B8B-69ACD829F11C}"/>
                <w:text/>
              </w:sdtPr>
              <w:sdtEndPr/>
              <w:sdtContent>
                <w:bookmarkStart w:id="352483008" w:name="TblKopitil__Sdk_Adr___4___2"/>
                <w:r w:rsidR="00CC1CD2" w:rsidRPr="0007228B">
                  <w:rPr>
                    <w:rFonts w:cs="Arial"/>
                    <w:sz w:val="20"/>
                  </w:rPr>
                  <w:t>Oppvekst</w:t>
                </w:r>
              </w:sdtContent>
            </w:sdt>
            <w:bookmarkEnd w:id="352483008"/>
          </w:p>
        </w:tc>
        <w:tc>
          <w:tcPr>
            <w:tcW w:w="1013" w:type="dxa"/>
            <w:hideMark/>
          </w:tcPr>
          <w:p w14:paraId="2F8088AC" w14:textId="663A8393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nr___4___3"/>
                <w:tag w:val="TblKopitil__Sdk_Postnr___4___3"/>
                <w:id w:val="93434970"/>
                <w:dataBinding w:xpath="/document/body/TblKopitil/table/row[4]/cell[3]" w:storeItemID="{F55D4759-FB75-4425-9B8B-69ACD829F11C}"/>
                <w:text/>
              </w:sdtPr>
              <w:sdtEndPr/>
              <w:sdtContent>
                <w:bookmarkStart w:id="93434970" w:name="TblKopitil__Sdk_Postnr___4___3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93434970"/>
          </w:p>
        </w:tc>
        <w:tc>
          <w:tcPr>
            <w:tcW w:w="2530" w:type="dxa"/>
            <w:hideMark/>
          </w:tcPr>
          <w:p w14:paraId="7107F118" w14:textId="5A64F4F4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sted___4___4"/>
                <w:tag w:val="TblKopitil__Sdk_Poststed___4___4"/>
                <w:id w:val="437606292"/>
                <w:dataBinding w:xpath="/document/body/TblKopitil/table/row[4]/cell[4]" w:storeItemID="{F55D4759-FB75-4425-9B8B-69ACD829F11C}"/>
                <w:text/>
              </w:sdtPr>
              <w:sdtEndPr/>
              <w:sdtContent>
                <w:bookmarkStart w:id="437606292" w:name="TblKopitil__Sdk_Poststed___4___4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437606292"/>
          </w:p>
        </w:tc>
      </w:tr>
      <w:tr w:rsidR="00196081" w:rsidRPr="0007228B" w14:paraId="285D9879" w14:textId="77777777" w:rsidTr="00BD5765">
        <w:trPr/>
        <w:tc>
          <w:tcPr>
            <w:tcW w:w="2480" w:type="dxa"/>
            <w:hideMark/>
          </w:tcPr>
          <w:p w14:paraId="4EF122F0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5___1"/>
                <w:tag w:val="TblKopitil__Sdk_Navn___5___1"/>
                <w:id w:val="306746304"/>
                <w:dataBinding w:xpath="/document/body/TblKopitil/table/row[5]/cell[1]" w:storeItemID="{F55D4759-FB75-4425-9B8B-69ACD829F11C}"/>
                <w:text/>
              </w:sdtPr>
              <w:sdtEndPr/>
              <w:sdtContent>
                <w:bookmarkStart w:id="306746304" w:name="TblKopitil__Sdk_Navn___5___1"/>
                <w:r w:rsidR="00CC1CD2" w:rsidRPr="0007228B">
                  <w:rPr>
                    <w:rFonts w:cs="Arial"/>
                    <w:sz w:val="20"/>
                  </w:rPr>
                  <w:t>Julianne Høvik</w:t>
                </w:r>
              </w:sdtContent>
            </w:sdt>
            <w:bookmarkEnd w:id="306746304"/>
          </w:p>
        </w:tc>
        <w:tc>
          <w:tcPr>
            <w:tcW w:w="3119" w:type="dxa"/>
            <w:hideMark/>
          </w:tcPr>
          <w:p w14:paraId="13D61E5E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5___2"/>
                <w:tag w:val="TblKopitil__Sdk_Adr___5___2"/>
                <w:id w:val="54302145"/>
                <w:dataBinding w:xpath="/document/body/TblKopitil/table/row[5]/cell[2]" w:storeItemID="{F55D4759-FB75-4425-9B8B-69ACD829F11C}"/>
                <w:text/>
              </w:sdtPr>
              <w:sdtEndPr/>
              <w:sdtContent>
                <w:bookmarkStart w:id="54302145" w:name="TblKopitil__Sdk_Adr___5___2"/>
                <w:r w:rsidR="00CC1CD2" w:rsidRPr="0007228B">
                  <w:rPr>
                    <w:rFonts w:cs="Arial"/>
                    <w:sz w:val="20"/>
                  </w:rPr>
                  <w:t>Oppvekst</w:t>
                </w:r>
              </w:sdtContent>
            </w:sdt>
            <w:bookmarkEnd w:id="54302145"/>
          </w:p>
        </w:tc>
        <w:tc>
          <w:tcPr>
            <w:tcW w:w="1013" w:type="dxa"/>
            <w:hideMark/>
          </w:tcPr>
          <w:p w14:paraId="1857B313" w14:textId="73CD64FC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nr___5___3"/>
                <w:tag w:val="TblKopitil__Sdk_Postnr___5___3"/>
                <w:id w:val="418978260"/>
                <w:dataBinding w:xpath="/document/body/TblKopitil/table/row[5]/cell[3]" w:storeItemID="{F55D4759-FB75-4425-9B8B-69ACD829F11C}"/>
                <w:text/>
              </w:sdtPr>
              <w:sdtEndPr/>
              <w:sdtContent>
                <w:bookmarkStart w:id="418978260" w:name="TblKopitil__Sdk_Postnr___5___3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418978260"/>
          </w:p>
        </w:tc>
        <w:tc>
          <w:tcPr>
            <w:tcW w:w="2530" w:type="dxa"/>
            <w:hideMark/>
          </w:tcPr>
          <w:p w14:paraId="777D98D8" w14:textId="6CB47ECD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sted___5___4"/>
                <w:tag w:val="TblKopitil__Sdk_Poststed___5___4"/>
                <w:id w:val="12175296"/>
                <w:dataBinding w:xpath="/document/body/TblKopitil/table/row[5]/cell[4]" w:storeItemID="{F55D4759-FB75-4425-9B8B-69ACD829F11C}"/>
                <w:text/>
              </w:sdtPr>
              <w:sdtEndPr/>
              <w:sdtContent>
                <w:bookmarkStart w:id="12175296" w:name="TblKopitil__Sdk_Poststed___5___4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12175296"/>
          </w:p>
        </w:tc>
      </w:tr>
      <w:tr w:rsidR="00196081" w:rsidRPr="0007228B" w14:paraId="5BC5DF5C" w14:textId="77777777" w:rsidTr="00BD5765">
        <w:trPr/>
        <w:tc>
          <w:tcPr>
            <w:tcW w:w="2480" w:type="dxa"/>
            <w:hideMark/>
          </w:tcPr>
          <w:p w14:paraId="29AF1321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6___1"/>
                <w:tag w:val="TblKopitil__Sdk_Navn___6___1"/>
                <w:id w:val="477321765"/>
                <w:dataBinding w:xpath="/document/body/TblKopitil/table/row[6]/cell[1]" w:storeItemID="{F55D4759-FB75-4425-9B8B-69ACD829F11C}"/>
                <w:text/>
              </w:sdtPr>
              <w:sdtEndPr/>
              <w:sdtContent>
                <w:bookmarkStart w:id="477321765" w:name="TblKopitil__Sdk_Navn___6___1"/>
                <w:r w:rsidR="00CC1CD2" w:rsidRPr="0007228B">
                  <w:rPr>
                    <w:rFonts w:cs="Arial"/>
                    <w:sz w:val="20"/>
                  </w:rPr>
                  <w:t>Lars Norman Andersen</w:t>
                </w:r>
              </w:sdtContent>
            </w:sdt>
            <w:bookmarkEnd w:id="477321765"/>
          </w:p>
        </w:tc>
        <w:tc>
          <w:tcPr>
            <w:tcW w:w="3119" w:type="dxa"/>
            <w:hideMark/>
          </w:tcPr>
          <w:p w14:paraId="3C7DA32B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6___2"/>
                <w:tag w:val="TblKopitil__Sdk_Adr___6___2"/>
                <w:id w:val="357757680"/>
                <w:dataBinding w:xpath="/document/body/TblKopitil/table/row[6]/cell[2]" w:storeItemID="{F55D4759-FB75-4425-9B8B-69ACD829F11C}"/>
                <w:text/>
              </w:sdtPr>
              <w:sdtEndPr/>
              <w:sdtContent>
                <w:bookmarkStart w:id="357757680" w:name="TblKopitil__Sdk_Adr___6___2"/>
                <w:r w:rsidR="00CC1CD2" w:rsidRPr="0007228B">
                  <w:rPr>
                    <w:rFonts w:cs="Arial"/>
                    <w:sz w:val="20"/>
                  </w:rPr>
                  <w:t>Plan, næring, kultur og teknisk drift</w:t>
                </w:r>
              </w:sdtContent>
            </w:sdt>
            <w:bookmarkEnd w:id="357757680"/>
          </w:p>
        </w:tc>
        <w:tc>
          <w:tcPr>
            <w:tcW w:w="1013" w:type="dxa"/>
            <w:hideMark/>
          </w:tcPr>
          <w:p w14:paraId="3AE97BB8" w14:textId="3A9180A3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nr___6___3"/>
                <w:tag w:val="TblKopitil__Sdk_Postnr___6___3"/>
                <w:id w:val="219479708"/>
                <w:dataBinding w:xpath="/document/body/TblKopitil/table/row[6]/cell[3]" w:storeItemID="{F55D4759-FB75-4425-9B8B-69ACD829F11C}"/>
                <w:text/>
              </w:sdtPr>
              <w:sdtEndPr/>
              <w:sdtContent>
                <w:bookmarkStart w:id="219479708" w:name="TblKopitil__Sdk_Postnr___6___3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219479708"/>
          </w:p>
        </w:tc>
        <w:tc>
          <w:tcPr>
            <w:tcW w:w="2530" w:type="dxa"/>
            <w:hideMark/>
          </w:tcPr>
          <w:p w14:paraId="2A3C062E" w14:textId="3E9AF10A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sted___6___4"/>
                <w:tag w:val="TblKopitil__Sdk_Poststed___6___4"/>
                <w:id w:val="530418712"/>
                <w:dataBinding w:xpath="/document/body/TblKopitil/table/row[6]/cell[4]" w:storeItemID="{F55D4759-FB75-4425-9B8B-69ACD829F11C}"/>
                <w:text/>
              </w:sdtPr>
              <w:sdtEndPr/>
              <w:sdtContent>
                <w:bookmarkStart w:id="530418712" w:name="TblKopitil__Sdk_Poststed___6___4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530418712"/>
          </w:p>
        </w:tc>
      </w:tr>
      <w:tr w:rsidR="00196081" w:rsidRPr="0007228B" w14:paraId="7BD78001" w14:textId="77777777" w:rsidTr="00BD5765">
        <w:trPr/>
        <w:tc>
          <w:tcPr>
            <w:tcW w:w="2480" w:type="dxa"/>
            <w:hideMark/>
          </w:tcPr>
          <w:p w14:paraId="5116C5A8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7___1"/>
                <w:tag w:val="TblKopitil__Sdk_Navn___7___1"/>
                <w:id w:val="489330708"/>
                <w:dataBinding w:xpath="/document/body/TblKopitil/table/row[7]/cell[1]" w:storeItemID="{F55D4759-FB75-4425-9B8B-69ACD829F11C}"/>
                <w:text/>
              </w:sdtPr>
              <w:sdtEndPr/>
              <w:sdtContent>
                <w:bookmarkStart w:id="489330708" w:name="TblKopitil__Sdk_Navn___7___1"/>
                <w:r w:rsidR="00CC1CD2" w:rsidRPr="0007228B">
                  <w:rPr>
                    <w:rFonts w:cs="Arial"/>
                    <w:sz w:val="20"/>
                  </w:rPr>
                  <w:t>Rolf Lossius</w:t>
                </w:r>
              </w:sdtContent>
            </w:sdt>
            <w:bookmarkEnd w:id="489330708"/>
          </w:p>
        </w:tc>
        <w:tc>
          <w:tcPr>
            <w:tcW w:w="3119" w:type="dxa"/>
            <w:hideMark/>
          </w:tcPr>
          <w:p w14:paraId="71A993D2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7___2"/>
                <w:tag w:val="TblKopitil__Sdk_Adr___7___2"/>
                <w:id w:val="350152026"/>
                <w:dataBinding w:xpath="/document/body/TblKopitil/table/row[7]/cell[2]" w:storeItemID="{F55D4759-FB75-4425-9B8B-69ACD829F11C}"/>
                <w:text/>
              </w:sdtPr>
              <w:sdtEndPr/>
              <w:sdtContent>
                <w:bookmarkStart w:id="350152026" w:name="TblKopitil__Sdk_Adr___7___2"/>
                <w:r w:rsidR="00CC1CD2" w:rsidRPr="0007228B">
                  <w:rPr>
                    <w:rFonts w:cs="Arial"/>
                    <w:sz w:val="20"/>
                  </w:rPr>
                  <w:t>Virksomhetsstyring</w:t>
                </w:r>
              </w:sdtContent>
            </w:sdt>
            <w:bookmarkEnd w:id="350152026"/>
          </w:p>
        </w:tc>
        <w:tc>
          <w:tcPr>
            <w:tcW w:w="1013" w:type="dxa"/>
            <w:hideMark/>
          </w:tcPr>
          <w:p w14:paraId="1198DEAC" w14:textId="1B3C797A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nr___7___3"/>
                <w:tag w:val="TblKopitil__Sdk_Postnr___7___3"/>
                <w:id w:val="661413232"/>
                <w:dataBinding w:xpath="/document/body/TblKopitil/table/row[7]/cell[3]" w:storeItemID="{F55D4759-FB75-4425-9B8B-69ACD829F11C}"/>
                <w:text/>
              </w:sdtPr>
              <w:sdtEndPr/>
              <w:sdtContent>
                <w:bookmarkStart w:id="661413232" w:name="TblKopitil__Sdk_Postnr___7___3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661413232"/>
          </w:p>
        </w:tc>
        <w:tc>
          <w:tcPr>
            <w:tcW w:w="2530" w:type="dxa"/>
            <w:hideMark/>
          </w:tcPr>
          <w:p w14:paraId="30A317DE" w14:textId="370D0B8F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sted___7___4"/>
                <w:tag w:val="TblKopitil__Sdk_Poststed___7___4"/>
                <w:id w:val="195895989"/>
                <w:dataBinding w:xpath="/document/body/TblKopitil/table/row[7]/cell[4]" w:storeItemID="{F55D4759-FB75-4425-9B8B-69ACD829F11C}"/>
                <w:text/>
              </w:sdtPr>
              <w:sdtEndPr/>
              <w:sdtContent>
                <w:bookmarkStart w:id="195895989" w:name="TblKopitil__Sdk_Poststed___7___4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195895989"/>
          </w:p>
        </w:tc>
      </w:tr>
      <w:tr w:rsidR="00196081" w:rsidRPr="0007228B" w14:paraId="2E3B5D32" w14:textId="77777777" w:rsidTr="00BD5765">
        <w:trPr/>
        <w:tc>
          <w:tcPr>
            <w:tcW w:w="2480" w:type="dxa"/>
            <w:hideMark/>
          </w:tcPr>
          <w:p w14:paraId="0D199644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Navn___8___1"/>
                <w:tag w:val="TblKopitil__Sdk_Navn___8___1"/>
                <w:id w:val="604711611"/>
                <w:dataBinding w:xpath="/document/body/TblKopitil/table/row[8]/cell[1]" w:storeItemID="{F55D4759-FB75-4425-9B8B-69ACD829F11C}"/>
                <w:text/>
              </w:sdtPr>
              <w:sdtEndPr/>
              <w:sdtContent>
                <w:bookmarkStart w:id="604711611" w:name="TblKopitil__Sdk_Navn___8___1"/>
                <w:r w:rsidR="00CC1CD2" w:rsidRPr="0007228B">
                  <w:rPr>
                    <w:rFonts w:cs="Arial"/>
                    <w:sz w:val="20"/>
                  </w:rPr>
                  <w:t>Åshild Parr</w:t>
                </w:r>
              </w:sdtContent>
            </w:sdt>
            <w:bookmarkEnd w:id="604711611"/>
          </w:p>
        </w:tc>
        <w:tc>
          <w:tcPr>
            <w:tcW w:w="3119" w:type="dxa"/>
            <w:hideMark/>
          </w:tcPr>
          <w:p w14:paraId="29A67656" w14:textId="77777777" w:rsidR="00196081" w:rsidRPr="0007228B" w:rsidRDefault="004343BF" w:rsidP="00E50B9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Kopitil__Sdk_Adr___8___2"/>
                <w:tag w:val="TblKopitil__Sdk_Adr___8___2"/>
                <w:id w:val="798870192"/>
                <w:dataBinding w:xpath="/document/body/TblKopitil/table/row[8]/cell[2]" w:storeItemID="{F55D4759-FB75-4425-9B8B-69ACD829F11C}"/>
                <w:text/>
              </w:sdtPr>
              <w:sdtEndPr/>
              <w:sdtContent>
                <w:bookmarkStart w:id="798870192" w:name="TblKopitil__Sdk_Adr___8___2"/>
                <w:r w:rsidR="00CC1CD2" w:rsidRPr="0007228B">
                  <w:rPr>
                    <w:rFonts w:cs="Arial"/>
                    <w:sz w:val="20"/>
                  </w:rPr>
                  <w:t>Oppvekst</w:t>
                </w:r>
              </w:sdtContent>
            </w:sdt>
            <w:bookmarkEnd w:id="798870192"/>
          </w:p>
        </w:tc>
        <w:tc>
          <w:tcPr>
            <w:tcW w:w="1013" w:type="dxa"/>
            <w:hideMark/>
          </w:tcPr>
          <w:p w14:paraId="72168D97" w14:textId="44347BC3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nr___8___3"/>
                <w:tag w:val="TblKopitil__Sdk_Postnr___8___3"/>
                <w:id w:val="277383897"/>
                <w:dataBinding w:xpath="/document/body/TblKopitil/table/row[8]/cell[3]" w:storeItemID="{F55D4759-FB75-4425-9B8B-69ACD829F11C}"/>
                <w:text/>
              </w:sdtPr>
              <w:sdtEndPr/>
              <w:sdtContent>
                <w:bookmarkStart w:id="277383897" w:name="TblKopitil__Sdk_Postnr___8___3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277383897"/>
          </w:p>
        </w:tc>
        <w:tc>
          <w:tcPr>
            <w:tcW w:w="2530" w:type="dxa"/>
            <w:hideMark/>
          </w:tcPr>
          <w:p w14:paraId="6642DD94" w14:textId="62A7AB30" w:rsidR="00196081" w:rsidRPr="0007228B" w:rsidRDefault="004343BF" w:rsidP="00E50B9B">
            <w:pPr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__Sdk_Poststed___8___4"/>
                <w:tag w:val="TblKopitil__Sdk_Poststed___8___4"/>
                <w:id w:val="633031080"/>
                <w:dataBinding w:xpath="/document/body/TblKopitil/table/row[8]/cell[4]" w:storeItemID="{F55D4759-FB75-4425-9B8B-69ACD829F11C}"/>
                <w:text/>
              </w:sdtPr>
              <w:sdtEndPr/>
              <w:sdtContent>
                <w:bookmarkStart w:id="633031080" w:name="TblKopitil__Sdk_Poststed___8___4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633031080"/>
          </w:p>
        </w:tc>
      </w:tr>
    </w:tbl>
    <w:p w14:paraId="4D7216A1" w14:textId="111511E2" w:rsidR="005C5E63" w:rsidRDefault="005C5E63" w:rsidP="00474678">
      <w:pPr>
        <w:rPr>
          <w:rFonts w:cs="Arial"/>
        </w:rPr>
      </w:pPr>
    </w:p>
    <w:sectPr w:rsidR="005C5E63" w:rsidSect="00E84E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454" w:footer="454" w:gutter="0"/>
      <w:cols w:space="708"/>
      <w:titlePg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AB587" w14:textId="77777777" w:rsidR="00310F54" w:rsidRDefault="00310F54">
      <w:r>
        <w:separator/>
      </w:r>
    </w:p>
  </w:endnote>
  <w:endnote w:type="continuationSeparator" w:id="0">
    <w:p w14:paraId="327D7962" w14:textId="77777777" w:rsidR="00310F54" w:rsidRDefault="0031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04E33" w14:textId="77777777" w:rsidR="00310F54" w:rsidRDefault="00310F5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BF4CCDF" w14:textId="77777777" w:rsidR="00310F54" w:rsidRDefault="00310F5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415CB" w14:textId="6F0E76BC" w:rsidR="00310F54" w:rsidRPr="00BD5765" w:rsidRDefault="00310F54" w:rsidP="00BD5765">
    <w:pPr>
      <w:jc w:val="right"/>
      <w:rPr>
        <w:sz w:val="18"/>
        <w:szCs w:val="16"/>
      </w:rPr>
    </w:pPr>
    <w:r w:rsidRPr="00BD5765">
      <w:rPr>
        <w:sz w:val="18"/>
        <w:szCs w:val="16"/>
      </w:rPr>
      <w:t xml:space="preserve">Side </w:t>
    </w:r>
    <w:r w:rsidRPr="00BD5765">
      <w:rPr>
        <w:sz w:val="18"/>
        <w:szCs w:val="16"/>
      </w:rPr>
      <w:fldChar w:fldCharType="begin"/>
    </w:r>
    <w:r w:rsidRPr="00BD5765">
      <w:rPr>
        <w:sz w:val="18"/>
        <w:szCs w:val="16"/>
      </w:rPr>
      <w:instrText>PAGE  \* Arabic  \* MERGEFORMAT</w:instrText>
    </w:r>
    <w:r w:rsidRPr="00BD5765">
      <w:rPr>
        <w:sz w:val="18"/>
        <w:szCs w:val="16"/>
      </w:rPr>
      <w:fldChar w:fldCharType="separate"/>
    </w:r>
    <w:r w:rsidR="004343BF">
      <w:rPr>
        <w:noProof/>
        <w:sz w:val="18"/>
        <w:szCs w:val="16"/>
      </w:rPr>
      <w:t>2</w:t>
    </w:r>
    <w:r w:rsidRPr="00BD5765">
      <w:rPr>
        <w:sz w:val="18"/>
        <w:szCs w:val="16"/>
      </w:rPr>
      <w:fldChar w:fldCharType="end"/>
    </w:r>
    <w:r w:rsidRPr="00BD5765">
      <w:rPr>
        <w:sz w:val="18"/>
        <w:szCs w:val="16"/>
      </w:rPr>
      <w:t xml:space="preserve"> av </w:t>
    </w:r>
    <w:r w:rsidRPr="00BD5765">
      <w:rPr>
        <w:sz w:val="18"/>
        <w:szCs w:val="16"/>
      </w:rPr>
      <w:fldChar w:fldCharType="begin"/>
    </w:r>
    <w:r w:rsidRPr="00BD5765">
      <w:rPr>
        <w:sz w:val="18"/>
        <w:szCs w:val="16"/>
      </w:rPr>
      <w:instrText>NUMPAGES  \* Arabic  \* MERGEFORMAT</w:instrText>
    </w:r>
    <w:r w:rsidRPr="00BD5765">
      <w:rPr>
        <w:sz w:val="18"/>
        <w:szCs w:val="16"/>
      </w:rPr>
      <w:fldChar w:fldCharType="separate"/>
    </w:r>
    <w:r w:rsidR="004343BF">
      <w:rPr>
        <w:noProof/>
        <w:sz w:val="18"/>
        <w:szCs w:val="16"/>
      </w:rPr>
      <w:t>2</w:t>
    </w:r>
    <w:r w:rsidRPr="00BD5765">
      <w:rPr>
        <w:sz w:val="18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5" w:type="dxa"/>
      <w:tblInd w:w="-722" w:type="dxa"/>
      <w:tblBorders>
        <w:top w:val="single" w:sz="12" w:space="0" w:color="005FBE"/>
      </w:tblBorders>
      <w:tblLayout w:type="fixed"/>
      <w:tblLook w:val="0400" w:firstRow="0" w:lastRow="0" w:firstColumn="0" w:lastColumn="0" w:noHBand="0" w:noVBand="1"/>
    </w:tblPr>
    <w:tblGrid>
      <w:gridCol w:w="3485"/>
      <w:gridCol w:w="3485"/>
      <w:gridCol w:w="3485"/>
    </w:tblGrid>
    <w:tr w:rsidR="00310F54" w:rsidRPr="00B93951" w14:paraId="7115F551" w14:textId="77777777" w:rsidTr="00310F54">
      <w:trPr>
        <w:trHeight w:val="487"/>
      </w:trPr>
      <w:tc>
        <w:tcPr>
          <w:tcW w:w="3485" w:type="dxa"/>
          <w:hideMark/>
        </w:tcPr>
        <w:p w14:paraId="21892524" w14:textId="77777777" w:rsidR="00310F54" w:rsidRPr="00B93951" w:rsidRDefault="00310F54" w:rsidP="00953DFE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bookmarkStart w:id="55" w:name="_Hlk84413619"/>
          <w:r w:rsidRPr="00B93951">
            <w:rPr>
              <w:rFonts w:eastAsia="Helvetica Neue" w:cs="Arial"/>
              <w:sz w:val="18"/>
              <w:szCs w:val="18"/>
            </w:rPr>
            <w:t>Postboks 64</w:t>
          </w:r>
        </w:p>
        <w:p w14:paraId="25628DAD" w14:textId="77777777" w:rsidR="00310F54" w:rsidRPr="00B93951" w:rsidRDefault="00310F54" w:rsidP="00953DFE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 w:rsidRPr="00B93951">
            <w:rPr>
              <w:rFonts w:eastAsia="Helvetica Neue" w:cs="Arial"/>
              <w:sz w:val="18"/>
              <w:szCs w:val="18"/>
            </w:rPr>
            <w:t>8501 Narvik</w:t>
          </w:r>
        </w:p>
      </w:tc>
      <w:tc>
        <w:tcPr>
          <w:tcW w:w="3485" w:type="dxa"/>
          <w:hideMark/>
        </w:tcPr>
        <w:p w14:paraId="50E1F725" w14:textId="77777777" w:rsidR="00310F54" w:rsidRPr="00B93951" w:rsidRDefault="00310F54" w:rsidP="00953DFE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r w:rsidRPr="00B93951">
            <w:rPr>
              <w:rFonts w:eastAsia="Helvetica Neue" w:cs="Arial"/>
              <w:sz w:val="18"/>
              <w:szCs w:val="18"/>
            </w:rPr>
            <w:t xml:space="preserve">Telefon: </w:t>
          </w:r>
          <w:r w:rsidRPr="00B93951">
            <w:rPr>
              <w:rFonts w:cs="Arial"/>
              <w:sz w:val="18"/>
              <w:szCs w:val="18"/>
            </w:rPr>
            <w:t>76 91 20 00</w:t>
          </w:r>
        </w:p>
        <w:p w14:paraId="07D3235B" w14:textId="77777777" w:rsidR="00310F54" w:rsidRPr="00B93951" w:rsidRDefault="00310F54" w:rsidP="00953DFE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 w:rsidRPr="00B93951">
            <w:rPr>
              <w:rFonts w:cs="Arial"/>
              <w:sz w:val="18"/>
              <w:szCs w:val="18"/>
            </w:rPr>
            <w:t>www.narvik.kommune.no</w:t>
          </w:r>
        </w:p>
      </w:tc>
      <w:tc>
        <w:tcPr>
          <w:tcW w:w="3485" w:type="dxa"/>
          <w:hideMark/>
        </w:tcPr>
        <w:p w14:paraId="4A001687" w14:textId="77777777" w:rsidR="00310F54" w:rsidRPr="00B93951" w:rsidRDefault="00310F54" w:rsidP="00953DFE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r w:rsidRPr="00B93951">
            <w:rPr>
              <w:rFonts w:eastAsia="Helvetica Neue" w:cs="Arial"/>
              <w:sz w:val="18"/>
              <w:szCs w:val="18"/>
            </w:rPr>
            <w:t>E-post: postmottak@narvik.kommune.no</w:t>
          </w:r>
        </w:p>
        <w:p w14:paraId="006D02ED" w14:textId="77777777" w:rsidR="00310F54" w:rsidRPr="00B93951" w:rsidRDefault="00310F54" w:rsidP="00953DFE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 w:rsidRPr="00B93951">
            <w:rPr>
              <w:rFonts w:eastAsia="Helvetica Neue" w:cs="Arial"/>
              <w:sz w:val="18"/>
              <w:szCs w:val="18"/>
            </w:rPr>
            <w:t>Org.nr: 959 469 059</w:t>
          </w:r>
        </w:p>
      </w:tc>
      <w:bookmarkEnd w:id="55"/>
    </w:tr>
  </w:tbl>
  <w:p w14:paraId="563B55A0" w14:textId="77777777" w:rsidR="00310F54" w:rsidRPr="002A3C27" w:rsidRDefault="00310F54" w:rsidP="002A3C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D6C9F" w14:textId="77777777" w:rsidR="00310F54" w:rsidRDefault="00310F54">
      <w:r>
        <w:separator/>
      </w:r>
    </w:p>
  </w:footnote>
  <w:footnote w:type="continuationSeparator" w:id="0">
    <w:p w14:paraId="10044E80" w14:textId="77777777" w:rsidR="00310F54" w:rsidRDefault="00310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9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6367"/>
    </w:tblGrid>
    <w:tr w:rsidR="00310F54" w14:paraId="184AA476" w14:textId="77777777" w:rsidTr="00310F54">
      <w:trPr>
        <w:trHeight w:val="1276"/>
      </w:trPr>
      <w:tc>
        <w:tcPr>
          <w:tcW w:w="3691" w:type="dxa"/>
        </w:tcPr>
        <w:p w14:paraId="2259D1B1" w14:textId="745E7674" w:rsidR="00310F54" w:rsidRDefault="00310F54" w:rsidP="001E3D27">
          <w:pPr>
            <w:pStyle w:val="Topptekst"/>
            <w:jc w:val="center"/>
          </w:pPr>
          <w:r>
            <w:rPr>
              <w:noProof/>
            </w:rPr>
            <w:drawing>
              <wp:inline distT="0" distB="0" distL="0" distR="0" wp14:anchorId="66F3236B" wp14:editId="18A2B3A3">
                <wp:extent cx="1713230" cy="776605"/>
                <wp:effectExtent l="0" t="0" r="1270" b="444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23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Align w:val="center"/>
        </w:tcPr>
        <w:p w14:paraId="6ACE2547" w14:textId="77777777" w:rsidR="00310F54" w:rsidRPr="003361D0" w:rsidRDefault="00310F54" w:rsidP="001E3D27">
          <w:pPr>
            <w:jc w:val="right"/>
          </w:pPr>
        </w:p>
        <w:p w14:paraId="0178F48E" w14:textId="77777777" w:rsidR="00310F54" w:rsidRPr="003361D0" w:rsidRDefault="00310F54" w:rsidP="001E3D27">
          <w:pPr>
            <w:jc w:val="right"/>
          </w:pPr>
        </w:p>
      </w:tc>
    </w:tr>
  </w:tbl>
  <w:p w14:paraId="58ED4AC2" w14:textId="77777777" w:rsidR="00310F54" w:rsidRDefault="00310F5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9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6367"/>
    </w:tblGrid>
    <w:tr w:rsidR="00310F54" w14:paraId="262D8FB6" w14:textId="77777777" w:rsidTr="00310F54">
      <w:trPr>
        <w:trHeight w:val="1276"/>
      </w:trPr>
      <w:tc>
        <w:tcPr>
          <w:tcW w:w="3691" w:type="dxa"/>
        </w:tcPr>
        <w:p w14:paraId="00DB63E9" w14:textId="402C4CB8" w:rsidR="00310F54" w:rsidRDefault="00310F54" w:rsidP="001E3D27">
          <w:pPr>
            <w:pStyle w:val="Topptekst"/>
            <w:jc w:val="center"/>
          </w:pPr>
          <w:r>
            <w:rPr>
              <w:noProof/>
            </w:rPr>
            <w:drawing>
              <wp:inline distT="0" distB="0" distL="0" distR="0" wp14:anchorId="7E87FFB0" wp14:editId="426902C4">
                <wp:extent cx="1713230" cy="776605"/>
                <wp:effectExtent l="0" t="0" r="1270" b="4445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23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Align w:val="center"/>
        </w:tcPr>
        <w:p w14:paraId="7B9486CE" w14:textId="77777777" w:rsidR="00310F54" w:rsidRPr="003361D0" w:rsidRDefault="00310F54" w:rsidP="001E3D27">
          <w:pPr>
            <w:jc w:val="right"/>
          </w:pPr>
        </w:p>
        <w:p w14:paraId="0C0490A4" w14:textId="77777777" w:rsidR="00310F54" w:rsidRPr="003361D0" w:rsidRDefault="00310F54" w:rsidP="001E3D27">
          <w:pPr>
            <w:jc w:val="right"/>
          </w:pPr>
        </w:p>
      </w:tc>
    </w:tr>
  </w:tbl>
  <w:p w14:paraId="341EA660" w14:textId="77777777" w:rsidR="00310F54" w:rsidRPr="00294907" w:rsidRDefault="00310F54" w:rsidP="002A3C27">
    <w:pPr>
      <w:pStyle w:val="Topptekst"/>
      <w:rPr>
        <w:sz w:val="3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stroke dashstyle="1 1" weight=".25pt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A4"/>
    <w:rsid w:val="00001D4C"/>
    <w:rsid w:val="000107BF"/>
    <w:rsid w:val="00044296"/>
    <w:rsid w:val="00065DAF"/>
    <w:rsid w:val="0007228B"/>
    <w:rsid w:val="00076A36"/>
    <w:rsid w:val="000A4269"/>
    <w:rsid w:val="000C7631"/>
    <w:rsid w:val="000D77A3"/>
    <w:rsid w:val="00151376"/>
    <w:rsid w:val="0015293E"/>
    <w:rsid w:val="0016113A"/>
    <w:rsid w:val="00172F2C"/>
    <w:rsid w:val="00196081"/>
    <w:rsid w:val="001B4530"/>
    <w:rsid w:val="001E3D27"/>
    <w:rsid w:val="001F670B"/>
    <w:rsid w:val="00202C80"/>
    <w:rsid w:val="002167A0"/>
    <w:rsid w:val="00271120"/>
    <w:rsid w:val="0027550D"/>
    <w:rsid w:val="00294907"/>
    <w:rsid w:val="002A3C27"/>
    <w:rsid w:val="002C48E5"/>
    <w:rsid w:val="002F1466"/>
    <w:rsid w:val="002F29FB"/>
    <w:rsid w:val="002F5867"/>
    <w:rsid w:val="0030634D"/>
    <w:rsid w:val="00310F54"/>
    <w:rsid w:val="003B79A8"/>
    <w:rsid w:val="003C58DC"/>
    <w:rsid w:val="004343BF"/>
    <w:rsid w:val="00444C34"/>
    <w:rsid w:val="00457C4E"/>
    <w:rsid w:val="00462E3B"/>
    <w:rsid w:val="00474678"/>
    <w:rsid w:val="0050693F"/>
    <w:rsid w:val="0056586B"/>
    <w:rsid w:val="005944F3"/>
    <w:rsid w:val="005A43BD"/>
    <w:rsid w:val="005C0975"/>
    <w:rsid w:val="005C2829"/>
    <w:rsid w:val="005C5E63"/>
    <w:rsid w:val="005D1B8B"/>
    <w:rsid w:val="005E082B"/>
    <w:rsid w:val="00612BB3"/>
    <w:rsid w:val="00631894"/>
    <w:rsid w:val="00681DEE"/>
    <w:rsid w:val="006B10B5"/>
    <w:rsid w:val="006C6D26"/>
    <w:rsid w:val="00713C8B"/>
    <w:rsid w:val="00771EFF"/>
    <w:rsid w:val="0077434C"/>
    <w:rsid w:val="007A3F60"/>
    <w:rsid w:val="008133E7"/>
    <w:rsid w:val="00953DFE"/>
    <w:rsid w:val="00970F35"/>
    <w:rsid w:val="009A15C6"/>
    <w:rsid w:val="009C4C8F"/>
    <w:rsid w:val="009F21BB"/>
    <w:rsid w:val="00A034F1"/>
    <w:rsid w:val="00A2304C"/>
    <w:rsid w:val="00A514CF"/>
    <w:rsid w:val="00A762C5"/>
    <w:rsid w:val="00A851A4"/>
    <w:rsid w:val="00AB0ECA"/>
    <w:rsid w:val="00AF763A"/>
    <w:rsid w:val="00B2614B"/>
    <w:rsid w:val="00B62A12"/>
    <w:rsid w:val="00B86189"/>
    <w:rsid w:val="00BC4FA8"/>
    <w:rsid w:val="00BD5765"/>
    <w:rsid w:val="00C06E67"/>
    <w:rsid w:val="00CC1CD2"/>
    <w:rsid w:val="00CD0691"/>
    <w:rsid w:val="00D01B94"/>
    <w:rsid w:val="00D0421B"/>
    <w:rsid w:val="00D436F9"/>
    <w:rsid w:val="00D511EB"/>
    <w:rsid w:val="00D54BD7"/>
    <w:rsid w:val="00D55A63"/>
    <w:rsid w:val="00DC447A"/>
    <w:rsid w:val="00E37334"/>
    <w:rsid w:val="00E40778"/>
    <w:rsid w:val="00E462CD"/>
    <w:rsid w:val="00E50B9B"/>
    <w:rsid w:val="00E77CD4"/>
    <w:rsid w:val="00E84EE7"/>
    <w:rsid w:val="00EA6C02"/>
    <w:rsid w:val="00ED1C2A"/>
    <w:rsid w:val="00ED49FE"/>
    <w:rsid w:val="00EE60D9"/>
    <w:rsid w:val="00F055FA"/>
    <w:rsid w:val="00F057C2"/>
    <w:rsid w:val="00F075CC"/>
    <w:rsid w:val="00F76CE9"/>
    <w:rsid w:val="00F80613"/>
    <w:rsid w:val="00F82A07"/>
    <w:rsid w:val="00FB6484"/>
    <w:rsid w:val="00FC2F6C"/>
    <w:rsid w:val="00FC3CA1"/>
    <w:rsid w:val="00FD1507"/>
    <w:rsid w:val="00FD4758"/>
    <w:rsid w:val="00FE0F61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1 1" weight=".25pt" endcap="round"/>
    </o:shapedefaults>
    <o:shapelayout v:ext="edit">
      <o:idmap v:ext="edit" data="1"/>
    </o:shapelayout>
  </w:shapeDefaults>
  <w:decimalSymbol w:val=","/>
  <w:listSeparator w:val=";"/>
  <w14:docId w14:val="1AAB0FF2"/>
  <w15:docId w15:val="{410038E4-5566-4CA9-B9DE-D97FBE81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65"/>
    <w:pPr>
      <w:spacing w:line="276" w:lineRule="auto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spacing w:before="60"/>
      <w:outlineLvl w:val="1"/>
    </w:pPr>
    <w:rPr>
      <w:i/>
      <w:sz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EA6C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A6C02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EA6C02"/>
    <w:rPr>
      <w:rFonts w:ascii="Arial" w:hAnsi="Arial"/>
      <w:sz w:val="24"/>
    </w:rPr>
  </w:style>
  <w:style w:type="paragraph" w:customStyle="1" w:styleId="12k-arial11">
    <w:name w:val="12k-arial11"/>
    <w:basedOn w:val="Normal"/>
    <w:rsid w:val="00196081"/>
  </w:style>
  <w:style w:type="table" w:styleId="Tabellrutenett">
    <w:name w:val="Table Grid"/>
    <w:basedOn w:val="Vanligtabell"/>
    <w:uiPriority w:val="59"/>
    <w:rsid w:val="00196081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ED1C2A"/>
    <w:rPr>
      <w:color w:val="808080"/>
    </w:rPr>
  </w:style>
  <w:style w:type="paragraph" w:customStyle="1" w:styleId="Default">
    <w:name w:val="Default"/>
    <w:rsid w:val="009C4C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0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glossaryDocument" Target="glossary/document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Relationship Type="http://schemas.openxmlformats.org/officeDocument/2006/relationships/comments" Target="comments.xml" Id="rId1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1.%20Utg&#229;ende%20brev%20med%20to%20underskrift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4325A-3979-4BD5-85BA-30E3CA825908}"/>
      </w:docPartPr>
      <w:docPartBody>
        <w:p w:rsidR="00B21BCB" w:rsidRDefault="006453B8">
          <w:r w:rsidRPr="00B639C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41585786FC84FACA870D9036C00C8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3B8510-1FFA-42EC-A6CF-044AA871E510}"/>
      </w:docPartPr>
      <w:docPartBody>
        <w:p w:rsidR="00DA7C0D" w:rsidRDefault="00B56B0F" w:rsidP="00B56B0F">
          <w:pPr>
            <w:pStyle w:val="741585786FC84FACA870D9036C00C89C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594EFFD8B01448CBA9ED7319C008E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C1573D-4469-4D9B-B897-E0E27F9F2C29}"/>
      </w:docPartPr>
      <w:docPartBody>
        <w:p w:rsidR="008B4E2D" w:rsidRDefault="00E8522A" w:rsidP="00E8522A">
          <w:pPr>
            <w:pStyle w:val="6594EFFD8B01448CBA9ED7319C008E30"/>
          </w:pPr>
          <w:r>
            <w:rPr>
              <w:sz w:val="18"/>
              <w:szCs w:val="18"/>
            </w:rPr>
            <w:t>«Sdo_Doknr»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45"/>
    <w:rsid w:val="0010236B"/>
    <w:rsid w:val="003F0145"/>
    <w:rsid w:val="00596D0C"/>
    <w:rsid w:val="00636627"/>
    <w:rsid w:val="006453B8"/>
    <w:rsid w:val="0070188A"/>
    <w:rsid w:val="008B4E2D"/>
    <w:rsid w:val="009034D6"/>
    <w:rsid w:val="00A616AF"/>
    <w:rsid w:val="00B21BCB"/>
    <w:rsid w:val="00B56B0F"/>
    <w:rsid w:val="00D922D6"/>
    <w:rsid w:val="00DA7C0D"/>
    <w:rsid w:val="00E8522A"/>
    <w:rsid w:val="00E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56B0F"/>
    <w:rPr>
      <w:color w:val="808080"/>
    </w:rPr>
  </w:style>
  <w:style w:type="paragraph" w:customStyle="1" w:styleId="741585786FC84FACA870D9036C00C89C">
    <w:name w:val="741585786FC84FACA870D9036C00C89C"/>
    <w:rsid w:val="00B56B0F"/>
  </w:style>
  <w:style w:type="paragraph" w:customStyle="1" w:styleId="6594EFFD8B01448CBA9ED7319C008E30">
    <w:name w:val="6594EFFD8B01448CBA9ED7319C008E30"/>
    <w:rsid w:val="00E85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websakInfo>
      <fletteDato>21.08.2025</fletteDato>
      <sakid>2022018706</sakid>
      <jpid>2022240442</jpid>
      <filUnique/>
      <filChecksumFørFlett/>
      <erHoveddokument>False</erHoveddokument>
      <dcTitle>Vedrørende oppstart av arbeid med ny skolestruktur i Narvik kommune 2025</dcTitle>
    </websakInfo>
    <docs>
      <doc>
        <Sdm_Att/>
        <Sdm_AMPoststed/>
        <sdm_sdfid>516523</sdm_sdfid>
        <Sdm_AMPostNr/>
        <sdm_watermark/>
        <Sdm_AMReferanse/>
        <Sdm_AMNavn>Anita Brønmo</Sdm_AMNavn>
        <Sdm_AMAdr>Kjøpsvik skole</Sdm_AMAdr>
      </doc>
      <doc>
        <Sdm_Att/>
        <Sdm_AMPoststed/>
        <sdm_sdfid>516524</sdm_sdfid>
        <Sdm_AMPostNr/>
        <sdm_watermark/>
        <Sdm_AMReferanse/>
        <Sdm_AMNavn>Anne Grethe Kleiving</Sdm_AMNavn>
        <Sdm_AMAdr>Frydenlund skole</Sdm_AMAdr>
      </doc>
      <doc>
        <Sdm_Att/>
        <Sdm_AMPoststed/>
        <sdm_sdfid>516565</sdm_sdfid>
        <Sdm_AMPostNr/>
        <sdm_watermark>KOPI</sdm_watermark>
        <Sdm_AMReferanse/>
        <Sdm_AMNavn>Mottakere ifølge liste</Sdm_AMNavn>
        <Sdm_AMAdr/>
      </doc>
      <doc>
        <Sdm_Att/>
        <Sdm_AMPoststed/>
        <sdm_sdfid>516561</sdm_sdfid>
        <Sdm_AMPostNr/>
        <sdm_watermark/>
        <Sdm_AMReferanse/>
        <Sdm_AMNavn>barn og unges talsperson</Sdm_AMNavn>
        <Sdm_AMAdr/>
      </doc>
      <doc>
        <Sdm_Att/>
        <Sdm_AMPoststed/>
        <sdm_sdfid>516526</sdm_sdfid>
        <Sdm_AMPostNr/>
        <sdm_watermark/>
        <Sdm_AMReferanse/>
        <Sdm_AMNavn>Børre Liebeck</Sdm_AMNavn>
        <Sdm_AMAdr/>
      </doc>
      <doc>
        <Sdm_Att/>
        <Sdm_AMPoststed/>
        <sdm_sdfid>516527</sdm_sdfid>
        <Sdm_AMPostNr/>
        <sdm_watermark/>
        <Sdm_AMReferanse/>
        <Sdm_AMNavn>Caroline Hvalryg Kimo</Sdm_AMNavn>
        <Sdm_AMAdr>Barn unge og familie</Sdm_AMAdr>
      </doc>
      <doc>
        <Sdm_Att/>
        <Sdm_AMPoststed>NARVIK</Sdm_AMPoststed>
        <sdm_sdfid>516556</sdm_sdfid>
        <Sdm_AMPostNr>8501</Sdm_AMPostNr>
        <sdm_watermark/>
        <Sdm_AMReferanse/>
        <Sdm_AMNavn>Delta Narvik</Sdm_AMNavn>
        <Sdm_AMAdr>c/o Narvik kommune, Postboks 64</Sdm_AMAdr>
      </doc>
      <doc>
        <Sdm_Att/>
        <Sdm_AMPoststed/>
        <sdm_sdfid>516564</sdm_sdfid>
        <Sdm_AMPostNr/>
        <sdm_watermark/>
        <Sdm_AMReferanse/>
        <Sdm_AMNavn>Eldrerådet</Sdm_AMNavn>
        <Sdm_AMAdr/>
      </doc>
      <doc>
        <Sdm_Att/>
        <Sdm_AMPoststed/>
        <sdm_sdfid>516529</sdm_sdfid>
        <Sdm_AMPostNr/>
        <sdm_watermark/>
        <Sdm_AMReferanse/>
        <Sdm_AMNavn>Eva Maria Wick</Sdm_AMNavn>
        <Sdm_AMAdr>Sektor hjemmebaserte tjenester</Sdm_AMAdr>
      </doc>
      <doc>
        <Sdm_Att/>
        <Sdm_AMPoststed>NARVIK</Sdm_AMPoststed>
        <sdm_sdfid>516555</sdm_sdfid>
        <Sdm_AMPostNr>8514</Sdm_AMPostNr>
        <sdm_watermark/>
        <Sdm_AMReferanse/>
        <Sdm_AMNavn>Fagforbundet  Narvik avd 007</Sdm_AMNavn>
        <Sdm_AMAdr>Kongens gate 44</Sdm_AMAdr>
      </doc>
      <doc>
        <Sdm_Att/>
        <Sdm_AMPoststed/>
        <sdm_sdfid>516559</sdm_sdfid>
        <Sdm_AMPostNr/>
        <sdm_watermark/>
        <Sdm_AMReferanse/>
        <Sdm_AMNavn>Fellesorganisasjonen</Sdm_AMNavn>
        <Sdm_AMAdr/>
      </doc>
      <doc>
        <Sdm_Att/>
        <Sdm_AMPoststed/>
        <sdm_sdfid>516530</sdm_sdfid>
        <Sdm_AMPostNr/>
        <sdm_watermark/>
        <Sdm_AMReferanse/>
        <Sdm_AMNavn>Frode Bakkejord</Sdm_AMNavn>
        <Sdm_AMAdr>Sektor skole</Sdm_AMAdr>
      </doc>
      <doc>
        <Sdm_Att/>
        <Sdm_AMPoststed/>
        <sdm_sdfid>516572</sdm_sdfid>
        <Sdm_AMPostNr/>
        <sdm_watermark>KOPI</sdm_watermark>
        <Sdm_AMReferanse/>
        <Sdm_AMNavn>Mottakere ifølge liste</Sdm_AMNavn>
        <Sdm_AMAdr/>
      </doc>
      <doc>
        <Sdm_Att/>
        <Sdm_AMPoststed/>
        <sdm_sdfid>516612</sdm_sdfid>
        <Sdm_AMPostNr/>
        <sdm_watermark/>
        <Sdm_AMReferanse/>
        <Sdm_AMNavn>Gruppeledere Narvik kommune</Sdm_AMNavn>
        <Sdm_AMAdr/>
      </doc>
      <doc>
        <Sdm_Att/>
        <Sdm_AMPoststed/>
        <sdm_sdfid>516531</sdm_sdfid>
        <Sdm_AMPostNr/>
        <sdm_watermark/>
        <Sdm_AMReferanse/>
        <Sdm_AMNavn>Halvar Stig Nilssen</Sdm_AMNavn>
        <Sdm_AMAdr>Skistua skole</Sdm_AMAdr>
      </doc>
      <doc>
        <Sdm_Att/>
        <Sdm_AMPoststed/>
        <sdm_sdfid>516566</sdm_sdfid>
        <Sdm_AMPostNr/>
        <sdm_watermark>KOPI</sdm_watermark>
        <Sdm_AMReferanse/>
        <Sdm_AMNavn>Mottakere ifølge liste</Sdm_AMNavn>
        <Sdm_AMAdr/>
      </doc>
      <doc>
        <Sdm_Att/>
        <Sdm_AMPoststed/>
        <sdm_sdfid>516567</sdm_sdfid>
        <Sdm_AMPostNr/>
        <sdm_watermark>KOPI</sdm_watermark>
        <Sdm_AMReferanse/>
        <Sdm_AMNavn>Mottakere ifølge liste</Sdm_AMNavn>
        <Sdm_AMAdr/>
      </doc>
      <doc>
        <Sdm_Att/>
        <Sdm_AMPoststed/>
        <sdm_sdfid>516532</sdm_sdfid>
        <Sdm_AMPostNr/>
        <sdm_watermark/>
        <Sdm_AMReferanse/>
        <Sdm_AMNavn>Hilde Tang Wa Tendeland</Sdm_AMNavn>
        <Sdm_AMAdr>Skjomen oppvekstsenter</Sdm_AMAdr>
      </doc>
      <doc>
        <Sdm_Att/>
        <Sdm_AMPoststed/>
        <sdm_sdfid>516533</sdm_sdfid>
        <Sdm_AMPostNr/>
        <sdm_watermark/>
        <Sdm_AMReferanse/>
        <Sdm_AMNavn>Ingeborg Samuelsen</Sdm_AMNavn>
        <Sdm_AMAdr>Ballangen skole</Sdm_AMAdr>
      </doc>
      <doc>
        <Sdm_Att/>
        <Sdm_AMPoststed/>
        <sdm_sdfid>516534</sdm_sdfid>
        <Sdm_AMPostNr/>
        <sdm_watermark/>
        <Sdm_AMReferanse/>
        <Sdm_AMNavn>Ingeborg Sand Øgård</Sdm_AMNavn>
        <Sdm_AMAdr>Beisfjord skole</Sdm_AMAdr>
      </doc>
      <doc>
        <Sdm_Att/>
        <Sdm_AMPoststed/>
        <sdm_sdfid>516535</sdm_sdfid>
        <Sdm_AMPostNr/>
        <sdm_watermark/>
        <Sdm_AMReferanse/>
        <Sdm_AMNavn>Isak Berntsen</Sdm_AMNavn>
        <Sdm_AMAdr>Sektor teknisk</Sdm_AMAdr>
      </doc>
      <doc>
        <Sdm_Att/>
        <Sdm_AMPoststed>Kjøpsvik</Sdm_AMPoststed>
        <sdm_sdfid>516613</sdm_sdfid>
        <Sdm_AMPostNr>8590</Sdm_AMPostNr>
        <sdm_watermark/>
        <Sdm_AMReferanse/>
        <Sdm_AMNavn>Johan Daniel Olsen Hætta</Sdm_AMNavn>
        <Sdm_AMAdr>Koreaveien 5</Sdm_AMAdr>
      </doc>
      <doc>
        <Sdm_Att/>
        <Sdm_AMPoststed/>
        <sdm_sdfid>516568</sdm_sdfid>
        <Sdm_AMPostNr/>
        <sdm_watermark>KOPI</sdm_watermark>
        <Sdm_AMReferanse/>
        <Sdm_AMNavn>Mottakere ifølge liste</Sdm_AMNavn>
        <Sdm_AMAdr/>
      </doc>
      <doc>
        <Sdm_Att/>
        <Sdm_AMPoststed/>
        <sdm_sdfid>516537</sdm_sdfid>
        <Sdm_AMPostNr/>
        <sdm_watermark/>
        <Sdm_AMReferanse/>
        <Sdm_AMNavn>Kirstin Wiik Johansen</Sdm_AMNavn>
        <Sdm_AMAdr>Sektor institusjon og distrikt</Sdm_AMAdr>
      </doc>
      <doc>
        <Sdm_Att/>
        <Sdm_AMPoststed/>
        <sdm_sdfid>516538</sdm_sdfid>
        <Sdm_AMPostNr/>
        <sdm_watermark/>
        <Sdm_AMReferanse/>
        <Sdm_AMNavn>Kjetil Karlsen</Sdm_AMNavn>
        <Sdm_AMAdr>Sektor oppfølging og mestring</Sdm_AMAdr>
      </doc>
      <doc>
        <Sdm_Att/>
        <Sdm_AMPoststed/>
        <sdm_sdfid>516539</sdm_sdfid>
        <Sdm_AMPostNr/>
        <sdm_watermark/>
        <Sdm_AMReferanse/>
        <Sdm_AMNavn>Kristin Synnøve Olsen</Sdm_AMNavn>
        <Sdm_AMAdr>Barnebo barnehage</Sdm_AMAdr>
      </doc>
      <doc>
        <Sdm_Att/>
        <Sdm_AMPoststed/>
        <sdm_sdfid>516569</sdm_sdfid>
        <Sdm_AMPostNr/>
        <sdm_watermark>KOPI</sdm_watermark>
        <Sdm_AMReferanse/>
        <Sdm_AMNavn>Mottakere ifølge liste</Sdm_AMNavn>
        <Sdm_AMAdr/>
      </doc>
      <doc>
        <Sdm_Att/>
        <Sdm_AMPoststed/>
        <sdm_sdfid>516541</sdm_sdfid>
        <Sdm_AMPostNr/>
        <sdm_watermark/>
        <Sdm_AMReferanse/>
        <Sdm_AMNavn>Line Rebekka Berg-Larsen</Sdm_AMNavn>
        <Sdm_AMAdr>Fagforbundet Narvik</Sdm_AMAdr>
      </doc>
      <doc>
        <Sdm_Att/>
        <Sdm_AMPoststed/>
        <sdm_sdfid>516542</sdm_sdfid>
        <Sdm_AMPostNr/>
        <sdm_watermark/>
        <Sdm_AMReferanse/>
        <Sdm_AMNavn>Mariell Hvalryg Pettersen</Sdm_AMNavn>
        <Sdm_AMAdr/>
      </doc>
      <doc>
        <Sdm_Att/>
        <Sdm_AMPoststed>BODØ</Sdm_AMPoststed>
        <sdm_sdfid>516544</sdm_sdfid>
        <Sdm_AMPostNr>8048</Sdm_AMPostNr>
        <sdm_watermark/>
        <Sdm_AMReferanse/>
        <Sdm_AMNavn>Nordland fylkeskommune</Sdm_AMNavn>
        <Sdm_AMAdr>Fylkeshuset</Sdm_AMAdr>
      </doc>
      <doc>
        <Sdm_Att/>
        <Sdm_AMPoststed>NARVIK</Sdm_AMPoststed>
        <sdm_sdfid>516557</sdm_sdfid>
        <Sdm_AMPostNr>8501</Sdm_AMPostNr>
        <sdm_watermark/>
        <Sdm_AMReferanse/>
        <Sdm_AMNavn>Norsk sykepleierforbund - Narvik kommune</Sdm_AMNavn>
        <Sdm_AMAdr>c/o Narvik kommune Postboks 64</Sdm_AMAdr>
      </doc>
      <doc>
        <Sdm_Att/>
        <Sdm_AMPoststed/>
        <sdm_sdfid>516616</sdm_sdfid>
        <Sdm_AMPostNr/>
        <sdm_watermark/>
        <Sdm_AMReferanse/>
        <Sdm_AMNavn>Private barnehager i Narvik kommune</Sdm_AMNavn>
        <Sdm_AMAdr/>
      </doc>
      <doc>
        <Sdm_Att/>
        <Sdm_AMPoststed/>
        <sdm_sdfid>516570</sdm_sdfid>
        <Sdm_AMPostNr/>
        <sdm_watermark>KOPI</sdm_watermark>
        <Sdm_AMReferanse/>
        <Sdm_AMNavn>Mottakere ifølge liste</Sdm_AMNavn>
        <Sdm_AMAdr/>
      </doc>
      <doc>
        <Sdm_Att/>
        <Sdm_AMPoststed>Narvik</Sdm_AMPoststed>
        <sdm_sdfid>516623</sdm_sdfid>
        <Sdm_AMPostNr>8517</Sdm_AMPostNr>
        <sdm_watermark/>
        <Sdm_AMReferanse/>
        <Sdm_AMNavn>Rune Edvardsen</Sdm_AMNavn>
        <Sdm_AMAdr>Frydenlundgata 19</Sdm_AMAdr>
      </doc>
      <doc>
        <Sdm_Att/>
        <Sdm_AMPoststed/>
        <sdm_sdfid>516563</sdm_sdfid>
        <Sdm_AMPostNr/>
        <sdm_watermark/>
        <Sdm_AMReferanse/>
        <Sdm_AMNavn>Råd for personer med funksjonsnedsettelser</Sdm_AMNavn>
        <Sdm_AMAdr/>
      </doc>
      <doc>
        <Sdm_Att/>
        <Sdm_AMPoststed>Karasjok</Sdm_AMPoststed>
        <sdm_sdfid>516545</sdm_sdfid>
        <Sdm_AMPostNr>9730</Sdm_AMPostNr>
        <sdm_watermark/>
        <Sdm_AMReferanse/>
        <Sdm_AMNavn>Samediggi  Sametinget</Sdm_AMNavn>
        <Sdm_AMAdr>Ávjovárgeaidnu 50</Sdm_AMAdr>
      </doc>
      <doc>
        <Sdm_Att/>
        <Sdm_AMPoststed/>
        <sdm_sdfid>516546</sdm_sdfid>
        <Sdm_AMPostNr/>
        <sdm_watermark/>
        <Sdm_AMReferanse/>
        <Sdm_AMNavn>Silje Pettersen</Sdm_AMNavn>
        <Sdm_AMAdr>Håkvik skole</Sdm_AMAdr>
      </doc>
      <doc>
        <Sdm_Att/>
        <Sdm_AMPoststed/>
        <sdm_sdfid>516558</sdm_sdfid>
        <Sdm_AMPostNr/>
        <sdm_watermark/>
        <Sdm_AMReferanse/>
        <Sdm_AMNavn>Skolenes landsforbund</Sdm_AMNavn>
        <Sdm_AMAdr/>
      </doc>
      <doc>
        <Sdm_Att/>
        <Sdm_AMPoststed>BODØ</Sdm_AMPoststed>
        <sdm_sdfid>516548</sdm_sdfid>
        <Sdm_AMPostNr>8002</Sdm_AMPostNr>
        <sdm_watermark/>
        <Sdm_AMReferanse/>
        <Sdm_AMNavn>Statsforvalteren i Nordland</Sdm_AMNavn>
        <Sdm_AMAdr>Postboks 1405</Sdm_AMAdr>
      </doc>
      <doc>
        <Sdm_Att/>
        <Sdm_AMPoststed>KJØPSVIK</Sdm_AMPoststed>
        <sdm_sdfid>516549</sdm_sdfid>
        <Sdm_AMPostNr>8590</Sdm_AMPostNr>
        <sdm_watermark/>
        <Sdm_AMReferanse/>
        <Sdm_AMNavn>Stian Aspheim</Sdm_AMNavn>
        <Sdm_AMAdr>Pæsatun barnehage</Sdm_AMAdr>
      </doc>
      <doc>
        <Sdm_Att/>
        <Sdm_AMPoststed/>
        <sdm_sdfid>516550</sdm_sdfid>
        <Sdm_AMPostNr/>
        <sdm_watermark/>
        <Sdm_AMReferanse/>
        <Sdm_AMNavn>Thomas Pareli Seines</Sdm_AMNavn>
        <Sdm_AMAdr>Narvik ungdomsskole</Sdm_AMAdr>
      </doc>
      <doc>
        <Sdm_Att/>
        <Sdm_AMPoststed/>
        <sdm_sdfid>516551</sdm_sdfid>
        <Sdm_AMPostNr/>
        <sdm_watermark/>
        <Sdm_AMReferanse/>
        <Sdm_AMNavn>Torill Marie Kufaas Karlsen</Sdm_AMNavn>
        <Sdm_AMAdr>Sektor barnehage</Sdm_AMAdr>
      </doc>
      <doc>
        <Sdm_Att/>
        <Sdm_AMPoststed/>
        <sdm_sdfid>516552</sdm_sdfid>
        <Sdm_AMPostNr/>
        <sdm_watermark/>
        <Sdm_AMReferanse/>
        <Sdm_AMNavn>Tove Fagerjord</Sdm_AMNavn>
        <Sdm_AMAdr>Bjerkvik skole</Sdm_AMAdr>
      </doc>
      <doc>
        <Sdm_Att/>
        <Sdm_AMPoststed/>
        <sdm_sdfid>516553</sdm_sdfid>
        <Sdm_AMPostNr/>
        <sdm_watermark/>
        <Sdm_AMReferanse/>
        <Sdm_AMNavn>Trine-Lise Nerdal</Sdm_AMNavn>
        <Sdm_AMAdr>Narvik ungdomsskole</Sdm_AMAdr>
      </doc>
      <doc>
        <Sdm_Att/>
        <Sdm_AMPoststed/>
        <sdm_sdfid>516562</sdm_sdfid>
        <Sdm_AMPostNr/>
        <sdm_watermark/>
        <Sdm_AMReferanse/>
        <Sdm_AMNavn>Ungdomsrådet Narvik</Sdm_AMNavn>
        <Sdm_AMAdr/>
      </doc>
      <doc>
        <Sdm_Att/>
        <Sdm_AMPoststed>NARVIK</Sdm_AMPoststed>
        <sdm_sdfid>516560</sdm_sdfid>
        <Sdm_AMPostNr>8514</Sdm_AMPostNr>
        <sdm_watermark/>
        <Sdm_AMReferanse/>
        <Sdm_AMNavn>Utdanningsforbundet Narvik</Sdm_AMNavn>
        <Sdm_AMAdr>Kongensgate 44</Sdm_AMAdr>
      </doc>
      <doc>
        <Sdm_Att/>
        <Sdm_AMPoststed/>
        <sdm_sdfid>516554</sdm_sdfid>
        <Sdm_AMPostNr/>
        <sdm_watermark/>
        <Sdm_AMReferanse/>
        <Sdm_AMNavn>Vera Olaussen</Sdm_AMNavn>
        <Sdm_AMAdr>Ankenes skole</Sdm_AMAdr>
      </doc>
      <doc>
        <Sdm_Att/>
        <Sdm_AMPoststed/>
        <sdm_sdfid>516571</sdm_sdfid>
        <Sdm_AMPostNr/>
        <sdm_watermark>KOPI</sdm_watermark>
        <Sdm_AMReferanse/>
        <Sdm_AMNavn>Mottakere ifølge liste</Sdm_AMNavn>
        <Sdm_AMAdr/>
      </doc>
    </docs>
    <templateURI>docx</templateURI>
    <mergeMode>MergeOne</mergeMode>
    <showHiddenMark>False</showHiddenMark>
  </properties>
  <header/>
  <footer/>
  <body>
    <TblVedlegg>
      <table>
        <headers>
          <header>ndb_Tittel</header>
          <header>ndb_dokID</header>
        </headers>
        <row>
          <cell>Varsel om oppstart av arbeid med ny skolestruktur i Narvik kommune 2025</cell>
          <cell>1994089</cell>
        </row>
      </table>
    </TblVedlegg>
    <Gid_GidKode>MIMO</Gid_GidKode>
    <Sas_ArkivSakID>25/1638</Sas_ArkivSakID>
    <Sdm_AMAdr>Kjøpsvik skole</Sdm_AMAdr>
    <SoaLdr_Navn>Tommy Andre Eide</SoaLdr_Navn>
    <Spg_paragrafID> </Spg_paragrafID>
    <Sbr_Tittel>rådgiver</Sbr_Tittel>
    <Sdm_AMNavn>Anita Brønmo</Sdm_AMNavn>
    <Sdo_DokIDKort>25/22889</Sdo_DokIDKort>
    <Sgr_Beskrivelse> </Sgr_Beskrivelse>
    <Sdm_AMPostNr> </Sdm_AMPostNr>
    <Sbr_Navn>Michael James Morgan</Sbr_Navn>
    <TblKopitil>
      <table>
        <headers>
          <header>Sdk_Navn</header>
          <header>Sdk_Adr</header>
          <header>Sdk_Postnr</header>
          <header>Sdk_Poststed</header>
        </headers>
        <row>
          <cell>Astri Enevoldsen Sletteng</cell>
          <cell>Oppvekst</cell>
          <cell> </cell>
          <cell> </cell>
        </row>
        <row>
          <cell>Gro Elisabeth Hoseth</cell>
          <cell>Oppvekst</cell>
          <cell> </cell>
          <cell> </cell>
        </row>
        <row>
          <cell>Heidi Eriksen Laksaa</cell>
          <cell>Helse og omsorg</cell>
          <cell> </cell>
          <cell> </cell>
        </row>
        <row>
          <cell>Heidi Fagerjord Liljebakk</cell>
          <cell>Oppvekst</cell>
          <cell> </cell>
          <cell> </cell>
        </row>
        <row>
          <cell>Julianne Høvik</cell>
          <cell>Oppvekst</cell>
          <cell> </cell>
          <cell> </cell>
        </row>
        <row>
          <cell>Lars Norman Andersen</cell>
          <cell>Plan, næring, kultur og teknisk drift</cell>
          <cell> </cell>
          <cell> </cell>
        </row>
        <row>
          <cell>Rolf Lossius</cell>
          <cell>Virksomhetsstyring</cell>
          <cell> </cell>
          <cell> </cell>
        </row>
        <row>
          <cell>Åshild Parr</cell>
          <cell>Oppvekst</cell>
          <cell> </cell>
          <cell> </cell>
        </row>
      </table>
    </TblKopitil>
    <Sdm_Att> </Sdm_Att>
    <SoaLdr_Tittel>kommunalsjef</SoaLdr_Tittel>
    <Sdm_AMReferanse> </Sdm_AMReferanse>
    <Sdm_AMPoststed> </Sdm_AMPoststed>
    <Sdo_DokDato>
      <date>
        <value>21.08.2025</value>
        <culture>nb-NO</culture>
        <format>dd.MM.yyyy</format>
      </date>
    </Sdo_DokDato>
    <Sbr_Tlf> </Sbr_Tlf>
    <Sdo_Tittel>Vedrørende oppstart av arbeid med ny skolestruktur i Narvik kommune 2025</Sdo_Tittel>
    <Sdo_DokNr>2</Sdo_DokNr>
  </body>
</document>
</file>

<file path=customXml/itemProps1.xml><?xml version="1.0" encoding="utf-8"?>
<ds:datastoreItem xmlns:ds="http://schemas.openxmlformats.org/officeDocument/2006/customXml" ds:itemID="{F55D4759-FB75-4425-9B8B-69ACD829F1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Utgående brev med to underskrifter</Template>
  <TotalTime>1240</TotalTime>
  <Pages>2</Pages>
  <Words>244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Vedrørende oppstart av arbeid med ny skolestruktur i Narvik kommune 2025</vt:lpstr>
    </vt:vector>
  </TitlesOfParts>
  <Company>Telenor Allianse AS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Vedrørende oppstart av arbeid med ny skolestruktur i Narvik kommune 2025</dc:title>
  <dc:subject/>
  <dc:creator>Petter Starup</dc:creator>
  <cp:keywords/>
  <cp:lastModifiedBy>Michael James Morgan</cp:lastModifiedBy>
  <cp:revision>28</cp:revision>
  <cp:lastPrinted>2006-11-17T05:37:00Z</cp:lastPrinted>
  <dcterms:created xsi:type="dcterms:W3CDTF">2018-06-05T22:37:00Z</dcterms:created>
  <dcterms:modified xsi:type="dcterms:W3CDTF">2025-08-21T08:51:00Z</dcterms:modified>
</cp:coreProperties>
</file>